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02" w:type="dxa"/>
        <w:jc w:val="center"/>
        <w:tblLayout w:type="fixed"/>
        <w:tblCellMar>
          <w:top w:w="14" w:type="dxa"/>
          <w:left w:w="86" w:type="dxa"/>
          <w:bottom w:w="14" w:type="dxa"/>
          <w:right w:w="86" w:type="dxa"/>
        </w:tblCellMar>
        <w:tblLook w:val="0000" w:firstRow="0" w:lastRow="0" w:firstColumn="0" w:lastColumn="0" w:noHBand="0" w:noVBand="0"/>
      </w:tblPr>
      <w:tblGrid>
        <w:gridCol w:w="3778"/>
        <w:gridCol w:w="79"/>
        <w:gridCol w:w="627"/>
        <w:gridCol w:w="1440"/>
        <w:gridCol w:w="455"/>
        <w:gridCol w:w="1089"/>
        <w:gridCol w:w="423"/>
        <w:gridCol w:w="1814"/>
        <w:gridCol w:w="518"/>
        <w:gridCol w:w="779"/>
      </w:tblGrid>
      <w:tr w:rsidR="00383238" w:rsidRPr="00692553" w14:paraId="7E9F46EC" w14:textId="77777777" w:rsidTr="003E6A42">
        <w:trPr>
          <w:trHeight w:val="193"/>
          <w:jc w:val="center"/>
        </w:trPr>
        <w:tc>
          <w:tcPr>
            <w:tcW w:w="3778" w:type="dxa"/>
            <w:shd w:val="clear" w:color="auto" w:fill="auto"/>
            <w:tcMar>
              <w:left w:w="0" w:type="dxa"/>
            </w:tcMar>
          </w:tcPr>
          <w:p w14:paraId="7BF8C684" w14:textId="1B869412" w:rsidR="00383238" w:rsidRPr="004A0D91" w:rsidRDefault="004E3DC3" w:rsidP="00BB5E25">
            <w:pPr>
              <w:pStyle w:val="Heading3"/>
              <w:rPr>
                <w:rFonts w:ascii="Arial" w:hAnsi="Arial" w:cs="Arial"/>
                <w:color w:val="auto"/>
                <w:sz w:val="16"/>
                <w:szCs w:val="16"/>
              </w:rPr>
            </w:pPr>
            <w:r>
              <w:rPr>
                <w:rFonts w:ascii="Arial" w:hAnsi="Arial" w:cs="Arial"/>
                <w:color w:val="auto"/>
                <w:sz w:val="16"/>
                <w:szCs w:val="16"/>
              </w:rPr>
              <w:t>SITE: ART</w:t>
            </w:r>
            <w:r w:rsidR="00BB5E25">
              <w:rPr>
                <w:rFonts w:ascii="Arial" w:hAnsi="Arial" w:cs="Arial"/>
                <w:color w:val="auto"/>
                <w:sz w:val="16"/>
                <w:szCs w:val="16"/>
              </w:rPr>
              <w:t xml:space="preserve"> Holding Arena </w:t>
            </w:r>
          </w:p>
        </w:tc>
        <w:tc>
          <w:tcPr>
            <w:tcW w:w="2146" w:type="dxa"/>
            <w:gridSpan w:val="3"/>
            <w:shd w:val="clear" w:color="auto" w:fill="auto"/>
            <w:tcMar>
              <w:left w:w="0" w:type="dxa"/>
            </w:tcMar>
          </w:tcPr>
          <w:p w14:paraId="11E4BD0D" w14:textId="312041D0" w:rsidR="00383238" w:rsidRPr="00E931AF" w:rsidRDefault="00D9630B" w:rsidP="00735549">
            <w:pPr>
              <w:pStyle w:val="Heading4"/>
              <w:framePr w:hSpace="0" w:wrap="auto" w:vAnchor="margin" w:hAnchor="text" w:xAlign="left" w:yAlign="inline"/>
              <w:suppressOverlap w:val="0"/>
              <w:rPr>
                <w:rFonts w:ascii="Arial" w:hAnsi="Arial" w:cs="Arial"/>
              </w:rPr>
            </w:pPr>
            <w:r w:rsidRPr="00E931AF">
              <w:rPr>
                <w:rFonts w:ascii="Arial" w:hAnsi="Arial" w:cs="Arial"/>
              </w:rPr>
              <w:t xml:space="preserve">DAte: </w:t>
            </w:r>
            <w:r w:rsidR="005C7456">
              <w:rPr>
                <w:rFonts w:ascii="Arial" w:hAnsi="Arial" w:cs="Arial"/>
              </w:rPr>
              <w:t>Tue Sept 12</w:t>
            </w:r>
            <w:r w:rsidR="00735549">
              <w:rPr>
                <w:rFonts w:ascii="Arial" w:hAnsi="Arial" w:cs="Arial"/>
              </w:rPr>
              <w:t>, 202</w:t>
            </w:r>
            <w:r w:rsidR="005C7456">
              <w:rPr>
                <w:rFonts w:ascii="Arial" w:hAnsi="Arial" w:cs="Arial"/>
              </w:rPr>
              <w:t>3</w:t>
            </w:r>
          </w:p>
        </w:tc>
        <w:tc>
          <w:tcPr>
            <w:tcW w:w="1544" w:type="dxa"/>
            <w:gridSpan w:val="2"/>
            <w:shd w:val="clear" w:color="auto" w:fill="auto"/>
            <w:tcMar>
              <w:left w:w="0" w:type="dxa"/>
            </w:tcMar>
          </w:tcPr>
          <w:p w14:paraId="0F356262" w14:textId="7467E2DA" w:rsidR="00383238" w:rsidRPr="00E931AF" w:rsidRDefault="00D9630B" w:rsidP="00735549">
            <w:pPr>
              <w:pStyle w:val="Heading4"/>
              <w:framePr w:hSpace="0" w:wrap="auto" w:vAnchor="margin" w:hAnchor="text" w:xAlign="left" w:yAlign="inline"/>
              <w:suppressOverlap w:val="0"/>
              <w:rPr>
                <w:rFonts w:ascii="Arial" w:hAnsi="Arial" w:cs="Arial"/>
              </w:rPr>
            </w:pPr>
            <w:r w:rsidRPr="00E931AF">
              <w:rPr>
                <w:rFonts w:ascii="Arial" w:hAnsi="Arial" w:cs="Arial"/>
              </w:rPr>
              <w:t>Time:</w:t>
            </w:r>
            <w:r w:rsidR="00741362">
              <w:rPr>
                <w:rFonts w:ascii="Arial" w:hAnsi="Arial" w:cs="Arial"/>
              </w:rPr>
              <w:t xml:space="preserve"> </w:t>
            </w:r>
            <w:r w:rsidR="00735549">
              <w:rPr>
                <w:rFonts w:ascii="Arial" w:hAnsi="Arial" w:cs="Arial"/>
              </w:rPr>
              <w:t>6</w:t>
            </w:r>
            <w:r w:rsidR="00BB5E25">
              <w:rPr>
                <w:rFonts w:ascii="Arial" w:hAnsi="Arial" w:cs="Arial"/>
              </w:rPr>
              <w:t>:</w:t>
            </w:r>
            <w:r w:rsidR="005C7456">
              <w:rPr>
                <w:rFonts w:ascii="Arial" w:hAnsi="Arial" w:cs="Arial"/>
              </w:rPr>
              <w:t>30</w:t>
            </w:r>
            <w:r w:rsidR="00FF4D93">
              <w:rPr>
                <w:rFonts w:ascii="Arial" w:hAnsi="Arial" w:cs="Arial"/>
                <w:sz w:val="14"/>
              </w:rPr>
              <w:t xml:space="preserve"> pm</w:t>
            </w:r>
          </w:p>
        </w:tc>
        <w:tc>
          <w:tcPr>
            <w:tcW w:w="3534" w:type="dxa"/>
            <w:gridSpan w:val="4"/>
            <w:shd w:val="clear" w:color="auto" w:fill="auto"/>
            <w:tcMar>
              <w:left w:w="0" w:type="dxa"/>
            </w:tcMar>
          </w:tcPr>
          <w:p w14:paraId="0E0C0818" w14:textId="0CFAFA42" w:rsidR="00383238" w:rsidRPr="00E931AF" w:rsidRDefault="00D9630B" w:rsidP="00BB5E25">
            <w:pPr>
              <w:pStyle w:val="Heading5"/>
              <w:jc w:val="left"/>
              <w:rPr>
                <w:rFonts w:ascii="Arial" w:hAnsi="Arial" w:cs="Arial"/>
              </w:rPr>
            </w:pPr>
            <w:r w:rsidRPr="00E931AF">
              <w:rPr>
                <w:rFonts w:ascii="Arial" w:hAnsi="Arial" w:cs="Arial"/>
              </w:rPr>
              <w:t>Location:</w:t>
            </w:r>
            <w:r w:rsidR="00753D8F">
              <w:rPr>
                <w:rFonts w:ascii="Arial" w:hAnsi="Arial" w:cs="Arial"/>
              </w:rPr>
              <w:t xml:space="preserve"> </w:t>
            </w:r>
            <w:r w:rsidR="00BB5E25">
              <w:rPr>
                <w:rFonts w:ascii="Arial" w:hAnsi="Arial" w:cs="Arial"/>
              </w:rPr>
              <w:t>Mezzanine</w:t>
            </w:r>
            <w:r w:rsidR="00BB5E25">
              <w:rPr>
                <w:rFonts w:ascii="Arial" w:hAnsi="Arial" w:cs="Arial"/>
                <w:sz w:val="14"/>
                <w:szCs w:val="14"/>
              </w:rPr>
              <w:t xml:space="preserve"> </w:t>
            </w:r>
          </w:p>
        </w:tc>
      </w:tr>
      <w:tr w:rsidR="00355077" w:rsidRPr="00A948CF" w14:paraId="56A05BC4" w14:textId="77777777" w:rsidTr="001B47B3">
        <w:trPr>
          <w:trHeight w:val="150"/>
          <w:jc w:val="center"/>
        </w:trPr>
        <w:tc>
          <w:tcPr>
            <w:tcW w:w="11002" w:type="dxa"/>
            <w:gridSpan w:val="10"/>
            <w:tcBorders>
              <w:top w:val="single" w:sz="12" w:space="0" w:color="999999"/>
              <w:bottom w:val="single" w:sz="4" w:space="0" w:color="C0C0C0"/>
            </w:tcBorders>
            <w:shd w:val="clear" w:color="auto" w:fill="F3F3F3"/>
            <w:vAlign w:val="center"/>
          </w:tcPr>
          <w:p w14:paraId="3F70D381" w14:textId="77777777" w:rsidR="00355077" w:rsidRPr="00E931AF" w:rsidRDefault="00355077" w:rsidP="00A51ADB">
            <w:pPr>
              <w:pStyle w:val="AllCapsHeading"/>
              <w:jc w:val="center"/>
              <w:rPr>
                <w:rFonts w:ascii="Arial" w:hAnsi="Arial" w:cs="Arial"/>
                <w:color w:val="auto"/>
              </w:rPr>
            </w:pPr>
          </w:p>
          <w:p w14:paraId="666EDACC" w14:textId="77777777" w:rsidR="00355077" w:rsidRPr="00E931AF" w:rsidRDefault="00355077" w:rsidP="00A51ADB">
            <w:pPr>
              <w:pStyle w:val="AllCapsHeading"/>
              <w:jc w:val="center"/>
              <w:rPr>
                <w:rFonts w:ascii="Arial" w:hAnsi="Arial" w:cs="Arial"/>
                <w:color w:val="auto"/>
              </w:rPr>
            </w:pPr>
            <w:r w:rsidRPr="00E931AF">
              <w:rPr>
                <w:rFonts w:ascii="Arial" w:hAnsi="Arial" w:cs="Arial"/>
                <w:color w:val="auto"/>
              </w:rPr>
              <w:t>in attendance</w:t>
            </w:r>
          </w:p>
          <w:p w14:paraId="45CCA345" w14:textId="77777777" w:rsidR="00355077" w:rsidRPr="00E931AF" w:rsidRDefault="00355077" w:rsidP="00A51ADB">
            <w:pPr>
              <w:pStyle w:val="AllCapsHeading"/>
              <w:jc w:val="center"/>
              <w:rPr>
                <w:rFonts w:ascii="Arial" w:hAnsi="Arial" w:cs="Arial"/>
                <w:color w:val="auto"/>
              </w:rPr>
            </w:pPr>
          </w:p>
        </w:tc>
      </w:tr>
      <w:tr w:rsidR="00355077" w:rsidRPr="00A948CF" w14:paraId="113DDDE6" w14:textId="77777777" w:rsidTr="003E6A42">
        <w:trPr>
          <w:trHeight w:val="150"/>
          <w:jc w:val="center"/>
        </w:trPr>
        <w:tc>
          <w:tcPr>
            <w:tcW w:w="3778" w:type="dxa"/>
            <w:tcBorders>
              <w:top w:val="single" w:sz="12" w:space="0" w:color="999999"/>
              <w:bottom w:val="single" w:sz="12" w:space="0" w:color="999999"/>
              <w:right w:val="single" w:sz="4" w:space="0" w:color="C0C0C0"/>
            </w:tcBorders>
            <w:shd w:val="clear" w:color="auto" w:fill="F3F3F3"/>
            <w:vAlign w:val="center"/>
          </w:tcPr>
          <w:p w14:paraId="60ED55E7" w14:textId="77777777" w:rsidR="00355077" w:rsidRPr="00E931AF" w:rsidRDefault="00355077" w:rsidP="00C4233C">
            <w:pPr>
              <w:pStyle w:val="AllCapsHeading"/>
              <w:jc w:val="center"/>
              <w:rPr>
                <w:rFonts w:ascii="Arial" w:hAnsi="Arial" w:cs="Arial"/>
                <w:color w:val="auto"/>
              </w:rPr>
            </w:pPr>
            <w:r w:rsidRPr="00E931AF">
              <w:rPr>
                <w:rFonts w:ascii="Arial" w:hAnsi="Arial" w:cs="Arial"/>
                <w:color w:val="auto"/>
              </w:rPr>
              <w:t xml:space="preserve">Name </w:t>
            </w:r>
          </w:p>
        </w:tc>
        <w:tc>
          <w:tcPr>
            <w:tcW w:w="706" w:type="dxa"/>
            <w:gridSpan w:val="2"/>
            <w:tcBorders>
              <w:top w:val="single" w:sz="12" w:space="0" w:color="999999"/>
              <w:left w:val="single" w:sz="4" w:space="0" w:color="C0C0C0"/>
              <w:bottom w:val="single" w:sz="12" w:space="0" w:color="999999"/>
              <w:right w:val="single" w:sz="4" w:space="0" w:color="C0C0C0"/>
            </w:tcBorders>
            <w:shd w:val="clear" w:color="auto" w:fill="F3F3F3"/>
            <w:vAlign w:val="center"/>
          </w:tcPr>
          <w:p w14:paraId="0C0567BF" w14:textId="77777777" w:rsidR="00355077" w:rsidRPr="00E931AF" w:rsidRDefault="00355077" w:rsidP="00A51ADB">
            <w:pPr>
              <w:pStyle w:val="AllCapsHeading"/>
              <w:jc w:val="center"/>
              <w:rPr>
                <w:rFonts w:ascii="Arial" w:hAnsi="Arial" w:cs="Arial"/>
                <w:color w:val="auto"/>
                <w:sz w:val="12"/>
                <w:szCs w:val="12"/>
              </w:rPr>
            </w:pPr>
            <w:r w:rsidRPr="00E931AF">
              <w:rPr>
                <w:rFonts w:ascii="Arial" w:hAnsi="Arial" w:cs="Arial"/>
                <w:color w:val="auto"/>
                <w:sz w:val="12"/>
                <w:szCs w:val="12"/>
              </w:rPr>
              <w:t>Y/N</w:t>
            </w:r>
          </w:p>
        </w:tc>
        <w:tc>
          <w:tcPr>
            <w:tcW w:w="1895" w:type="dxa"/>
            <w:gridSpan w:val="2"/>
            <w:tcBorders>
              <w:top w:val="single" w:sz="12" w:space="0" w:color="999999"/>
              <w:left w:val="single" w:sz="4" w:space="0" w:color="C0C0C0"/>
              <w:bottom w:val="single" w:sz="12" w:space="0" w:color="999999"/>
              <w:right w:val="single" w:sz="4" w:space="0" w:color="C0C0C0"/>
            </w:tcBorders>
            <w:shd w:val="clear" w:color="auto" w:fill="F3F3F3"/>
            <w:vAlign w:val="center"/>
          </w:tcPr>
          <w:p w14:paraId="4669C248" w14:textId="77777777" w:rsidR="00355077" w:rsidRPr="00E931AF" w:rsidRDefault="00355077" w:rsidP="00C4233C">
            <w:pPr>
              <w:pStyle w:val="AllCapsHeading"/>
              <w:jc w:val="center"/>
              <w:rPr>
                <w:rFonts w:ascii="Arial" w:hAnsi="Arial" w:cs="Arial"/>
                <w:color w:val="auto"/>
              </w:rPr>
            </w:pPr>
            <w:r w:rsidRPr="00E931AF">
              <w:rPr>
                <w:rFonts w:ascii="Arial" w:hAnsi="Arial" w:cs="Arial"/>
                <w:color w:val="auto"/>
              </w:rPr>
              <w:t xml:space="preserve">Name </w:t>
            </w:r>
          </w:p>
        </w:tc>
        <w:tc>
          <w:tcPr>
            <w:tcW w:w="1089" w:type="dxa"/>
            <w:tcBorders>
              <w:top w:val="single" w:sz="12" w:space="0" w:color="999999"/>
              <w:left w:val="single" w:sz="4" w:space="0" w:color="C0C0C0"/>
              <w:bottom w:val="single" w:sz="12" w:space="0" w:color="999999"/>
              <w:right w:val="single" w:sz="4" w:space="0" w:color="C0C0C0"/>
            </w:tcBorders>
            <w:shd w:val="clear" w:color="auto" w:fill="F3F3F3"/>
            <w:vAlign w:val="center"/>
          </w:tcPr>
          <w:p w14:paraId="624F3153" w14:textId="77777777" w:rsidR="00355077" w:rsidRPr="00A948CF" w:rsidRDefault="00355077" w:rsidP="00A51ADB">
            <w:pPr>
              <w:pStyle w:val="AllCapsHeading"/>
              <w:jc w:val="center"/>
              <w:rPr>
                <w:color w:val="auto"/>
              </w:rPr>
            </w:pPr>
            <w:r w:rsidRPr="00A948CF">
              <w:rPr>
                <w:color w:val="auto"/>
                <w:sz w:val="12"/>
                <w:szCs w:val="12"/>
              </w:rPr>
              <w:t>Y/N</w:t>
            </w:r>
          </w:p>
        </w:tc>
        <w:tc>
          <w:tcPr>
            <w:tcW w:w="2755" w:type="dxa"/>
            <w:gridSpan w:val="3"/>
            <w:tcBorders>
              <w:top w:val="single" w:sz="12" w:space="0" w:color="999999"/>
              <w:left w:val="single" w:sz="4" w:space="0" w:color="C0C0C0"/>
              <w:bottom w:val="single" w:sz="12" w:space="0" w:color="999999"/>
              <w:right w:val="single" w:sz="4" w:space="0" w:color="C0C0C0"/>
            </w:tcBorders>
            <w:shd w:val="clear" w:color="auto" w:fill="F3F3F3"/>
            <w:vAlign w:val="center"/>
          </w:tcPr>
          <w:p w14:paraId="13242FF2" w14:textId="77777777" w:rsidR="00355077" w:rsidRPr="00E931AF" w:rsidRDefault="00355077" w:rsidP="00C4233C">
            <w:pPr>
              <w:pStyle w:val="AllCapsHeading"/>
              <w:jc w:val="center"/>
              <w:rPr>
                <w:rFonts w:ascii="Arial" w:hAnsi="Arial" w:cs="Arial"/>
                <w:color w:val="auto"/>
              </w:rPr>
            </w:pPr>
            <w:r w:rsidRPr="00E931AF">
              <w:rPr>
                <w:rFonts w:ascii="Arial" w:hAnsi="Arial" w:cs="Arial"/>
                <w:color w:val="auto"/>
              </w:rPr>
              <w:t xml:space="preserve">Name </w:t>
            </w:r>
          </w:p>
        </w:tc>
        <w:tc>
          <w:tcPr>
            <w:tcW w:w="779" w:type="dxa"/>
            <w:tcBorders>
              <w:top w:val="single" w:sz="12" w:space="0" w:color="999999"/>
              <w:left w:val="single" w:sz="4" w:space="0" w:color="C0C0C0"/>
              <w:bottom w:val="single" w:sz="12" w:space="0" w:color="999999"/>
            </w:tcBorders>
            <w:shd w:val="clear" w:color="auto" w:fill="F3F3F3"/>
            <w:vAlign w:val="center"/>
          </w:tcPr>
          <w:p w14:paraId="6E5014E1" w14:textId="77777777" w:rsidR="00355077" w:rsidRPr="00E931AF" w:rsidRDefault="00355077" w:rsidP="00A51ADB">
            <w:pPr>
              <w:pStyle w:val="AllCapsHeading"/>
              <w:jc w:val="center"/>
              <w:rPr>
                <w:rFonts w:ascii="Arial" w:hAnsi="Arial" w:cs="Arial"/>
                <w:color w:val="auto"/>
              </w:rPr>
            </w:pPr>
            <w:r w:rsidRPr="00E931AF">
              <w:rPr>
                <w:rFonts w:ascii="Arial" w:hAnsi="Arial" w:cs="Arial"/>
                <w:color w:val="auto"/>
                <w:sz w:val="12"/>
                <w:szCs w:val="12"/>
              </w:rPr>
              <w:t>Y/N</w:t>
            </w:r>
          </w:p>
        </w:tc>
      </w:tr>
      <w:tr w:rsidR="00742017" w:rsidRPr="00692553" w14:paraId="5C2D4CFE" w14:textId="77777777" w:rsidTr="001B47B3">
        <w:trPr>
          <w:trHeight w:val="873"/>
          <w:jc w:val="center"/>
        </w:trPr>
        <w:tc>
          <w:tcPr>
            <w:tcW w:w="11002" w:type="dxa"/>
            <w:gridSpan w:val="10"/>
            <w:shd w:val="clear" w:color="auto" w:fill="auto"/>
            <w:tcMar>
              <w:left w:w="0" w:type="dxa"/>
            </w:tcMar>
            <w:vAlign w:val="center"/>
          </w:tcPr>
          <w:tbl>
            <w:tblPr>
              <w:tblW w:w="10892" w:type="dxa"/>
              <w:tblInd w:w="1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3062"/>
              <w:gridCol w:w="630"/>
              <w:gridCol w:w="2392"/>
              <w:gridCol w:w="638"/>
              <w:gridCol w:w="2830"/>
              <w:gridCol w:w="1340"/>
            </w:tblGrid>
            <w:tr w:rsidR="00735549" w:rsidRPr="00A948CF" w14:paraId="58E0D978" w14:textId="77777777" w:rsidTr="00225AF4">
              <w:trPr>
                <w:trHeight w:val="193"/>
              </w:trPr>
              <w:tc>
                <w:tcPr>
                  <w:tcW w:w="3062" w:type="dxa"/>
                  <w:shd w:val="clear" w:color="auto" w:fill="auto"/>
                  <w:vAlign w:val="center"/>
                </w:tcPr>
                <w:p w14:paraId="0D76723C" w14:textId="77113A79" w:rsidR="00735549" w:rsidRPr="00355077" w:rsidRDefault="00735549" w:rsidP="00735549">
                  <w:pPr>
                    <w:pStyle w:val="AllCapsHeading"/>
                    <w:rPr>
                      <w:b w:val="0"/>
                      <w:caps w:val="0"/>
                      <w:color w:val="auto"/>
                    </w:rPr>
                  </w:pPr>
                  <w:r>
                    <w:rPr>
                      <w:b w:val="0"/>
                      <w:caps w:val="0"/>
                      <w:color w:val="auto"/>
                    </w:rPr>
                    <w:t>Kyle Nielsen (President)</w:t>
                  </w:r>
                </w:p>
              </w:tc>
              <w:tc>
                <w:tcPr>
                  <w:tcW w:w="630" w:type="dxa"/>
                  <w:shd w:val="clear" w:color="auto" w:fill="auto"/>
                  <w:vAlign w:val="center"/>
                </w:tcPr>
                <w:p w14:paraId="14092BAF" w14:textId="20F64F18" w:rsidR="00735549" w:rsidRPr="00486F54" w:rsidRDefault="00735549" w:rsidP="00735549">
                  <w:pPr>
                    <w:pStyle w:val="AllCapsHeading"/>
                    <w:jc w:val="center"/>
                    <w:rPr>
                      <w:b w:val="0"/>
                      <w:caps w:val="0"/>
                      <w:color w:val="auto"/>
                      <w:szCs w:val="12"/>
                    </w:rPr>
                  </w:pPr>
                  <w:r>
                    <w:rPr>
                      <w:b w:val="0"/>
                      <w:caps w:val="0"/>
                      <w:color w:val="auto"/>
                      <w:szCs w:val="12"/>
                    </w:rPr>
                    <w:t>Y</w:t>
                  </w:r>
                </w:p>
              </w:tc>
              <w:tc>
                <w:tcPr>
                  <w:tcW w:w="2392" w:type="dxa"/>
                  <w:shd w:val="clear" w:color="auto" w:fill="auto"/>
                  <w:vAlign w:val="center"/>
                </w:tcPr>
                <w:p w14:paraId="3EDDA1C8" w14:textId="77777777" w:rsidR="00735549" w:rsidRPr="00A948CF" w:rsidRDefault="00735549" w:rsidP="00735549">
                  <w:pPr>
                    <w:pStyle w:val="AllCapsHeading"/>
                    <w:rPr>
                      <w:b w:val="0"/>
                      <w:caps w:val="0"/>
                      <w:color w:val="auto"/>
                    </w:rPr>
                  </w:pPr>
                  <w:r>
                    <w:rPr>
                      <w:b w:val="0"/>
                      <w:caps w:val="0"/>
                      <w:color w:val="auto"/>
                    </w:rPr>
                    <w:t>Courtni Nielsen (Ice Ambassador)</w:t>
                  </w:r>
                </w:p>
              </w:tc>
              <w:tc>
                <w:tcPr>
                  <w:tcW w:w="638" w:type="dxa"/>
                  <w:shd w:val="clear" w:color="auto" w:fill="auto"/>
                  <w:vAlign w:val="center"/>
                </w:tcPr>
                <w:p w14:paraId="57943AE4" w14:textId="77777777" w:rsidR="00735549" w:rsidRPr="00A948CF" w:rsidRDefault="00735549" w:rsidP="00735549">
                  <w:pPr>
                    <w:pStyle w:val="AllCapsHeading"/>
                    <w:jc w:val="center"/>
                    <w:rPr>
                      <w:b w:val="0"/>
                      <w:caps w:val="0"/>
                      <w:color w:val="auto"/>
                    </w:rPr>
                  </w:pPr>
                  <w:r>
                    <w:rPr>
                      <w:b w:val="0"/>
                      <w:caps w:val="0"/>
                      <w:color w:val="auto"/>
                    </w:rPr>
                    <w:t>Y</w:t>
                  </w:r>
                </w:p>
              </w:tc>
              <w:tc>
                <w:tcPr>
                  <w:tcW w:w="2830" w:type="dxa"/>
                  <w:shd w:val="clear" w:color="auto" w:fill="auto"/>
                  <w:vAlign w:val="center"/>
                </w:tcPr>
                <w:p w14:paraId="6CA4105F" w14:textId="54D6A692" w:rsidR="00735549" w:rsidRPr="00A948CF" w:rsidRDefault="002763EC" w:rsidP="00735549">
                  <w:pPr>
                    <w:pStyle w:val="AllCapsHeading"/>
                    <w:rPr>
                      <w:b w:val="0"/>
                      <w:caps w:val="0"/>
                      <w:color w:val="auto"/>
                    </w:rPr>
                  </w:pPr>
                  <w:r>
                    <w:rPr>
                      <w:b w:val="0"/>
                      <w:caps w:val="0"/>
                      <w:color w:val="auto"/>
                    </w:rPr>
                    <w:t>Amanda Kozak</w:t>
                  </w:r>
                  <w:r w:rsidR="00735549">
                    <w:rPr>
                      <w:b w:val="0"/>
                      <w:caps w:val="0"/>
                      <w:color w:val="auto"/>
                    </w:rPr>
                    <w:t xml:space="preserve"> (Director without Portfolio)</w:t>
                  </w:r>
                </w:p>
              </w:tc>
              <w:tc>
                <w:tcPr>
                  <w:tcW w:w="1340" w:type="dxa"/>
                  <w:shd w:val="clear" w:color="auto" w:fill="auto"/>
                  <w:vAlign w:val="center"/>
                </w:tcPr>
                <w:p w14:paraId="6D14FAA7" w14:textId="70C8721F" w:rsidR="00735549" w:rsidRPr="00A948CF" w:rsidRDefault="00735549" w:rsidP="00735549">
                  <w:pPr>
                    <w:pStyle w:val="AllCapsHeading"/>
                    <w:rPr>
                      <w:b w:val="0"/>
                      <w:caps w:val="0"/>
                      <w:color w:val="auto"/>
                    </w:rPr>
                  </w:pPr>
                  <w:r>
                    <w:rPr>
                      <w:b w:val="0"/>
                      <w:caps w:val="0"/>
                      <w:color w:val="auto"/>
                    </w:rPr>
                    <w:t xml:space="preserve">   </w:t>
                  </w:r>
                  <w:r w:rsidR="002763EC">
                    <w:rPr>
                      <w:b w:val="0"/>
                      <w:caps w:val="0"/>
                      <w:color w:val="auto"/>
                    </w:rPr>
                    <w:t>Y</w:t>
                  </w:r>
                </w:p>
              </w:tc>
            </w:tr>
            <w:tr w:rsidR="00735549" w:rsidRPr="00A948CF" w14:paraId="0160F03E" w14:textId="77777777" w:rsidTr="00225AF4">
              <w:trPr>
                <w:trHeight w:val="193"/>
              </w:trPr>
              <w:tc>
                <w:tcPr>
                  <w:tcW w:w="3062" w:type="dxa"/>
                  <w:shd w:val="clear" w:color="auto" w:fill="auto"/>
                  <w:vAlign w:val="center"/>
                </w:tcPr>
                <w:p w14:paraId="4503B3B9" w14:textId="4AB4B3AE" w:rsidR="00735549" w:rsidRPr="00355077" w:rsidRDefault="00735549" w:rsidP="00735549">
                  <w:pPr>
                    <w:pStyle w:val="AllCapsHeading"/>
                    <w:rPr>
                      <w:b w:val="0"/>
                      <w:caps w:val="0"/>
                      <w:color w:val="auto"/>
                    </w:rPr>
                  </w:pPr>
                  <w:r>
                    <w:rPr>
                      <w:b w:val="0"/>
                      <w:caps w:val="0"/>
                      <w:color w:val="auto"/>
                    </w:rPr>
                    <w:t>Steve Smyth (Vice President)</w:t>
                  </w:r>
                </w:p>
              </w:tc>
              <w:tc>
                <w:tcPr>
                  <w:tcW w:w="630" w:type="dxa"/>
                  <w:shd w:val="clear" w:color="auto" w:fill="auto"/>
                  <w:vAlign w:val="center"/>
                </w:tcPr>
                <w:p w14:paraId="3A12A5F6" w14:textId="77777777" w:rsidR="00735549" w:rsidRPr="00486F54" w:rsidRDefault="00735549" w:rsidP="00735549">
                  <w:pPr>
                    <w:pStyle w:val="AllCapsHeading"/>
                    <w:jc w:val="center"/>
                    <w:rPr>
                      <w:b w:val="0"/>
                      <w:caps w:val="0"/>
                      <w:color w:val="auto"/>
                      <w:szCs w:val="12"/>
                    </w:rPr>
                  </w:pPr>
                  <w:r>
                    <w:rPr>
                      <w:b w:val="0"/>
                      <w:caps w:val="0"/>
                      <w:color w:val="auto"/>
                      <w:szCs w:val="12"/>
                    </w:rPr>
                    <w:t>Y</w:t>
                  </w:r>
                </w:p>
              </w:tc>
              <w:tc>
                <w:tcPr>
                  <w:tcW w:w="2392" w:type="dxa"/>
                  <w:shd w:val="clear" w:color="auto" w:fill="auto"/>
                  <w:vAlign w:val="center"/>
                </w:tcPr>
                <w:p w14:paraId="78759B77" w14:textId="5385CE92" w:rsidR="00735549" w:rsidRPr="00E931AF" w:rsidRDefault="00735549" w:rsidP="00735549">
                  <w:pPr>
                    <w:pStyle w:val="AllCapsHeading"/>
                    <w:rPr>
                      <w:rFonts w:ascii="Arial" w:hAnsi="Arial" w:cs="Arial"/>
                      <w:b w:val="0"/>
                      <w:caps w:val="0"/>
                      <w:color w:val="auto"/>
                    </w:rPr>
                  </w:pPr>
                  <w:r>
                    <w:rPr>
                      <w:rFonts w:ascii="Arial" w:hAnsi="Arial" w:cs="Arial"/>
                      <w:b w:val="0"/>
                      <w:caps w:val="0"/>
                      <w:color w:val="auto"/>
                    </w:rPr>
                    <w:t>Tarryl H</w:t>
                  </w:r>
                  <w:r w:rsidR="002763EC">
                    <w:rPr>
                      <w:rFonts w:ascii="Arial" w:hAnsi="Arial" w:cs="Arial"/>
                      <w:b w:val="0"/>
                      <w:caps w:val="0"/>
                      <w:color w:val="auto"/>
                    </w:rPr>
                    <w:t>artling</w:t>
                  </w:r>
                  <w:r>
                    <w:rPr>
                      <w:rFonts w:ascii="Arial" w:hAnsi="Arial" w:cs="Arial"/>
                      <w:b w:val="0"/>
                      <w:caps w:val="0"/>
                      <w:color w:val="auto"/>
                    </w:rPr>
                    <w:t xml:space="preserve"> (</w:t>
                  </w:r>
                  <w:r w:rsidR="002763EC">
                    <w:rPr>
                      <w:rFonts w:ascii="Arial" w:hAnsi="Arial" w:cs="Arial"/>
                      <w:b w:val="0"/>
                      <w:caps w:val="0"/>
                      <w:color w:val="auto"/>
                    </w:rPr>
                    <w:t xml:space="preserve">Health &amp; </w:t>
                  </w:r>
                  <w:r>
                    <w:rPr>
                      <w:rFonts w:ascii="Arial" w:hAnsi="Arial" w:cs="Arial"/>
                      <w:b w:val="0"/>
                      <w:caps w:val="0"/>
                      <w:color w:val="auto"/>
                    </w:rPr>
                    <w:t>Safety Person)</w:t>
                  </w:r>
                </w:p>
              </w:tc>
              <w:tc>
                <w:tcPr>
                  <w:tcW w:w="638" w:type="dxa"/>
                  <w:shd w:val="clear" w:color="auto" w:fill="auto"/>
                  <w:vAlign w:val="center"/>
                </w:tcPr>
                <w:p w14:paraId="52DA20E9" w14:textId="403A446F" w:rsidR="00735549" w:rsidRPr="00A948CF" w:rsidRDefault="00735549" w:rsidP="00735549">
                  <w:pPr>
                    <w:pStyle w:val="AllCapsHeading"/>
                    <w:jc w:val="center"/>
                    <w:rPr>
                      <w:b w:val="0"/>
                      <w:caps w:val="0"/>
                      <w:color w:val="auto"/>
                    </w:rPr>
                  </w:pPr>
                  <w:r>
                    <w:rPr>
                      <w:b w:val="0"/>
                      <w:caps w:val="0"/>
                      <w:color w:val="auto"/>
                    </w:rPr>
                    <w:t>Y</w:t>
                  </w:r>
                </w:p>
              </w:tc>
              <w:tc>
                <w:tcPr>
                  <w:tcW w:w="2830" w:type="dxa"/>
                  <w:shd w:val="clear" w:color="auto" w:fill="auto"/>
                  <w:vAlign w:val="center"/>
                </w:tcPr>
                <w:p w14:paraId="152D6E14" w14:textId="51D014E6" w:rsidR="00735549" w:rsidRPr="00A948CF" w:rsidRDefault="002763EC" w:rsidP="00735549">
                  <w:pPr>
                    <w:pStyle w:val="AllCapsHeading"/>
                    <w:rPr>
                      <w:b w:val="0"/>
                      <w:caps w:val="0"/>
                      <w:color w:val="auto"/>
                    </w:rPr>
                  </w:pPr>
                  <w:r>
                    <w:rPr>
                      <w:b w:val="0"/>
                      <w:caps w:val="0"/>
                      <w:color w:val="auto"/>
                    </w:rPr>
                    <w:t>Jane Herman (Director without Portfolio)</w:t>
                  </w:r>
                </w:p>
              </w:tc>
              <w:tc>
                <w:tcPr>
                  <w:tcW w:w="1340" w:type="dxa"/>
                  <w:shd w:val="clear" w:color="auto" w:fill="auto"/>
                  <w:vAlign w:val="center"/>
                </w:tcPr>
                <w:p w14:paraId="0AE4AA2B" w14:textId="54CF0845" w:rsidR="00735549" w:rsidRPr="00A948CF" w:rsidRDefault="002763EC" w:rsidP="00735549">
                  <w:pPr>
                    <w:pStyle w:val="AllCapsHeading"/>
                    <w:rPr>
                      <w:b w:val="0"/>
                      <w:caps w:val="0"/>
                      <w:color w:val="auto"/>
                    </w:rPr>
                  </w:pPr>
                  <w:r>
                    <w:rPr>
                      <w:b w:val="0"/>
                      <w:caps w:val="0"/>
                      <w:color w:val="auto"/>
                    </w:rPr>
                    <w:t xml:space="preserve">   N</w:t>
                  </w:r>
                </w:p>
              </w:tc>
            </w:tr>
            <w:tr w:rsidR="00735549" w:rsidRPr="00A948CF" w14:paraId="37DAF88C" w14:textId="77777777" w:rsidTr="00225AF4">
              <w:trPr>
                <w:trHeight w:val="193"/>
              </w:trPr>
              <w:tc>
                <w:tcPr>
                  <w:tcW w:w="3062" w:type="dxa"/>
                  <w:shd w:val="clear" w:color="auto" w:fill="auto"/>
                  <w:vAlign w:val="center"/>
                </w:tcPr>
                <w:p w14:paraId="7EED2BF9" w14:textId="787C3C46" w:rsidR="00735549" w:rsidRPr="00355077" w:rsidRDefault="002763EC" w:rsidP="00735549">
                  <w:pPr>
                    <w:pStyle w:val="AllCapsHeading"/>
                    <w:rPr>
                      <w:b w:val="0"/>
                      <w:caps w:val="0"/>
                      <w:color w:val="auto"/>
                    </w:rPr>
                  </w:pPr>
                  <w:r>
                    <w:rPr>
                      <w:b w:val="0"/>
                      <w:caps w:val="0"/>
                      <w:color w:val="auto"/>
                    </w:rPr>
                    <w:t xml:space="preserve">Michelle-Anne Friesen </w:t>
                  </w:r>
                  <w:r w:rsidR="00735549">
                    <w:rPr>
                      <w:b w:val="0"/>
                      <w:caps w:val="0"/>
                      <w:color w:val="auto"/>
                    </w:rPr>
                    <w:t>(Treasurer)</w:t>
                  </w:r>
                </w:p>
              </w:tc>
              <w:tc>
                <w:tcPr>
                  <w:tcW w:w="630" w:type="dxa"/>
                  <w:shd w:val="clear" w:color="auto" w:fill="auto"/>
                  <w:vAlign w:val="center"/>
                </w:tcPr>
                <w:p w14:paraId="6BBCEB2A" w14:textId="77777777" w:rsidR="00735549" w:rsidRPr="00486F54" w:rsidRDefault="00735549" w:rsidP="00735549">
                  <w:pPr>
                    <w:pStyle w:val="AllCapsHeading"/>
                    <w:jc w:val="center"/>
                    <w:rPr>
                      <w:b w:val="0"/>
                      <w:caps w:val="0"/>
                      <w:color w:val="auto"/>
                      <w:szCs w:val="12"/>
                    </w:rPr>
                  </w:pPr>
                  <w:r>
                    <w:rPr>
                      <w:b w:val="0"/>
                      <w:caps w:val="0"/>
                      <w:color w:val="auto"/>
                      <w:szCs w:val="12"/>
                    </w:rPr>
                    <w:t>Y</w:t>
                  </w:r>
                </w:p>
              </w:tc>
              <w:tc>
                <w:tcPr>
                  <w:tcW w:w="2392" w:type="dxa"/>
                  <w:shd w:val="clear" w:color="auto" w:fill="auto"/>
                  <w:vAlign w:val="center"/>
                </w:tcPr>
                <w:p w14:paraId="49968B71" w14:textId="77777777" w:rsidR="00735549" w:rsidRPr="00E931AF" w:rsidRDefault="00735549" w:rsidP="00735549">
                  <w:pPr>
                    <w:pStyle w:val="AllCapsHeading"/>
                    <w:rPr>
                      <w:rFonts w:ascii="Arial" w:hAnsi="Arial" w:cs="Arial"/>
                      <w:b w:val="0"/>
                      <w:caps w:val="0"/>
                      <w:color w:val="auto"/>
                    </w:rPr>
                  </w:pPr>
                  <w:r>
                    <w:rPr>
                      <w:rFonts w:ascii="Arial" w:hAnsi="Arial" w:cs="Arial"/>
                      <w:b w:val="0"/>
                      <w:caps w:val="0"/>
                      <w:color w:val="auto"/>
                    </w:rPr>
                    <w:t>Colin Einfeld (Head Coach)</w:t>
                  </w:r>
                </w:p>
              </w:tc>
              <w:tc>
                <w:tcPr>
                  <w:tcW w:w="638" w:type="dxa"/>
                  <w:shd w:val="clear" w:color="auto" w:fill="auto"/>
                  <w:vAlign w:val="center"/>
                </w:tcPr>
                <w:p w14:paraId="2F703828" w14:textId="77777777" w:rsidR="00735549" w:rsidRPr="00A948CF" w:rsidRDefault="00735549" w:rsidP="00735549">
                  <w:pPr>
                    <w:pStyle w:val="AllCapsHeading"/>
                    <w:jc w:val="center"/>
                    <w:rPr>
                      <w:b w:val="0"/>
                      <w:caps w:val="0"/>
                      <w:color w:val="auto"/>
                    </w:rPr>
                  </w:pPr>
                  <w:r>
                    <w:rPr>
                      <w:b w:val="0"/>
                      <w:caps w:val="0"/>
                      <w:color w:val="auto"/>
                    </w:rPr>
                    <w:t>N</w:t>
                  </w:r>
                </w:p>
              </w:tc>
              <w:tc>
                <w:tcPr>
                  <w:tcW w:w="2830" w:type="dxa"/>
                  <w:shd w:val="clear" w:color="auto" w:fill="auto"/>
                  <w:vAlign w:val="center"/>
                </w:tcPr>
                <w:p w14:paraId="7F2722A8" w14:textId="27473BE7" w:rsidR="00735549" w:rsidRPr="000800BA" w:rsidRDefault="002763EC" w:rsidP="00735549">
                  <w:pPr>
                    <w:pStyle w:val="AllCapsHeading"/>
                    <w:rPr>
                      <w:b w:val="0"/>
                      <w:caps w:val="0"/>
                      <w:color w:val="auto"/>
                    </w:rPr>
                  </w:pPr>
                  <w:r>
                    <w:rPr>
                      <w:b w:val="0"/>
                      <w:caps w:val="0"/>
                      <w:color w:val="auto"/>
                    </w:rPr>
                    <w:t>Steffi Timm (Director without Portfolio)</w:t>
                  </w:r>
                </w:p>
              </w:tc>
              <w:tc>
                <w:tcPr>
                  <w:tcW w:w="1340" w:type="dxa"/>
                  <w:shd w:val="clear" w:color="auto" w:fill="auto"/>
                  <w:vAlign w:val="center"/>
                </w:tcPr>
                <w:p w14:paraId="1B6975DA" w14:textId="4A573BBA" w:rsidR="00735549" w:rsidRPr="00A948CF" w:rsidRDefault="00735549" w:rsidP="00735549">
                  <w:pPr>
                    <w:pStyle w:val="AllCapsHeading"/>
                    <w:rPr>
                      <w:b w:val="0"/>
                      <w:caps w:val="0"/>
                      <w:color w:val="auto"/>
                    </w:rPr>
                  </w:pPr>
                  <w:r>
                    <w:rPr>
                      <w:b w:val="0"/>
                      <w:caps w:val="0"/>
                      <w:color w:val="auto"/>
                    </w:rPr>
                    <w:t xml:space="preserve">   </w:t>
                  </w:r>
                  <w:r w:rsidR="005C7456">
                    <w:rPr>
                      <w:b w:val="0"/>
                      <w:caps w:val="0"/>
                      <w:color w:val="auto"/>
                    </w:rPr>
                    <w:t>Y</w:t>
                  </w:r>
                </w:p>
              </w:tc>
            </w:tr>
            <w:tr w:rsidR="00735549" w:rsidRPr="00A948CF" w14:paraId="343EDCFD" w14:textId="77777777" w:rsidTr="00225AF4">
              <w:trPr>
                <w:trHeight w:val="193"/>
              </w:trPr>
              <w:tc>
                <w:tcPr>
                  <w:tcW w:w="3062" w:type="dxa"/>
                  <w:shd w:val="clear" w:color="auto" w:fill="auto"/>
                  <w:vAlign w:val="center"/>
                </w:tcPr>
                <w:p w14:paraId="667DF038" w14:textId="15C883B1" w:rsidR="00735549" w:rsidRPr="00355077" w:rsidRDefault="002763EC" w:rsidP="00735549">
                  <w:pPr>
                    <w:pStyle w:val="AllCapsHeading"/>
                    <w:rPr>
                      <w:b w:val="0"/>
                      <w:caps w:val="0"/>
                      <w:color w:val="auto"/>
                    </w:rPr>
                  </w:pPr>
                  <w:proofErr w:type="spellStart"/>
                  <w:r>
                    <w:rPr>
                      <w:b w:val="0"/>
                      <w:caps w:val="0"/>
                      <w:color w:val="auto"/>
                    </w:rPr>
                    <w:t>Cristena</w:t>
                  </w:r>
                  <w:proofErr w:type="spellEnd"/>
                  <w:r>
                    <w:rPr>
                      <w:b w:val="0"/>
                      <w:caps w:val="0"/>
                      <w:color w:val="auto"/>
                    </w:rPr>
                    <w:t xml:space="preserve"> </w:t>
                  </w:r>
                  <w:proofErr w:type="spellStart"/>
                  <w:r>
                    <w:rPr>
                      <w:b w:val="0"/>
                      <w:caps w:val="0"/>
                      <w:color w:val="auto"/>
                    </w:rPr>
                    <w:t>Einfeld</w:t>
                  </w:r>
                  <w:proofErr w:type="spellEnd"/>
                  <w:r w:rsidR="00735549">
                    <w:rPr>
                      <w:b w:val="0"/>
                      <w:caps w:val="0"/>
                      <w:color w:val="auto"/>
                    </w:rPr>
                    <w:t xml:space="preserve"> (Secretary)</w:t>
                  </w:r>
                </w:p>
              </w:tc>
              <w:tc>
                <w:tcPr>
                  <w:tcW w:w="630" w:type="dxa"/>
                  <w:shd w:val="clear" w:color="auto" w:fill="auto"/>
                  <w:vAlign w:val="center"/>
                </w:tcPr>
                <w:p w14:paraId="08757AA0" w14:textId="3A7F137F" w:rsidR="00735549" w:rsidRPr="00486F54" w:rsidRDefault="002763EC" w:rsidP="00735549">
                  <w:pPr>
                    <w:pStyle w:val="AllCapsHeading"/>
                    <w:jc w:val="center"/>
                    <w:rPr>
                      <w:b w:val="0"/>
                      <w:caps w:val="0"/>
                      <w:color w:val="auto"/>
                      <w:szCs w:val="12"/>
                    </w:rPr>
                  </w:pPr>
                  <w:r>
                    <w:rPr>
                      <w:b w:val="0"/>
                      <w:caps w:val="0"/>
                      <w:color w:val="auto"/>
                      <w:szCs w:val="12"/>
                    </w:rPr>
                    <w:t>Y</w:t>
                  </w:r>
                </w:p>
              </w:tc>
              <w:tc>
                <w:tcPr>
                  <w:tcW w:w="2392" w:type="dxa"/>
                  <w:shd w:val="clear" w:color="auto" w:fill="auto"/>
                  <w:vAlign w:val="center"/>
                </w:tcPr>
                <w:p w14:paraId="1DEDFD48" w14:textId="49CF073B" w:rsidR="00735549" w:rsidRPr="00E931AF" w:rsidRDefault="002763EC" w:rsidP="00735549">
                  <w:pPr>
                    <w:pStyle w:val="AllCapsHeading"/>
                    <w:jc w:val="center"/>
                    <w:rPr>
                      <w:rFonts w:ascii="Arial" w:hAnsi="Arial" w:cs="Arial"/>
                      <w:b w:val="0"/>
                      <w:caps w:val="0"/>
                      <w:color w:val="auto"/>
                    </w:rPr>
                  </w:pPr>
                  <w:proofErr w:type="spellStart"/>
                  <w:r>
                    <w:rPr>
                      <w:rFonts w:ascii="Arial" w:hAnsi="Arial" w:cs="Arial"/>
                      <w:b w:val="0"/>
                      <w:caps w:val="0"/>
                      <w:color w:val="auto"/>
                    </w:rPr>
                    <w:t>Chelaine</w:t>
                  </w:r>
                  <w:proofErr w:type="spellEnd"/>
                  <w:r>
                    <w:rPr>
                      <w:rFonts w:ascii="Arial" w:hAnsi="Arial" w:cs="Arial"/>
                      <w:b w:val="0"/>
                      <w:caps w:val="0"/>
                      <w:color w:val="auto"/>
                    </w:rPr>
                    <w:t xml:space="preserve"> Woodcock</w:t>
                  </w:r>
                  <w:r w:rsidR="00735549">
                    <w:rPr>
                      <w:rFonts w:ascii="Arial" w:hAnsi="Arial" w:cs="Arial"/>
                      <w:b w:val="0"/>
                      <w:caps w:val="0"/>
                      <w:color w:val="auto"/>
                    </w:rPr>
                    <w:t xml:space="preserve"> (Equipment Manager)</w:t>
                  </w:r>
                </w:p>
              </w:tc>
              <w:tc>
                <w:tcPr>
                  <w:tcW w:w="638" w:type="dxa"/>
                  <w:shd w:val="clear" w:color="auto" w:fill="auto"/>
                  <w:vAlign w:val="center"/>
                </w:tcPr>
                <w:p w14:paraId="4E1A6CA0" w14:textId="787120EF" w:rsidR="00735549" w:rsidRPr="00A948CF" w:rsidRDefault="005C7456" w:rsidP="00735549">
                  <w:pPr>
                    <w:pStyle w:val="AllCapsHeading"/>
                    <w:jc w:val="center"/>
                    <w:rPr>
                      <w:b w:val="0"/>
                      <w:caps w:val="0"/>
                      <w:color w:val="auto"/>
                    </w:rPr>
                  </w:pPr>
                  <w:r>
                    <w:rPr>
                      <w:b w:val="0"/>
                      <w:caps w:val="0"/>
                      <w:color w:val="auto"/>
                    </w:rPr>
                    <w:t>Y</w:t>
                  </w:r>
                </w:p>
              </w:tc>
              <w:tc>
                <w:tcPr>
                  <w:tcW w:w="2830" w:type="dxa"/>
                  <w:shd w:val="clear" w:color="auto" w:fill="auto"/>
                  <w:vAlign w:val="center"/>
                </w:tcPr>
                <w:p w14:paraId="66C61C2D" w14:textId="5121413D" w:rsidR="00735549" w:rsidRPr="00A948CF" w:rsidRDefault="002763EC" w:rsidP="00735549">
                  <w:pPr>
                    <w:pStyle w:val="AllCapsHeading"/>
                    <w:rPr>
                      <w:b w:val="0"/>
                      <w:caps w:val="0"/>
                      <w:color w:val="auto"/>
                    </w:rPr>
                  </w:pPr>
                  <w:r>
                    <w:rPr>
                      <w:b w:val="0"/>
                      <w:caps w:val="0"/>
                      <w:color w:val="auto"/>
                    </w:rPr>
                    <w:t>Heather Strack (Director without Portfolio)</w:t>
                  </w:r>
                </w:p>
              </w:tc>
              <w:tc>
                <w:tcPr>
                  <w:tcW w:w="1340" w:type="dxa"/>
                  <w:shd w:val="clear" w:color="auto" w:fill="auto"/>
                  <w:vAlign w:val="center"/>
                </w:tcPr>
                <w:p w14:paraId="5933D352" w14:textId="4D140535" w:rsidR="00735549" w:rsidRPr="00A948CF" w:rsidRDefault="002763EC" w:rsidP="002763EC">
                  <w:pPr>
                    <w:pStyle w:val="AllCapsHeading"/>
                    <w:rPr>
                      <w:b w:val="0"/>
                      <w:caps w:val="0"/>
                      <w:color w:val="auto"/>
                    </w:rPr>
                  </w:pPr>
                  <w:r>
                    <w:rPr>
                      <w:b w:val="0"/>
                      <w:caps w:val="0"/>
                      <w:color w:val="auto"/>
                    </w:rPr>
                    <w:t xml:space="preserve">   </w:t>
                  </w:r>
                  <w:r w:rsidR="005C7456">
                    <w:rPr>
                      <w:b w:val="0"/>
                      <w:caps w:val="0"/>
                      <w:color w:val="auto"/>
                    </w:rPr>
                    <w:t>Y</w:t>
                  </w:r>
                </w:p>
              </w:tc>
            </w:tr>
            <w:tr w:rsidR="002763EC" w:rsidRPr="00A948CF" w14:paraId="731EF9C5" w14:textId="77777777" w:rsidTr="00225AF4">
              <w:trPr>
                <w:trHeight w:val="193"/>
              </w:trPr>
              <w:tc>
                <w:tcPr>
                  <w:tcW w:w="3062" w:type="dxa"/>
                  <w:shd w:val="clear" w:color="auto" w:fill="auto"/>
                  <w:vAlign w:val="center"/>
                </w:tcPr>
                <w:p w14:paraId="6AB09479" w14:textId="51213B8B" w:rsidR="002763EC" w:rsidRPr="00355077" w:rsidRDefault="002763EC" w:rsidP="002763EC">
                  <w:pPr>
                    <w:pStyle w:val="AllCapsHeading"/>
                    <w:rPr>
                      <w:b w:val="0"/>
                      <w:caps w:val="0"/>
                      <w:color w:val="auto"/>
                    </w:rPr>
                  </w:pPr>
                  <w:r>
                    <w:rPr>
                      <w:b w:val="0"/>
                      <w:caps w:val="0"/>
                      <w:color w:val="auto"/>
                    </w:rPr>
                    <w:t>Jolene Barkman (Registrar)</w:t>
                  </w:r>
                </w:p>
              </w:tc>
              <w:tc>
                <w:tcPr>
                  <w:tcW w:w="630" w:type="dxa"/>
                  <w:shd w:val="clear" w:color="auto" w:fill="auto"/>
                  <w:vAlign w:val="center"/>
                </w:tcPr>
                <w:p w14:paraId="133CD980" w14:textId="77777777" w:rsidR="002763EC" w:rsidRPr="00486F54" w:rsidRDefault="002763EC" w:rsidP="002763EC">
                  <w:pPr>
                    <w:pStyle w:val="AllCapsHeading"/>
                    <w:jc w:val="center"/>
                    <w:rPr>
                      <w:b w:val="0"/>
                      <w:caps w:val="0"/>
                      <w:color w:val="auto"/>
                      <w:szCs w:val="12"/>
                    </w:rPr>
                  </w:pPr>
                  <w:r w:rsidRPr="00486F54">
                    <w:rPr>
                      <w:b w:val="0"/>
                      <w:caps w:val="0"/>
                      <w:color w:val="auto"/>
                      <w:szCs w:val="12"/>
                    </w:rPr>
                    <w:t>Y</w:t>
                  </w:r>
                </w:p>
              </w:tc>
              <w:tc>
                <w:tcPr>
                  <w:tcW w:w="2392" w:type="dxa"/>
                  <w:shd w:val="clear" w:color="auto" w:fill="auto"/>
                  <w:vAlign w:val="center"/>
                </w:tcPr>
                <w:p w14:paraId="2070BA6D" w14:textId="6AE89A81" w:rsidR="002763EC" w:rsidRDefault="002763EC" w:rsidP="002763EC">
                  <w:pPr>
                    <w:pStyle w:val="AllCapsHeading"/>
                    <w:jc w:val="both"/>
                    <w:rPr>
                      <w:rFonts w:ascii="Arial" w:hAnsi="Arial" w:cs="Arial"/>
                      <w:b w:val="0"/>
                      <w:caps w:val="0"/>
                      <w:color w:val="auto"/>
                    </w:rPr>
                  </w:pPr>
                  <w:r>
                    <w:rPr>
                      <w:rFonts w:ascii="Arial" w:hAnsi="Arial" w:cs="Arial"/>
                      <w:b w:val="0"/>
                      <w:caps w:val="0"/>
                      <w:color w:val="auto"/>
                    </w:rPr>
                    <w:t>Lori-Ann Williams (Female Director)</w:t>
                  </w:r>
                </w:p>
              </w:tc>
              <w:tc>
                <w:tcPr>
                  <w:tcW w:w="638" w:type="dxa"/>
                  <w:shd w:val="clear" w:color="auto" w:fill="auto"/>
                  <w:vAlign w:val="center"/>
                </w:tcPr>
                <w:p w14:paraId="1FACA08C" w14:textId="311981AB" w:rsidR="002763EC" w:rsidRPr="00A948CF" w:rsidRDefault="005C7456" w:rsidP="002763EC">
                  <w:pPr>
                    <w:pStyle w:val="AllCapsHeading"/>
                    <w:jc w:val="center"/>
                    <w:rPr>
                      <w:b w:val="0"/>
                      <w:caps w:val="0"/>
                      <w:color w:val="auto"/>
                    </w:rPr>
                  </w:pPr>
                  <w:r>
                    <w:rPr>
                      <w:b w:val="0"/>
                      <w:caps w:val="0"/>
                      <w:color w:val="auto"/>
                    </w:rPr>
                    <w:t>Y</w:t>
                  </w:r>
                </w:p>
              </w:tc>
              <w:tc>
                <w:tcPr>
                  <w:tcW w:w="2830" w:type="dxa"/>
                  <w:shd w:val="clear" w:color="auto" w:fill="auto"/>
                  <w:vAlign w:val="center"/>
                </w:tcPr>
                <w:p w14:paraId="3C97D022" w14:textId="3D3202D4" w:rsidR="002763EC" w:rsidRPr="00A948CF" w:rsidRDefault="002763EC" w:rsidP="002763EC">
                  <w:pPr>
                    <w:pStyle w:val="AllCapsHeading"/>
                    <w:jc w:val="center"/>
                    <w:rPr>
                      <w:b w:val="0"/>
                      <w:caps w:val="0"/>
                      <w:color w:val="auto"/>
                    </w:rPr>
                  </w:pPr>
                  <w:r>
                    <w:rPr>
                      <w:b w:val="0"/>
                      <w:caps w:val="0"/>
                      <w:color w:val="auto"/>
                    </w:rPr>
                    <w:t>John Pelcher (Past President)</w:t>
                  </w:r>
                </w:p>
              </w:tc>
              <w:tc>
                <w:tcPr>
                  <w:tcW w:w="1340" w:type="dxa"/>
                  <w:shd w:val="clear" w:color="auto" w:fill="auto"/>
                  <w:vAlign w:val="center"/>
                </w:tcPr>
                <w:p w14:paraId="271887D0" w14:textId="0DD8C586" w:rsidR="002763EC" w:rsidRPr="00A948CF" w:rsidRDefault="002763EC" w:rsidP="002763EC">
                  <w:pPr>
                    <w:pStyle w:val="AllCapsHeading"/>
                    <w:rPr>
                      <w:b w:val="0"/>
                      <w:caps w:val="0"/>
                      <w:color w:val="auto"/>
                    </w:rPr>
                  </w:pPr>
                  <w:r>
                    <w:rPr>
                      <w:b w:val="0"/>
                      <w:caps w:val="0"/>
                      <w:color w:val="auto"/>
                    </w:rPr>
                    <w:t xml:space="preserve">   </w:t>
                  </w:r>
                  <w:r w:rsidR="005C7456">
                    <w:rPr>
                      <w:b w:val="0"/>
                      <w:caps w:val="0"/>
                      <w:color w:val="auto"/>
                    </w:rPr>
                    <w:t>N</w:t>
                  </w:r>
                </w:p>
              </w:tc>
            </w:tr>
          </w:tbl>
          <w:p w14:paraId="5D09CDE9" w14:textId="77777777" w:rsidR="00355077" w:rsidRPr="00355077" w:rsidRDefault="00355077" w:rsidP="00A0716A">
            <w:pPr>
              <w:jc w:val="center"/>
            </w:pPr>
          </w:p>
        </w:tc>
      </w:tr>
      <w:tr w:rsidR="00E5157F" w:rsidRPr="00692553" w14:paraId="1231FE9B" w14:textId="77777777" w:rsidTr="001B47B3">
        <w:trPr>
          <w:trHeight w:val="38"/>
          <w:jc w:val="center"/>
        </w:trPr>
        <w:tc>
          <w:tcPr>
            <w:tcW w:w="11002" w:type="dxa"/>
            <w:gridSpan w:val="10"/>
            <w:shd w:val="clear" w:color="auto" w:fill="auto"/>
            <w:tcMar>
              <w:left w:w="0" w:type="dxa"/>
            </w:tcMar>
            <w:vAlign w:val="center"/>
          </w:tcPr>
          <w:p w14:paraId="50EF94F3" w14:textId="64473B03" w:rsidR="00E5157F" w:rsidRPr="00355077" w:rsidRDefault="002763EC" w:rsidP="00B809A3">
            <w:pPr>
              <w:pStyle w:val="AllCapsHeading"/>
              <w:rPr>
                <w:b w:val="0"/>
                <w:caps w:val="0"/>
                <w:color w:val="auto"/>
              </w:rPr>
            </w:pPr>
            <w:r>
              <w:rPr>
                <w:b w:val="0"/>
                <w:caps w:val="0"/>
                <w:color w:val="auto"/>
              </w:rPr>
              <w:t xml:space="preserve"> </w:t>
            </w:r>
          </w:p>
        </w:tc>
      </w:tr>
      <w:tr w:rsidR="0085168B" w:rsidRPr="00692553" w14:paraId="3D5D0A6F" w14:textId="77777777" w:rsidTr="003E6A42">
        <w:trPr>
          <w:trHeight w:val="150"/>
          <w:jc w:val="center"/>
        </w:trPr>
        <w:tc>
          <w:tcPr>
            <w:tcW w:w="3778" w:type="dxa"/>
            <w:tcBorders>
              <w:top w:val="single" w:sz="12" w:space="0" w:color="999999"/>
              <w:bottom w:val="single" w:sz="4" w:space="0" w:color="C0C0C0"/>
              <w:right w:val="single" w:sz="4" w:space="0" w:color="C0C0C0"/>
            </w:tcBorders>
            <w:shd w:val="clear" w:color="auto" w:fill="F3F3F3"/>
            <w:vAlign w:val="center"/>
          </w:tcPr>
          <w:p w14:paraId="230128FF" w14:textId="77777777" w:rsidR="0085168B" w:rsidRPr="00E931AF" w:rsidRDefault="00E60E43" w:rsidP="005052C5">
            <w:pPr>
              <w:pStyle w:val="AllCapsHeading"/>
              <w:rPr>
                <w:rFonts w:ascii="Arial" w:hAnsi="Arial" w:cs="Arial"/>
                <w:color w:val="auto"/>
                <w:szCs w:val="14"/>
              </w:rPr>
            </w:pPr>
            <w:r w:rsidRPr="00E931AF">
              <w:rPr>
                <w:rFonts w:ascii="Arial" w:hAnsi="Arial" w:cs="Arial"/>
                <w:color w:val="auto"/>
                <w:szCs w:val="14"/>
              </w:rPr>
              <w:t>Meeting c</w:t>
            </w:r>
            <w:r w:rsidR="00640EB5" w:rsidRPr="00E931AF">
              <w:rPr>
                <w:rFonts w:ascii="Arial" w:hAnsi="Arial" w:cs="Arial"/>
                <w:color w:val="auto"/>
                <w:szCs w:val="14"/>
              </w:rPr>
              <w:t>HAIR</w:t>
            </w:r>
          </w:p>
        </w:tc>
        <w:tc>
          <w:tcPr>
            <w:tcW w:w="7224" w:type="dxa"/>
            <w:gridSpan w:val="9"/>
            <w:tcBorders>
              <w:top w:val="single" w:sz="12" w:space="0" w:color="999999"/>
              <w:left w:val="single" w:sz="4" w:space="0" w:color="C0C0C0"/>
              <w:bottom w:val="single" w:sz="4" w:space="0" w:color="C0C0C0"/>
            </w:tcBorders>
            <w:shd w:val="clear" w:color="auto" w:fill="auto"/>
            <w:vAlign w:val="center"/>
          </w:tcPr>
          <w:p w14:paraId="7E8E8A50" w14:textId="0E73CE3E" w:rsidR="0085168B" w:rsidRPr="00A948CF" w:rsidRDefault="00BB5E25" w:rsidP="000A17E0">
            <w:r>
              <w:t>Kyle Nielsen</w:t>
            </w:r>
          </w:p>
        </w:tc>
      </w:tr>
      <w:tr w:rsidR="0085168B" w:rsidRPr="00692553" w14:paraId="17DF4974" w14:textId="77777777" w:rsidTr="003E6A42">
        <w:trPr>
          <w:trHeight w:val="149"/>
          <w:jc w:val="center"/>
        </w:trPr>
        <w:tc>
          <w:tcPr>
            <w:tcW w:w="3778" w:type="dxa"/>
            <w:tcBorders>
              <w:top w:val="single" w:sz="4" w:space="0" w:color="C0C0C0"/>
              <w:bottom w:val="single" w:sz="4" w:space="0" w:color="C0C0C0"/>
              <w:right w:val="single" w:sz="4" w:space="0" w:color="C0C0C0"/>
            </w:tcBorders>
            <w:shd w:val="clear" w:color="auto" w:fill="F3F3F3"/>
            <w:vAlign w:val="center"/>
          </w:tcPr>
          <w:p w14:paraId="35662967" w14:textId="77777777" w:rsidR="0085168B" w:rsidRPr="00E931AF" w:rsidRDefault="00640EB5" w:rsidP="005052C5">
            <w:pPr>
              <w:pStyle w:val="AllCapsHeading"/>
              <w:rPr>
                <w:rFonts w:ascii="Arial" w:hAnsi="Arial" w:cs="Arial"/>
                <w:color w:val="auto"/>
                <w:szCs w:val="14"/>
              </w:rPr>
            </w:pPr>
            <w:r w:rsidRPr="00E931AF">
              <w:rPr>
                <w:rFonts w:ascii="Arial" w:hAnsi="Arial" w:cs="Arial"/>
                <w:color w:val="auto"/>
                <w:szCs w:val="14"/>
              </w:rPr>
              <w:t>GUEST SPEAKERS</w:t>
            </w:r>
          </w:p>
        </w:tc>
        <w:tc>
          <w:tcPr>
            <w:tcW w:w="7224" w:type="dxa"/>
            <w:gridSpan w:val="9"/>
            <w:tcBorders>
              <w:top w:val="single" w:sz="4" w:space="0" w:color="C0C0C0"/>
              <w:left w:val="single" w:sz="4" w:space="0" w:color="C0C0C0"/>
              <w:bottom w:val="single" w:sz="4" w:space="0" w:color="C0C0C0"/>
            </w:tcBorders>
            <w:shd w:val="clear" w:color="auto" w:fill="auto"/>
            <w:vAlign w:val="center"/>
          </w:tcPr>
          <w:p w14:paraId="2B4F2F88" w14:textId="77777777" w:rsidR="00EB2FBC" w:rsidRPr="00A948CF" w:rsidRDefault="007606D6" w:rsidP="00404453">
            <w:r>
              <w:t>N/A</w:t>
            </w:r>
          </w:p>
        </w:tc>
      </w:tr>
      <w:tr w:rsidR="00D9630B" w:rsidRPr="00692553" w14:paraId="6183EDED" w14:textId="77777777" w:rsidTr="003E6A42">
        <w:trPr>
          <w:trHeight w:val="143"/>
          <w:jc w:val="center"/>
        </w:trPr>
        <w:tc>
          <w:tcPr>
            <w:tcW w:w="3778" w:type="dxa"/>
            <w:tcBorders>
              <w:top w:val="single" w:sz="4" w:space="0" w:color="C0C0C0"/>
              <w:bottom w:val="single" w:sz="4" w:space="0" w:color="C0C0C0"/>
              <w:right w:val="single" w:sz="4" w:space="0" w:color="C0C0C0"/>
            </w:tcBorders>
            <w:shd w:val="clear" w:color="auto" w:fill="F3F3F3"/>
            <w:vAlign w:val="center"/>
          </w:tcPr>
          <w:p w14:paraId="6C11A0D5" w14:textId="77777777" w:rsidR="00D9630B" w:rsidRPr="00E931AF" w:rsidRDefault="00D9630B" w:rsidP="005052C5">
            <w:pPr>
              <w:pStyle w:val="AllCapsHeading"/>
              <w:rPr>
                <w:rFonts w:ascii="Arial" w:hAnsi="Arial" w:cs="Arial"/>
                <w:color w:val="auto"/>
                <w:szCs w:val="14"/>
              </w:rPr>
            </w:pPr>
            <w:r w:rsidRPr="00E931AF">
              <w:rPr>
                <w:rFonts w:ascii="Arial" w:hAnsi="Arial" w:cs="Arial"/>
                <w:color w:val="auto"/>
                <w:szCs w:val="14"/>
              </w:rPr>
              <w:t>recorder</w:t>
            </w:r>
          </w:p>
        </w:tc>
        <w:tc>
          <w:tcPr>
            <w:tcW w:w="7224" w:type="dxa"/>
            <w:gridSpan w:val="9"/>
            <w:tcBorders>
              <w:top w:val="single" w:sz="4" w:space="0" w:color="C0C0C0"/>
              <w:left w:val="single" w:sz="4" w:space="0" w:color="C0C0C0"/>
              <w:bottom w:val="single" w:sz="4" w:space="0" w:color="C0C0C0"/>
            </w:tcBorders>
            <w:shd w:val="clear" w:color="auto" w:fill="auto"/>
            <w:vAlign w:val="center"/>
          </w:tcPr>
          <w:p w14:paraId="7B540655" w14:textId="53B332B5" w:rsidR="00D9630B" w:rsidRPr="00A948CF" w:rsidRDefault="002763EC" w:rsidP="005052C5">
            <w:proofErr w:type="spellStart"/>
            <w:r>
              <w:t>Cristena</w:t>
            </w:r>
            <w:proofErr w:type="spellEnd"/>
            <w:r>
              <w:t xml:space="preserve"> </w:t>
            </w:r>
            <w:proofErr w:type="spellStart"/>
            <w:r>
              <w:t>Einfeld</w:t>
            </w:r>
            <w:proofErr w:type="spellEnd"/>
          </w:p>
        </w:tc>
      </w:tr>
      <w:tr w:rsidR="00B7414F" w:rsidRPr="00692553" w14:paraId="77528C9A" w14:textId="77777777" w:rsidTr="003E6A42">
        <w:trPr>
          <w:trHeight w:val="144"/>
          <w:jc w:val="center"/>
        </w:trPr>
        <w:tc>
          <w:tcPr>
            <w:tcW w:w="3778" w:type="dxa"/>
            <w:tcBorders>
              <w:top w:val="single" w:sz="4" w:space="0" w:color="C0C0C0"/>
              <w:bottom w:val="single" w:sz="4" w:space="0" w:color="C0C0C0"/>
              <w:right w:val="single" w:sz="4" w:space="0" w:color="C0C0C0"/>
            </w:tcBorders>
            <w:shd w:val="clear" w:color="auto" w:fill="F3F3F3"/>
            <w:vAlign w:val="center"/>
          </w:tcPr>
          <w:p w14:paraId="1D4B9177" w14:textId="77777777" w:rsidR="00B7414F" w:rsidRPr="00E931AF" w:rsidRDefault="00B7414F" w:rsidP="00867E6C">
            <w:pPr>
              <w:pStyle w:val="AllCapsHeading"/>
              <w:numPr>
                <w:ilvl w:val="0"/>
                <w:numId w:val="1"/>
              </w:numPr>
              <w:rPr>
                <w:rFonts w:ascii="Arial" w:hAnsi="Arial" w:cs="Arial"/>
                <w:color w:val="auto"/>
                <w:szCs w:val="14"/>
              </w:rPr>
            </w:pPr>
            <w:r w:rsidRPr="00E931AF">
              <w:rPr>
                <w:rFonts w:ascii="Arial" w:hAnsi="Arial" w:cs="Arial"/>
                <w:color w:val="auto"/>
                <w:szCs w:val="14"/>
              </w:rPr>
              <w:t>Call to order</w:t>
            </w:r>
          </w:p>
        </w:tc>
        <w:tc>
          <w:tcPr>
            <w:tcW w:w="7224" w:type="dxa"/>
            <w:gridSpan w:val="9"/>
            <w:tcBorders>
              <w:top w:val="single" w:sz="4" w:space="0" w:color="C0C0C0"/>
              <w:left w:val="single" w:sz="4" w:space="0" w:color="C0C0C0"/>
              <w:bottom w:val="single" w:sz="4" w:space="0" w:color="C0C0C0"/>
            </w:tcBorders>
            <w:shd w:val="clear" w:color="auto" w:fill="auto"/>
            <w:vAlign w:val="center"/>
          </w:tcPr>
          <w:p w14:paraId="77183913" w14:textId="4F3C4021" w:rsidR="00B7414F" w:rsidRPr="00A948CF" w:rsidRDefault="00735549" w:rsidP="00735549">
            <w:r>
              <w:t>6</w:t>
            </w:r>
            <w:r w:rsidR="00BB5E25">
              <w:t>:</w:t>
            </w:r>
            <w:r w:rsidR="005C7456">
              <w:t>38</w:t>
            </w:r>
            <w:r w:rsidR="002763EC">
              <w:t xml:space="preserve"> </w:t>
            </w:r>
            <w:r w:rsidR="00FF4D93">
              <w:t>PM</w:t>
            </w:r>
            <w:r w:rsidR="00BE633A">
              <w:t xml:space="preserve"> </w:t>
            </w:r>
          </w:p>
        </w:tc>
      </w:tr>
      <w:tr w:rsidR="00D9630B" w:rsidRPr="00692553" w14:paraId="3A631FD6" w14:textId="77777777" w:rsidTr="003E6A42">
        <w:trPr>
          <w:trHeight w:val="147"/>
          <w:jc w:val="center"/>
        </w:trPr>
        <w:tc>
          <w:tcPr>
            <w:tcW w:w="3778" w:type="dxa"/>
            <w:tcBorders>
              <w:top w:val="single" w:sz="4" w:space="0" w:color="C0C0C0"/>
              <w:bottom w:val="single" w:sz="4" w:space="0" w:color="C0C0C0"/>
              <w:right w:val="single" w:sz="4" w:space="0" w:color="C0C0C0"/>
            </w:tcBorders>
            <w:shd w:val="clear" w:color="auto" w:fill="F3F3F3"/>
            <w:vAlign w:val="center"/>
          </w:tcPr>
          <w:p w14:paraId="455C23B6" w14:textId="468D2C36" w:rsidR="00D9630B" w:rsidRDefault="00D9630B" w:rsidP="00867E6C">
            <w:pPr>
              <w:pStyle w:val="AllCapsHeading"/>
              <w:numPr>
                <w:ilvl w:val="0"/>
                <w:numId w:val="1"/>
              </w:numPr>
              <w:rPr>
                <w:rFonts w:ascii="Arial" w:hAnsi="Arial" w:cs="Arial"/>
                <w:color w:val="auto"/>
                <w:szCs w:val="14"/>
              </w:rPr>
            </w:pPr>
            <w:r w:rsidRPr="00E931AF">
              <w:rPr>
                <w:rFonts w:ascii="Arial" w:hAnsi="Arial" w:cs="Arial"/>
                <w:color w:val="auto"/>
                <w:szCs w:val="14"/>
              </w:rPr>
              <w:t>Agenda Approval</w:t>
            </w:r>
          </w:p>
          <w:p w14:paraId="30E60090" w14:textId="77777777" w:rsidR="00852F7A" w:rsidRDefault="00852F7A" w:rsidP="00852F7A">
            <w:pPr>
              <w:pStyle w:val="AllCapsHeading"/>
              <w:ind w:left="684"/>
              <w:rPr>
                <w:rFonts w:ascii="Arial" w:hAnsi="Arial" w:cs="Arial"/>
                <w:color w:val="auto"/>
                <w:szCs w:val="14"/>
              </w:rPr>
            </w:pPr>
          </w:p>
          <w:p w14:paraId="2D59F9AB" w14:textId="77777777" w:rsidR="00852F7A" w:rsidRDefault="00852F7A" w:rsidP="00852F7A">
            <w:pPr>
              <w:pStyle w:val="AllCapsHeading"/>
              <w:ind w:left="684"/>
              <w:rPr>
                <w:rFonts w:ascii="Arial" w:hAnsi="Arial" w:cs="Arial"/>
                <w:color w:val="auto"/>
                <w:szCs w:val="14"/>
              </w:rPr>
            </w:pPr>
          </w:p>
          <w:p w14:paraId="62B26E2E" w14:textId="78D015E9" w:rsidR="00852F7A" w:rsidRDefault="00852F7A" w:rsidP="00867E6C">
            <w:pPr>
              <w:pStyle w:val="AllCapsHeading"/>
              <w:numPr>
                <w:ilvl w:val="0"/>
                <w:numId w:val="1"/>
              </w:numPr>
              <w:rPr>
                <w:rFonts w:ascii="Arial" w:hAnsi="Arial" w:cs="Arial"/>
                <w:color w:val="auto"/>
                <w:szCs w:val="14"/>
              </w:rPr>
            </w:pPr>
            <w:r>
              <w:rPr>
                <w:rFonts w:ascii="Arial" w:hAnsi="Arial" w:cs="Arial"/>
                <w:color w:val="auto"/>
                <w:szCs w:val="14"/>
              </w:rPr>
              <w:t xml:space="preserve">Approval of August </w:t>
            </w:r>
            <w:r w:rsidR="005C7456">
              <w:rPr>
                <w:rFonts w:ascii="Arial" w:hAnsi="Arial" w:cs="Arial"/>
                <w:color w:val="auto"/>
                <w:szCs w:val="14"/>
              </w:rPr>
              <w:t>17</w:t>
            </w:r>
            <w:r w:rsidR="005C7456" w:rsidRPr="005C7456">
              <w:rPr>
                <w:rFonts w:ascii="Arial" w:hAnsi="Arial" w:cs="Arial"/>
                <w:color w:val="auto"/>
                <w:szCs w:val="14"/>
                <w:vertAlign w:val="superscript"/>
              </w:rPr>
              <w:t>th</w:t>
            </w:r>
            <w:r w:rsidR="005C7456">
              <w:rPr>
                <w:rFonts w:ascii="Arial" w:hAnsi="Arial" w:cs="Arial"/>
                <w:color w:val="auto"/>
                <w:szCs w:val="14"/>
              </w:rPr>
              <w:t xml:space="preserve"> </w:t>
            </w:r>
            <w:r>
              <w:rPr>
                <w:rFonts w:ascii="Arial" w:hAnsi="Arial" w:cs="Arial"/>
                <w:color w:val="auto"/>
                <w:szCs w:val="14"/>
              </w:rPr>
              <w:t>Minutes</w:t>
            </w:r>
          </w:p>
          <w:p w14:paraId="34E8F625" w14:textId="78B56A0D" w:rsidR="00852F7A" w:rsidRPr="00E931AF" w:rsidRDefault="00852F7A" w:rsidP="00852F7A">
            <w:pPr>
              <w:pStyle w:val="AllCapsHeading"/>
              <w:ind w:left="684"/>
              <w:rPr>
                <w:rFonts w:ascii="Arial" w:hAnsi="Arial" w:cs="Arial"/>
                <w:color w:val="auto"/>
                <w:szCs w:val="14"/>
              </w:rPr>
            </w:pPr>
          </w:p>
        </w:tc>
        <w:tc>
          <w:tcPr>
            <w:tcW w:w="7224" w:type="dxa"/>
            <w:gridSpan w:val="9"/>
            <w:tcBorders>
              <w:top w:val="single" w:sz="4" w:space="0" w:color="C0C0C0"/>
              <w:left w:val="single" w:sz="4" w:space="0" w:color="C0C0C0"/>
              <w:bottom w:val="single" w:sz="4" w:space="0" w:color="C0C0C0"/>
            </w:tcBorders>
            <w:shd w:val="clear" w:color="auto" w:fill="auto"/>
            <w:vAlign w:val="center"/>
          </w:tcPr>
          <w:p w14:paraId="4F306385" w14:textId="505D5542" w:rsidR="00735549" w:rsidRDefault="00974A39" w:rsidP="00BB5E25">
            <w:r>
              <w:t xml:space="preserve">Motion to approve: </w:t>
            </w:r>
            <w:r w:rsidR="005C7456">
              <w:t>Amanda</w:t>
            </w:r>
            <w:r w:rsidR="00735549">
              <w:t>, 2</w:t>
            </w:r>
            <w:r w:rsidR="00735549" w:rsidRPr="00735549">
              <w:rPr>
                <w:vertAlign w:val="superscript"/>
              </w:rPr>
              <w:t>nd</w:t>
            </w:r>
            <w:r w:rsidR="002763EC">
              <w:rPr>
                <w:vertAlign w:val="superscript"/>
              </w:rPr>
              <w:t xml:space="preserve">  </w:t>
            </w:r>
            <w:r w:rsidR="002763EC">
              <w:t>Jolene</w:t>
            </w:r>
            <w:r w:rsidR="00735549">
              <w:t xml:space="preserve"> , All accepted</w:t>
            </w:r>
          </w:p>
          <w:p w14:paraId="1B0C6BB8" w14:textId="77777777" w:rsidR="00852F7A" w:rsidRDefault="00852F7A" w:rsidP="00BB5E25"/>
          <w:p w14:paraId="6837A934" w14:textId="3E29D064" w:rsidR="00852F7A" w:rsidRPr="00A948CF" w:rsidRDefault="00852F7A" w:rsidP="002564E8">
            <w:r>
              <w:t xml:space="preserve">Motion to approve minutes with changes – </w:t>
            </w:r>
            <w:r w:rsidR="005C7456">
              <w:t>Michelle</w:t>
            </w:r>
            <w:r w:rsidR="00735549">
              <w:t>, 2</w:t>
            </w:r>
            <w:r w:rsidR="00735549" w:rsidRPr="00735549">
              <w:rPr>
                <w:vertAlign w:val="superscript"/>
              </w:rPr>
              <w:t>nd</w:t>
            </w:r>
            <w:r w:rsidR="00735549">
              <w:t xml:space="preserve"> </w:t>
            </w:r>
            <w:r w:rsidR="005C7456">
              <w:t>Courtni</w:t>
            </w:r>
            <w:r w:rsidR="00735549">
              <w:t>, All accepted</w:t>
            </w:r>
            <w:r w:rsidR="00802E7E">
              <w:t xml:space="preserve"> </w:t>
            </w:r>
          </w:p>
        </w:tc>
      </w:tr>
      <w:tr w:rsidR="00EF473E" w:rsidRPr="00692553" w14:paraId="6FC7F011" w14:textId="77777777" w:rsidTr="003E6A42">
        <w:trPr>
          <w:trHeight w:val="140"/>
          <w:jc w:val="center"/>
        </w:trPr>
        <w:tc>
          <w:tcPr>
            <w:tcW w:w="3778" w:type="dxa"/>
            <w:tcBorders>
              <w:top w:val="single" w:sz="4" w:space="0" w:color="C0C0C0"/>
              <w:bottom w:val="single" w:sz="4" w:space="0" w:color="C0C0C0"/>
              <w:right w:val="single" w:sz="4" w:space="0" w:color="C0C0C0"/>
            </w:tcBorders>
            <w:shd w:val="clear" w:color="auto" w:fill="F3F3F3"/>
            <w:vAlign w:val="center"/>
          </w:tcPr>
          <w:p w14:paraId="07C91675" w14:textId="77777777" w:rsidR="00EF473E" w:rsidRPr="00E931AF" w:rsidRDefault="00EF473E" w:rsidP="00867E6C">
            <w:pPr>
              <w:pStyle w:val="AllCapsHeading"/>
              <w:numPr>
                <w:ilvl w:val="0"/>
                <w:numId w:val="1"/>
              </w:numPr>
              <w:rPr>
                <w:rFonts w:ascii="Arial" w:hAnsi="Arial" w:cs="Arial"/>
                <w:color w:val="auto"/>
                <w:szCs w:val="14"/>
              </w:rPr>
            </w:pPr>
            <w:r w:rsidRPr="00E931AF">
              <w:rPr>
                <w:rFonts w:ascii="Arial" w:hAnsi="Arial" w:cs="Arial"/>
                <w:color w:val="auto"/>
                <w:szCs w:val="14"/>
              </w:rPr>
              <w:t>Correspondence</w:t>
            </w:r>
          </w:p>
        </w:tc>
        <w:tc>
          <w:tcPr>
            <w:tcW w:w="7224" w:type="dxa"/>
            <w:gridSpan w:val="9"/>
            <w:tcBorders>
              <w:top w:val="single" w:sz="4" w:space="0" w:color="C0C0C0"/>
              <w:left w:val="single" w:sz="4" w:space="0" w:color="C0C0C0"/>
              <w:bottom w:val="single" w:sz="4" w:space="0" w:color="C0C0C0"/>
            </w:tcBorders>
            <w:shd w:val="clear" w:color="auto" w:fill="auto"/>
            <w:vAlign w:val="center"/>
          </w:tcPr>
          <w:p w14:paraId="486F4572" w14:textId="7B8895C7" w:rsidR="004D7E36" w:rsidRPr="00A948CF" w:rsidRDefault="002763EC" w:rsidP="005C7456">
            <w:r>
              <w:t xml:space="preserve"> OMAHA </w:t>
            </w:r>
          </w:p>
        </w:tc>
      </w:tr>
      <w:tr w:rsidR="00F54466" w:rsidRPr="00692553" w14:paraId="586A6148" w14:textId="77777777" w:rsidTr="003E6A42">
        <w:trPr>
          <w:trHeight w:val="212"/>
          <w:jc w:val="center"/>
        </w:trPr>
        <w:tc>
          <w:tcPr>
            <w:tcW w:w="3778" w:type="dxa"/>
            <w:tcBorders>
              <w:top w:val="single" w:sz="4" w:space="0" w:color="C0C0C0"/>
              <w:bottom w:val="single" w:sz="4" w:space="0" w:color="C0C0C0"/>
              <w:right w:val="single" w:sz="4" w:space="0" w:color="C0C0C0"/>
            </w:tcBorders>
            <w:shd w:val="clear" w:color="auto" w:fill="F3F3F3"/>
            <w:vAlign w:val="center"/>
          </w:tcPr>
          <w:p w14:paraId="6451AB38" w14:textId="77777777" w:rsidR="00F54466" w:rsidRPr="00E931AF" w:rsidRDefault="00F54466" w:rsidP="00F141BE">
            <w:pPr>
              <w:pStyle w:val="AllCapsHeading"/>
              <w:numPr>
                <w:ilvl w:val="0"/>
                <w:numId w:val="1"/>
              </w:numPr>
              <w:rPr>
                <w:rFonts w:ascii="Arial" w:hAnsi="Arial" w:cs="Arial"/>
                <w:color w:val="auto"/>
                <w:szCs w:val="14"/>
              </w:rPr>
            </w:pPr>
            <w:r w:rsidRPr="00E931AF">
              <w:rPr>
                <w:rFonts w:ascii="Arial" w:hAnsi="Arial" w:cs="Arial"/>
                <w:color w:val="auto"/>
                <w:szCs w:val="14"/>
              </w:rPr>
              <w:t>Old Business</w:t>
            </w:r>
          </w:p>
          <w:p w14:paraId="3E7D18D0" w14:textId="0DD954E0" w:rsidR="00F54466" w:rsidRPr="00E931AF" w:rsidRDefault="00F54466" w:rsidP="00867E6C">
            <w:pPr>
              <w:pStyle w:val="AllCapsHeading"/>
              <w:numPr>
                <w:ilvl w:val="1"/>
                <w:numId w:val="6"/>
              </w:numPr>
              <w:rPr>
                <w:rFonts w:ascii="Arial" w:hAnsi="Arial" w:cs="Arial"/>
                <w:color w:val="auto"/>
                <w:szCs w:val="14"/>
              </w:rPr>
            </w:pPr>
          </w:p>
        </w:tc>
        <w:tc>
          <w:tcPr>
            <w:tcW w:w="7224" w:type="dxa"/>
            <w:gridSpan w:val="9"/>
            <w:tcBorders>
              <w:top w:val="single" w:sz="4" w:space="0" w:color="C0C0C0"/>
              <w:left w:val="single" w:sz="4" w:space="0" w:color="C0C0C0"/>
              <w:bottom w:val="single" w:sz="4" w:space="0" w:color="C0C0C0"/>
            </w:tcBorders>
            <w:shd w:val="clear" w:color="auto" w:fill="auto"/>
            <w:vAlign w:val="center"/>
          </w:tcPr>
          <w:p w14:paraId="03B9A6BE" w14:textId="5666E05E" w:rsidR="00735549" w:rsidRDefault="001E5828" w:rsidP="005C7456">
            <w:pPr>
              <w:pStyle w:val="ListParagraph"/>
              <w:numPr>
                <w:ilvl w:val="0"/>
                <w:numId w:val="27"/>
              </w:numPr>
              <w:rPr>
                <w:bCs/>
              </w:rPr>
            </w:pPr>
            <w:r w:rsidRPr="001E5828">
              <w:rPr>
                <w:b/>
              </w:rPr>
              <w:t xml:space="preserve">Blair Acton Scholarship- </w:t>
            </w:r>
            <w:r w:rsidR="005C7456">
              <w:rPr>
                <w:bCs/>
              </w:rPr>
              <w:t>Blair approved use of her namesake, move forward with launching program</w:t>
            </w:r>
          </w:p>
          <w:p w14:paraId="3FC8FDB0" w14:textId="268AB929" w:rsidR="00695600" w:rsidRDefault="00695600" w:rsidP="00695600">
            <w:pPr>
              <w:pStyle w:val="ListParagraph"/>
              <w:numPr>
                <w:ilvl w:val="1"/>
                <w:numId w:val="27"/>
              </w:numPr>
              <w:rPr>
                <w:bCs/>
              </w:rPr>
            </w:pPr>
            <w:r>
              <w:rPr>
                <w:bCs/>
              </w:rPr>
              <w:t>Post to web page and on socials</w:t>
            </w:r>
          </w:p>
          <w:p w14:paraId="5CF795F4" w14:textId="51F43E7B" w:rsidR="00695600" w:rsidRPr="005C7456" w:rsidRDefault="00695600" w:rsidP="00695600">
            <w:pPr>
              <w:pStyle w:val="ListParagraph"/>
              <w:numPr>
                <w:ilvl w:val="1"/>
                <w:numId w:val="27"/>
              </w:numPr>
              <w:rPr>
                <w:bCs/>
              </w:rPr>
            </w:pPr>
            <w:r>
              <w:rPr>
                <w:bCs/>
              </w:rPr>
              <w:t>Post guidelines for scholarship</w:t>
            </w:r>
          </w:p>
          <w:p w14:paraId="7AC54DD7" w14:textId="77777777" w:rsidR="00592F17" w:rsidRPr="005C7456" w:rsidRDefault="00592F17" w:rsidP="005C7456">
            <w:pPr>
              <w:rPr>
                <w:b/>
              </w:rPr>
            </w:pPr>
          </w:p>
          <w:p w14:paraId="2A8B5CBD" w14:textId="49CDF5D8" w:rsidR="009D5967" w:rsidRDefault="00ED713E" w:rsidP="009D5967">
            <w:pPr>
              <w:pStyle w:val="ListParagraph"/>
              <w:numPr>
                <w:ilvl w:val="0"/>
                <w:numId w:val="27"/>
              </w:numPr>
              <w:rPr>
                <w:b/>
              </w:rPr>
            </w:pPr>
            <w:r>
              <w:rPr>
                <w:b/>
              </w:rPr>
              <w:t xml:space="preserve">Chase Heat Day- </w:t>
            </w:r>
            <w:r w:rsidR="00C67142">
              <w:rPr>
                <w:b/>
              </w:rPr>
              <w:t>Sept 16</w:t>
            </w:r>
            <w:r w:rsidR="00C67142" w:rsidRPr="00C67142">
              <w:rPr>
                <w:b/>
                <w:vertAlign w:val="superscript"/>
              </w:rPr>
              <w:t>th</w:t>
            </w:r>
            <w:r w:rsidR="00C67142">
              <w:rPr>
                <w:b/>
              </w:rPr>
              <w:t xml:space="preserve"> </w:t>
            </w:r>
          </w:p>
          <w:p w14:paraId="39F8F3B7" w14:textId="7D8DDDA9" w:rsidR="005044AD" w:rsidRDefault="00ED713E" w:rsidP="00592F17">
            <w:pPr>
              <w:pStyle w:val="ListParagraph"/>
              <w:numPr>
                <w:ilvl w:val="1"/>
                <w:numId w:val="27"/>
              </w:numPr>
              <w:rPr>
                <w:bCs/>
              </w:rPr>
            </w:pPr>
            <w:r>
              <w:rPr>
                <w:bCs/>
              </w:rPr>
              <w:t>Do saucer game Kyle picked up</w:t>
            </w:r>
          </w:p>
          <w:p w14:paraId="04D518E0" w14:textId="216CADD0" w:rsidR="00D032B9" w:rsidRDefault="005C7456" w:rsidP="00D032B9">
            <w:pPr>
              <w:pStyle w:val="ListParagraph"/>
              <w:numPr>
                <w:ilvl w:val="1"/>
                <w:numId w:val="27"/>
              </w:numPr>
              <w:rPr>
                <w:bCs/>
              </w:rPr>
            </w:pPr>
            <w:r>
              <w:rPr>
                <w:bCs/>
              </w:rPr>
              <w:t>Decided against equipment exchange, and instead post</w:t>
            </w:r>
            <w:r w:rsidR="00695600">
              <w:rPr>
                <w:bCs/>
              </w:rPr>
              <w:t xml:space="preserve"> to social media</w:t>
            </w:r>
            <w:r>
              <w:rPr>
                <w:bCs/>
              </w:rPr>
              <w:t xml:space="preserve"> that we are always taking gently used equipment donations</w:t>
            </w:r>
          </w:p>
          <w:p w14:paraId="6FDAE2A7" w14:textId="77777777" w:rsidR="002564E8" w:rsidRPr="002564E8" w:rsidRDefault="002564E8" w:rsidP="002564E8">
            <w:pPr>
              <w:rPr>
                <w:bCs/>
              </w:rPr>
            </w:pPr>
          </w:p>
          <w:p w14:paraId="5788AD65" w14:textId="3D95BA0A" w:rsidR="00695600" w:rsidRPr="00695600" w:rsidRDefault="00D032B9" w:rsidP="002564E8">
            <w:pPr>
              <w:pStyle w:val="ListParagraph"/>
              <w:numPr>
                <w:ilvl w:val="0"/>
                <w:numId w:val="27"/>
              </w:numPr>
              <w:rPr>
                <w:b/>
              </w:rPr>
            </w:pPr>
            <w:r w:rsidRPr="002564E8">
              <w:rPr>
                <w:b/>
              </w:rPr>
              <w:t xml:space="preserve">Signs for cell phone policy, welcome/support, </w:t>
            </w:r>
            <w:r w:rsidR="00447F96">
              <w:rPr>
                <w:b/>
              </w:rPr>
              <w:t>CMHA logo</w:t>
            </w:r>
            <w:r w:rsidRPr="002564E8">
              <w:rPr>
                <w:b/>
              </w:rPr>
              <w:t xml:space="preserve">, green band initiative- </w:t>
            </w:r>
            <w:r w:rsidRPr="002564E8">
              <w:rPr>
                <w:bCs/>
              </w:rPr>
              <w:t>Courtni is on it</w:t>
            </w:r>
            <w:r w:rsidR="00695600">
              <w:rPr>
                <w:bCs/>
              </w:rPr>
              <w:t xml:space="preserve">, mock ups are being done- ongoing </w:t>
            </w:r>
          </w:p>
          <w:p w14:paraId="4AF5B138" w14:textId="77777777" w:rsidR="00695600" w:rsidRPr="00695600" w:rsidRDefault="00695600" w:rsidP="00695600">
            <w:pPr>
              <w:pStyle w:val="ListParagraph"/>
              <w:ind w:left="605"/>
              <w:rPr>
                <w:b/>
              </w:rPr>
            </w:pPr>
          </w:p>
          <w:p w14:paraId="526E83BD" w14:textId="77777777" w:rsidR="00480884" w:rsidRPr="00AB2982" w:rsidRDefault="00695600" w:rsidP="002564E8">
            <w:pPr>
              <w:pStyle w:val="ListParagraph"/>
              <w:numPr>
                <w:ilvl w:val="0"/>
                <w:numId w:val="27"/>
              </w:numPr>
              <w:rPr>
                <w:b/>
              </w:rPr>
            </w:pPr>
            <w:r>
              <w:rPr>
                <w:b/>
              </w:rPr>
              <w:t>First Aid Kits-</w:t>
            </w:r>
            <w:r>
              <w:rPr>
                <w:bCs/>
              </w:rPr>
              <w:t xml:space="preserve"> Tarryl just finishing up</w:t>
            </w:r>
            <w:r w:rsidR="00D032B9" w:rsidRPr="002564E8">
              <w:rPr>
                <w:bCs/>
              </w:rPr>
              <w:t xml:space="preserve"> </w:t>
            </w:r>
            <w:r>
              <w:rPr>
                <w:bCs/>
              </w:rPr>
              <w:t>– (they have since been completed – sept 18) To be handed out at manager’s meeting.</w:t>
            </w:r>
            <w:r>
              <w:rPr>
                <w:b/>
              </w:rPr>
              <w:t xml:space="preserve"> </w:t>
            </w:r>
            <w:r w:rsidRPr="00695600">
              <w:rPr>
                <w:bCs/>
              </w:rPr>
              <w:t>Will keep extra supplies</w:t>
            </w:r>
            <w:r>
              <w:rPr>
                <w:bCs/>
              </w:rPr>
              <w:t xml:space="preserve"> on hand</w:t>
            </w:r>
            <w:r w:rsidRPr="00695600">
              <w:rPr>
                <w:bCs/>
              </w:rPr>
              <w:t xml:space="preserve"> for replenishing kits</w:t>
            </w:r>
            <w:r>
              <w:rPr>
                <w:bCs/>
              </w:rPr>
              <w:t>.</w:t>
            </w:r>
          </w:p>
          <w:p w14:paraId="74C0DCD2" w14:textId="77777777" w:rsidR="00AB2982" w:rsidRPr="00AB2982" w:rsidRDefault="00AB2982" w:rsidP="00AB2982">
            <w:pPr>
              <w:pStyle w:val="ListParagraph"/>
              <w:rPr>
                <w:b/>
              </w:rPr>
            </w:pPr>
          </w:p>
          <w:p w14:paraId="7FC3D4F2" w14:textId="77777777" w:rsidR="00AB2982" w:rsidRPr="00AB2982" w:rsidRDefault="00AB2982" w:rsidP="002564E8">
            <w:pPr>
              <w:pStyle w:val="ListParagraph"/>
              <w:numPr>
                <w:ilvl w:val="0"/>
                <w:numId w:val="27"/>
              </w:numPr>
              <w:rPr>
                <w:b/>
              </w:rPr>
            </w:pPr>
            <w:r>
              <w:rPr>
                <w:b/>
              </w:rPr>
              <w:t xml:space="preserve">Name the Horse Campaign- </w:t>
            </w:r>
            <w:r>
              <w:rPr>
                <w:bCs/>
              </w:rPr>
              <w:t xml:space="preserve">Courtni to look through suggestions and pick top voted 4 and we will go from there- ongoing </w:t>
            </w:r>
          </w:p>
          <w:p w14:paraId="16CD46D8" w14:textId="77777777" w:rsidR="00AB2982" w:rsidRPr="00AB2982" w:rsidRDefault="00AB2982" w:rsidP="00AB2982">
            <w:pPr>
              <w:pStyle w:val="ListParagraph"/>
              <w:rPr>
                <w:b/>
              </w:rPr>
            </w:pPr>
          </w:p>
          <w:p w14:paraId="007036B3" w14:textId="77777777" w:rsidR="00AB2982" w:rsidRPr="00A14816" w:rsidRDefault="00AB2982" w:rsidP="002564E8">
            <w:pPr>
              <w:pStyle w:val="ListParagraph"/>
              <w:numPr>
                <w:ilvl w:val="0"/>
                <w:numId w:val="27"/>
              </w:numPr>
              <w:rPr>
                <w:b/>
              </w:rPr>
            </w:pPr>
            <w:r>
              <w:rPr>
                <w:b/>
              </w:rPr>
              <w:t xml:space="preserve">Coaches Applications- </w:t>
            </w:r>
            <w:r>
              <w:rPr>
                <w:bCs/>
              </w:rPr>
              <w:t xml:space="preserve">when receiving just accept and say you’ll bring it </w:t>
            </w:r>
            <w:r w:rsidR="00D02ADE">
              <w:rPr>
                <w:bCs/>
              </w:rPr>
              <w:t>to</w:t>
            </w:r>
            <w:r>
              <w:rPr>
                <w:bCs/>
              </w:rPr>
              <w:t xml:space="preserve"> the board</w:t>
            </w:r>
          </w:p>
          <w:p w14:paraId="6BEF1F41" w14:textId="77777777" w:rsidR="00A14816" w:rsidRPr="00A14816" w:rsidRDefault="00A14816" w:rsidP="00A14816">
            <w:pPr>
              <w:pStyle w:val="ListParagraph"/>
              <w:rPr>
                <w:b/>
              </w:rPr>
            </w:pPr>
          </w:p>
          <w:p w14:paraId="027EE02A" w14:textId="396E0690" w:rsidR="00A14816" w:rsidRPr="009C161D" w:rsidRDefault="00A14816" w:rsidP="002564E8">
            <w:pPr>
              <w:pStyle w:val="ListParagraph"/>
              <w:numPr>
                <w:ilvl w:val="0"/>
                <w:numId w:val="27"/>
              </w:numPr>
              <w:rPr>
                <w:b/>
              </w:rPr>
            </w:pPr>
            <w:r>
              <w:rPr>
                <w:b/>
              </w:rPr>
              <w:t xml:space="preserve">Pink Jersey’s- </w:t>
            </w:r>
            <w:r>
              <w:rPr>
                <w:bCs/>
              </w:rPr>
              <w:t>BC Hockey is planning to help out with funding- Lori is on it</w:t>
            </w:r>
          </w:p>
        </w:tc>
      </w:tr>
      <w:tr w:rsidR="00B7414F" w:rsidRPr="00692553" w14:paraId="0748CA20" w14:textId="77777777" w:rsidTr="003E6A42">
        <w:trPr>
          <w:trHeight w:val="235"/>
          <w:jc w:val="center"/>
        </w:trPr>
        <w:tc>
          <w:tcPr>
            <w:tcW w:w="3778" w:type="dxa"/>
            <w:tcBorders>
              <w:top w:val="single" w:sz="4" w:space="0" w:color="C0C0C0"/>
              <w:bottom w:val="single" w:sz="4" w:space="0" w:color="C0C0C0"/>
              <w:right w:val="single" w:sz="4" w:space="0" w:color="C0C0C0"/>
            </w:tcBorders>
            <w:shd w:val="clear" w:color="auto" w:fill="F3F3F3"/>
            <w:vAlign w:val="center"/>
          </w:tcPr>
          <w:p w14:paraId="0422DF94" w14:textId="77777777" w:rsidR="00B7414F" w:rsidRPr="006A7AF6" w:rsidRDefault="00CB6247" w:rsidP="00F141BE">
            <w:pPr>
              <w:pStyle w:val="AllCapsHeading"/>
              <w:numPr>
                <w:ilvl w:val="0"/>
                <w:numId w:val="12"/>
              </w:numPr>
              <w:rPr>
                <w:rFonts w:ascii="Arial" w:hAnsi="Arial" w:cs="Arial"/>
                <w:color w:val="auto"/>
                <w:sz w:val="12"/>
                <w:szCs w:val="12"/>
              </w:rPr>
            </w:pPr>
            <w:r w:rsidRPr="0048173B">
              <w:rPr>
                <w:rFonts w:ascii="Arial" w:hAnsi="Arial" w:cs="Arial"/>
                <w:color w:val="auto"/>
                <w:szCs w:val="12"/>
              </w:rPr>
              <w:t>PRESIDENT’S REPORT</w:t>
            </w:r>
          </w:p>
        </w:tc>
        <w:tc>
          <w:tcPr>
            <w:tcW w:w="7224" w:type="dxa"/>
            <w:gridSpan w:val="9"/>
            <w:tcBorders>
              <w:top w:val="single" w:sz="4" w:space="0" w:color="C0C0C0"/>
              <w:left w:val="single" w:sz="4" w:space="0" w:color="C0C0C0"/>
              <w:bottom w:val="single" w:sz="4" w:space="0" w:color="C0C0C0"/>
            </w:tcBorders>
            <w:shd w:val="clear" w:color="auto" w:fill="auto"/>
            <w:vAlign w:val="center"/>
          </w:tcPr>
          <w:p w14:paraId="1096E12A" w14:textId="7DDFD86B" w:rsidR="009C161D" w:rsidRPr="007D1AD6" w:rsidRDefault="00695600" w:rsidP="00695600">
            <w:r>
              <w:t xml:space="preserve">   Welcome</w:t>
            </w:r>
          </w:p>
        </w:tc>
      </w:tr>
      <w:tr w:rsidR="00DF24A8" w:rsidRPr="00692553" w14:paraId="7190DFF8" w14:textId="77777777" w:rsidTr="003E6A42">
        <w:trPr>
          <w:trHeight w:val="235"/>
          <w:jc w:val="center"/>
        </w:trPr>
        <w:tc>
          <w:tcPr>
            <w:tcW w:w="3778" w:type="dxa"/>
            <w:tcBorders>
              <w:top w:val="single" w:sz="4" w:space="0" w:color="C0C0C0"/>
              <w:bottom w:val="single" w:sz="4" w:space="0" w:color="C0C0C0"/>
              <w:right w:val="single" w:sz="4" w:space="0" w:color="C0C0C0"/>
            </w:tcBorders>
            <w:shd w:val="clear" w:color="auto" w:fill="F3F3F3"/>
            <w:vAlign w:val="center"/>
          </w:tcPr>
          <w:p w14:paraId="2519D1B2" w14:textId="597CA4E9" w:rsidR="00DF24A8" w:rsidRPr="006A7AF6" w:rsidRDefault="00DF24A8" w:rsidP="009C161D">
            <w:pPr>
              <w:pStyle w:val="AllCapsHeading"/>
              <w:numPr>
                <w:ilvl w:val="0"/>
                <w:numId w:val="12"/>
              </w:numPr>
              <w:rPr>
                <w:rFonts w:ascii="Arial" w:hAnsi="Arial" w:cs="Arial"/>
                <w:color w:val="auto"/>
                <w:szCs w:val="12"/>
              </w:rPr>
            </w:pPr>
            <w:r>
              <w:rPr>
                <w:rFonts w:ascii="Arial" w:hAnsi="Arial" w:cs="Arial"/>
                <w:color w:val="auto"/>
                <w:szCs w:val="12"/>
              </w:rPr>
              <w:t>REF IN CHIEF REPORT</w:t>
            </w:r>
          </w:p>
        </w:tc>
        <w:tc>
          <w:tcPr>
            <w:tcW w:w="7224" w:type="dxa"/>
            <w:gridSpan w:val="9"/>
            <w:tcBorders>
              <w:top w:val="single" w:sz="4" w:space="0" w:color="C0C0C0"/>
              <w:left w:val="single" w:sz="4" w:space="0" w:color="C0C0C0"/>
              <w:bottom w:val="single" w:sz="4" w:space="0" w:color="C0C0C0"/>
            </w:tcBorders>
            <w:shd w:val="clear" w:color="auto" w:fill="auto"/>
            <w:vAlign w:val="center"/>
          </w:tcPr>
          <w:p w14:paraId="5C7444AB" w14:textId="4F27D3F9" w:rsidR="00ED713E" w:rsidRDefault="00ED713E" w:rsidP="009C161D">
            <w:pPr>
              <w:pStyle w:val="ListParagraph"/>
              <w:numPr>
                <w:ilvl w:val="1"/>
                <w:numId w:val="12"/>
              </w:numPr>
              <w:rPr>
                <w:bCs/>
              </w:rPr>
            </w:pPr>
            <w:r>
              <w:rPr>
                <w:bCs/>
              </w:rPr>
              <w:t>Lee</w:t>
            </w:r>
            <w:r w:rsidR="00695600">
              <w:rPr>
                <w:bCs/>
              </w:rPr>
              <w:t xml:space="preserve"> getting ready</w:t>
            </w:r>
            <w:r>
              <w:rPr>
                <w:bCs/>
              </w:rPr>
              <w:t xml:space="preserve"> to head up an Introduction to Refeering event Sept 20</w:t>
            </w:r>
            <w:r w:rsidRPr="005044AD">
              <w:rPr>
                <w:bCs/>
                <w:vertAlign w:val="superscript"/>
              </w:rPr>
              <w:t>th</w:t>
            </w:r>
            <w:r>
              <w:rPr>
                <w:bCs/>
              </w:rPr>
              <w:t xml:space="preserve"> 5:15-6:15- in hopes to increase conversation and </w:t>
            </w:r>
            <w:r w:rsidR="00695600">
              <w:rPr>
                <w:bCs/>
              </w:rPr>
              <w:t xml:space="preserve">turnout </w:t>
            </w:r>
          </w:p>
          <w:p w14:paraId="5780EAFD" w14:textId="77777777" w:rsidR="00EA6C1E" w:rsidRPr="00A14816" w:rsidRDefault="00ED713E" w:rsidP="00695600">
            <w:pPr>
              <w:pStyle w:val="ListParagraph"/>
              <w:numPr>
                <w:ilvl w:val="1"/>
                <w:numId w:val="12"/>
              </w:numPr>
              <w:rPr>
                <w:b/>
                <w:bCs/>
                <w:u w:val="single"/>
              </w:rPr>
            </w:pPr>
            <w:r>
              <w:rPr>
                <w:bCs/>
              </w:rPr>
              <w:t>Green</w:t>
            </w:r>
            <w:r w:rsidR="00695600">
              <w:rPr>
                <w:bCs/>
              </w:rPr>
              <w:t xml:space="preserve"> Arm</w:t>
            </w:r>
            <w:r>
              <w:rPr>
                <w:bCs/>
              </w:rPr>
              <w:t xml:space="preserve"> </w:t>
            </w:r>
            <w:r w:rsidR="00695600">
              <w:rPr>
                <w:bCs/>
              </w:rPr>
              <w:t>B</w:t>
            </w:r>
            <w:r>
              <w:rPr>
                <w:bCs/>
              </w:rPr>
              <w:t>and Initiative</w:t>
            </w:r>
            <w:r w:rsidR="00695600">
              <w:rPr>
                <w:bCs/>
              </w:rPr>
              <w:t xml:space="preserve"> posters are being printed and to be hung around rink.</w:t>
            </w:r>
          </w:p>
          <w:p w14:paraId="6A8E5647" w14:textId="3A82D484" w:rsidR="00A14816" w:rsidRPr="003862B7" w:rsidRDefault="00A14816" w:rsidP="00695600">
            <w:pPr>
              <w:pStyle w:val="ListParagraph"/>
              <w:numPr>
                <w:ilvl w:val="1"/>
                <w:numId w:val="12"/>
              </w:numPr>
              <w:rPr>
                <w:b/>
                <w:bCs/>
                <w:u w:val="single"/>
              </w:rPr>
            </w:pPr>
            <w:r>
              <w:rPr>
                <w:bCs/>
              </w:rPr>
              <w:t>Trevor Nolan has been approved for October 8th</w:t>
            </w:r>
          </w:p>
        </w:tc>
      </w:tr>
      <w:tr w:rsidR="00CB6247" w:rsidRPr="00692553" w14:paraId="75547789" w14:textId="77777777" w:rsidTr="003E6A42">
        <w:trPr>
          <w:trHeight w:val="235"/>
          <w:jc w:val="center"/>
        </w:trPr>
        <w:tc>
          <w:tcPr>
            <w:tcW w:w="3778" w:type="dxa"/>
            <w:tcBorders>
              <w:top w:val="single" w:sz="4" w:space="0" w:color="C0C0C0"/>
              <w:bottom w:val="single" w:sz="4" w:space="0" w:color="C0C0C0"/>
              <w:right w:val="single" w:sz="4" w:space="0" w:color="C0C0C0"/>
            </w:tcBorders>
            <w:shd w:val="clear" w:color="auto" w:fill="F3F3F3"/>
            <w:vAlign w:val="center"/>
          </w:tcPr>
          <w:p w14:paraId="0E7EEB25" w14:textId="71948604" w:rsidR="00CB6247" w:rsidRPr="006A7AF6" w:rsidRDefault="009C161D" w:rsidP="00FC72BE">
            <w:pPr>
              <w:pStyle w:val="AllCapsHeading"/>
              <w:ind w:left="425"/>
              <w:rPr>
                <w:rFonts w:ascii="Arial" w:hAnsi="Arial" w:cs="Arial"/>
                <w:color w:val="auto"/>
                <w:szCs w:val="12"/>
              </w:rPr>
            </w:pPr>
            <w:r>
              <w:rPr>
                <w:rFonts w:ascii="Arial" w:hAnsi="Arial" w:cs="Arial"/>
                <w:b w:val="0"/>
                <w:caps w:val="0"/>
                <w:color w:val="auto"/>
                <w:szCs w:val="12"/>
              </w:rPr>
              <w:t xml:space="preserve">3. </w:t>
            </w:r>
            <w:r w:rsidR="00FC72BE">
              <w:rPr>
                <w:rFonts w:ascii="Arial" w:hAnsi="Arial" w:cs="Arial"/>
                <w:color w:val="auto"/>
                <w:szCs w:val="12"/>
              </w:rPr>
              <w:t xml:space="preserve">        </w:t>
            </w:r>
            <w:r w:rsidR="00CB6247" w:rsidRPr="006A7AF6">
              <w:rPr>
                <w:rFonts w:ascii="Arial" w:hAnsi="Arial" w:cs="Arial"/>
                <w:color w:val="auto"/>
                <w:szCs w:val="12"/>
              </w:rPr>
              <w:t xml:space="preserve">TREASUREr’s </w:t>
            </w:r>
            <w:r w:rsidR="00D02ADE">
              <w:rPr>
                <w:rFonts w:ascii="Arial" w:hAnsi="Arial" w:cs="Arial"/>
                <w:color w:val="auto"/>
                <w:szCs w:val="12"/>
              </w:rPr>
              <w:t>R</w:t>
            </w:r>
            <w:r w:rsidR="00CB6247" w:rsidRPr="006A7AF6">
              <w:rPr>
                <w:rFonts w:ascii="Arial" w:hAnsi="Arial" w:cs="Arial"/>
                <w:color w:val="auto"/>
                <w:szCs w:val="12"/>
              </w:rPr>
              <w:t>EPORT</w:t>
            </w:r>
          </w:p>
        </w:tc>
        <w:tc>
          <w:tcPr>
            <w:tcW w:w="7224" w:type="dxa"/>
            <w:gridSpan w:val="9"/>
            <w:tcBorders>
              <w:top w:val="single" w:sz="4" w:space="0" w:color="C0C0C0"/>
              <w:left w:val="single" w:sz="4" w:space="0" w:color="C0C0C0"/>
              <w:bottom w:val="single" w:sz="4" w:space="0" w:color="C0C0C0"/>
            </w:tcBorders>
            <w:shd w:val="clear" w:color="auto" w:fill="auto"/>
            <w:vAlign w:val="center"/>
          </w:tcPr>
          <w:p w14:paraId="654D86BD" w14:textId="0FDD861B" w:rsidR="00D02ADE" w:rsidRDefault="00B13650" w:rsidP="001E5828">
            <w:pPr>
              <w:rPr>
                <w:b/>
                <w:bCs/>
              </w:rPr>
            </w:pPr>
            <w:r w:rsidRPr="00B13650">
              <w:rPr>
                <w:b/>
                <w:bCs/>
              </w:rPr>
              <w:t xml:space="preserve">        1.  </w:t>
            </w:r>
            <w:r>
              <w:rPr>
                <w:b/>
                <w:bCs/>
              </w:rPr>
              <w:t xml:space="preserve"> </w:t>
            </w:r>
            <w:r w:rsidR="00D02ADE">
              <w:rPr>
                <w:b/>
                <w:bCs/>
              </w:rPr>
              <w:t xml:space="preserve">Presented Current Balance Sheet and Income Statement </w:t>
            </w:r>
          </w:p>
          <w:p w14:paraId="239D1A31" w14:textId="08900F0D" w:rsidR="001E5828" w:rsidRPr="00D02ADE" w:rsidRDefault="00D02ADE" w:rsidP="001E5828">
            <w:pPr>
              <w:rPr>
                <w:b/>
                <w:bCs/>
              </w:rPr>
            </w:pPr>
            <w:r>
              <w:rPr>
                <w:b/>
                <w:bCs/>
              </w:rPr>
              <w:t xml:space="preserve">                    -</w:t>
            </w:r>
            <w:r w:rsidR="00B13650">
              <w:rPr>
                <w:b/>
                <w:bCs/>
              </w:rPr>
              <w:t xml:space="preserve">Total </w:t>
            </w:r>
            <w:r w:rsidR="001E5828">
              <w:rPr>
                <w:b/>
                <w:bCs/>
              </w:rPr>
              <w:t xml:space="preserve">Registration Fees </w:t>
            </w:r>
            <w:r w:rsidR="001E5828" w:rsidRPr="001E5828">
              <w:t>- $5</w:t>
            </w:r>
            <w:r>
              <w:t>4660.00</w:t>
            </w:r>
          </w:p>
          <w:p w14:paraId="02C1EDC9" w14:textId="3C00D234" w:rsidR="001E5828" w:rsidRDefault="001E5828" w:rsidP="001E5828">
            <w:r>
              <w:t xml:space="preserve">              </w:t>
            </w:r>
            <w:r w:rsidR="00D02ADE">
              <w:t xml:space="preserve">     -</w:t>
            </w:r>
            <w:r>
              <w:rPr>
                <w:b/>
                <w:bCs/>
              </w:rPr>
              <w:t xml:space="preserve">Gaming- </w:t>
            </w:r>
            <w:r>
              <w:t>$8004.51</w:t>
            </w:r>
          </w:p>
          <w:p w14:paraId="158C355B" w14:textId="77777777" w:rsidR="00576511" w:rsidRDefault="001E5828" w:rsidP="00D02ADE">
            <w:r>
              <w:lastRenderedPageBreak/>
              <w:t xml:space="preserve">        </w:t>
            </w:r>
            <w:r w:rsidR="00D02ADE">
              <w:t>2. Some equipment purchased will be shown on next statement</w:t>
            </w:r>
          </w:p>
          <w:p w14:paraId="005F73EA" w14:textId="77777777" w:rsidR="00D02ADE" w:rsidRDefault="00D02ADE" w:rsidP="00D02ADE">
            <w:r>
              <w:t xml:space="preserve">        3. Jolene and Michelle approved payment for jersey’s and socks</w:t>
            </w:r>
          </w:p>
          <w:p w14:paraId="59A54D43" w14:textId="6001D64B" w:rsidR="00D02ADE" w:rsidRDefault="00D02ADE" w:rsidP="00D02ADE">
            <w:r>
              <w:t xml:space="preserve">        4. Jolene to send out reminders for payment and month end</w:t>
            </w:r>
          </w:p>
          <w:p w14:paraId="1AEC465F" w14:textId="4BF008AC" w:rsidR="00D02ADE" w:rsidRPr="00576511" w:rsidRDefault="00D02ADE" w:rsidP="00D02ADE">
            <w:pPr>
              <w:rPr>
                <w:b/>
              </w:rPr>
            </w:pPr>
          </w:p>
        </w:tc>
      </w:tr>
      <w:tr w:rsidR="00512FBD" w:rsidRPr="00692553" w14:paraId="42716E8E" w14:textId="77777777" w:rsidTr="003E6A42">
        <w:trPr>
          <w:trHeight w:val="176"/>
          <w:jc w:val="center"/>
        </w:trPr>
        <w:tc>
          <w:tcPr>
            <w:tcW w:w="3778" w:type="dxa"/>
            <w:tcBorders>
              <w:top w:val="single" w:sz="4" w:space="0" w:color="C0C0C0"/>
              <w:bottom w:val="single" w:sz="4" w:space="0" w:color="C0C0C0"/>
              <w:right w:val="single" w:sz="4" w:space="0" w:color="C0C0C0"/>
            </w:tcBorders>
            <w:shd w:val="clear" w:color="auto" w:fill="F3F3F3"/>
            <w:vAlign w:val="center"/>
          </w:tcPr>
          <w:p w14:paraId="447AB87B" w14:textId="3E1495EA" w:rsidR="00512FBD" w:rsidRPr="00E931AF" w:rsidRDefault="009C161D" w:rsidP="009C161D">
            <w:pPr>
              <w:pStyle w:val="AllCapsHeading"/>
              <w:rPr>
                <w:rFonts w:ascii="Arial" w:hAnsi="Arial" w:cs="Arial"/>
                <w:color w:val="auto"/>
                <w:szCs w:val="14"/>
              </w:rPr>
            </w:pPr>
            <w:r>
              <w:rPr>
                <w:rFonts w:ascii="Arial" w:hAnsi="Arial" w:cs="Arial"/>
                <w:color w:val="auto"/>
                <w:szCs w:val="14"/>
              </w:rPr>
              <w:lastRenderedPageBreak/>
              <w:t xml:space="preserve">       4.. </w:t>
            </w:r>
            <w:r w:rsidR="00037D63">
              <w:rPr>
                <w:rFonts w:ascii="Arial" w:hAnsi="Arial" w:cs="Arial"/>
                <w:color w:val="auto"/>
                <w:szCs w:val="14"/>
              </w:rPr>
              <w:t xml:space="preserve">         </w:t>
            </w:r>
            <w:r w:rsidR="00177B2B">
              <w:rPr>
                <w:rFonts w:ascii="Arial" w:hAnsi="Arial" w:cs="Arial"/>
                <w:color w:val="auto"/>
                <w:szCs w:val="14"/>
              </w:rPr>
              <w:t>Registar</w:t>
            </w:r>
            <w:r w:rsidR="00BB664E">
              <w:rPr>
                <w:rFonts w:ascii="Arial" w:hAnsi="Arial" w:cs="Arial"/>
                <w:color w:val="auto"/>
                <w:szCs w:val="14"/>
              </w:rPr>
              <w:t>’s</w:t>
            </w:r>
            <w:r w:rsidR="006A7AF6">
              <w:rPr>
                <w:rFonts w:ascii="Arial" w:hAnsi="Arial" w:cs="Arial"/>
                <w:color w:val="auto"/>
                <w:szCs w:val="14"/>
              </w:rPr>
              <w:t xml:space="preserve"> report</w:t>
            </w:r>
          </w:p>
        </w:tc>
        <w:tc>
          <w:tcPr>
            <w:tcW w:w="7224" w:type="dxa"/>
            <w:gridSpan w:val="9"/>
            <w:tcBorders>
              <w:top w:val="single" w:sz="4" w:space="0" w:color="C0C0C0"/>
              <w:left w:val="single" w:sz="4" w:space="0" w:color="C0C0C0"/>
              <w:bottom w:val="single" w:sz="4" w:space="0" w:color="C0C0C0"/>
            </w:tcBorders>
            <w:shd w:val="clear" w:color="auto" w:fill="auto"/>
            <w:vAlign w:val="center"/>
          </w:tcPr>
          <w:p w14:paraId="74DB160B" w14:textId="4E906F83" w:rsidR="001E5828" w:rsidRPr="00ED713E" w:rsidRDefault="008F155B" w:rsidP="009C161D">
            <w:pPr>
              <w:pStyle w:val="ListParagraph"/>
              <w:numPr>
                <w:ilvl w:val="1"/>
                <w:numId w:val="28"/>
              </w:numPr>
              <w:rPr>
                <w:b/>
              </w:rPr>
            </w:pPr>
            <w:r w:rsidRPr="00ED713E">
              <w:rPr>
                <w:b/>
                <w:bCs/>
              </w:rPr>
              <w:t xml:space="preserve">Division </w:t>
            </w:r>
            <w:r w:rsidR="001E5828" w:rsidRPr="00ED713E">
              <w:rPr>
                <w:b/>
              </w:rPr>
              <w:t xml:space="preserve">Registration numbers as of </w:t>
            </w:r>
            <w:r w:rsidR="00D02ADE">
              <w:rPr>
                <w:b/>
              </w:rPr>
              <w:t>Sept 12</w:t>
            </w:r>
          </w:p>
          <w:p w14:paraId="13E9A6C0" w14:textId="2A622525" w:rsidR="001E5828" w:rsidRPr="00592F17" w:rsidRDefault="00A14816" w:rsidP="00A14816">
            <w:pPr>
              <w:pStyle w:val="ListParagraph"/>
              <w:ind w:left="785"/>
              <w:rPr>
                <w:bCs/>
              </w:rPr>
            </w:pPr>
            <w:r>
              <w:rPr>
                <w:b/>
              </w:rPr>
              <w:t>-</w:t>
            </w:r>
            <w:r w:rsidR="001E5828">
              <w:rPr>
                <w:b/>
              </w:rPr>
              <w:t xml:space="preserve">U7- </w:t>
            </w:r>
            <w:r w:rsidR="001E5828" w:rsidRPr="00592F17">
              <w:rPr>
                <w:bCs/>
              </w:rPr>
              <w:t>23</w:t>
            </w:r>
          </w:p>
          <w:p w14:paraId="05AEC5E2" w14:textId="1237CD38" w:rsidR="001E5828" w:rsidRPr="00592F17" w:rsidRDefault="00A14816" w:rsidP="00A14816">
            <w:pPr>
              <w:pStyle w:val="ListParagraph"/>
              <w:ind w:left="785"/>
              <w:rPr>
                <w:bCs/>
              </w:rPr>
            </w:pPr>
            <w:r>
              <w:rPr>
                <w:b/>
              </w:rPr>
              <w:t>-</w:t>
            </w:r>
            <w:r w:rsidR="001E5828">
              <w:rPr>
                <w:b/>
              </w:rPr>
              <w:t xml:space="preserve">U9- </w:t>
            </w:r>
            <w:r w:rsidR="001E5828" w:rsidRPr="00592F17">
              <w:rPr>
                <w:bCs/>
              </w:rPr>
              <w:t>1</w:t>
            </w:r>
            <w:r w:rsidR="00D02ADE">
              <w:rPr>
                <w:bCs/>
              </w:rPr>
              <w:t>6</w:t>
            </w:r>
          </w:p>
          <w:p w14:paraId="1CEA1013" w14:textId="01C8897B" w:rsidR="001E5828" w:rsidRPr="00592F17" w:rsidRDefault="00A14816" w:rsidP="00A14816">
            <w:pPr>
              <w:pStyle w:val="ListParagraph"/>
              <w:ind w:left="785"/>
              <w:rPr>
                <w:bCs/>
              </w:rPr>
            </w:pPr>
            <w:r>
              <w:rPr>
                <w:b/>
              </w:rPr>
              <w:t>-</w:t>
            </w:r>
            <w:r w:rsidR="001E5828">
              <w:rPr>
                <w:b/>
              </w:rPr>
              <w:t xml:space="preserve">U11- </w:t>
            </w:r>
            <w:r w:rsidR="001E5828" w:rsidRPr="00592F17">
              <w:rPr>
                <w:bCs/>
              </w:rPr>
              <w:t>2</w:t>
            </w:r>
            <w:r w:rsidR="00D02ADE">
              <w:rPr>
                <w:bCs/>
              </w:rPr>
              <w:t>6</w:t>
            </w:r>
          </w:p>
          <w:p w14:paraId="5A775961" w14:textId="054EE6A4" w:rsidR="001E5828" w:rsidRPr="00592F17" w:rsidRDefault="00A14816" w:rsidP="00A14816">
            <w:pPr>
              <w:pStyle w:val="ListParagraph"/>
              <w:ind w:left="785"/>
              <w:rPr>
                <w:bCs/>
              </w:rPr>
            </w:pPr>
            <w:r>
              <w:rPr>
                <w:b/>
              </w:rPr>
              <w:t>-</w:t>
            </w:r>
            <w:r w:rsidR="001E5828">
              <w:rPr>
                <w:b/>
              </w:rPr>
              <w:t xml:space="preserve">U13- </w:t>
            </w:r>
            <w:r w:rsidR="001E5828" w:rsidRPr="00592F17">
              <w:rPr>
                <w:bCs/>
              </w:rPr>
              <w:t>1</w:t>
            </w:r>
            <w:r w:rsidR="00D02ADE">
              <w:rPr>
                <w:bCs/>
              </w:rPr>
              <w:t>7</w:t>
            </w:r>
            <w:r w:rsidR="001E5828" w:rsidRPr="00592F17">
              <w:rPr>
                <w:bCs/>
              </w:rPr>
              <w:t xml:space="preserve"> (</w:t>
            </w:r>
            <w:r w:rsidR="00D02ADE">
              <w:rPr>
                <w:bCs/>
              </w:rPr>
              <w:t>1 is not fully committed yet</w:t>
            </w:r>
            <w:r w:rsidR="001E5828" w:rsidRPr="00592F17">
              <w:rPr>
                <w:bCs/>
              </w:rPr>
              <w:t>)</w:t>
            </w:r>
          </w:p>
          <w:p w14:paraId="2FACCC16" w14:textId="3EF2C279" w:rsidR="001E5828" w:rsidRPr="00592F17" w:rsidRDefault="00A14816" w:rsidP="00A14816">
            <w:pPr>
              <w:pStyle w:val="ListParagraph"/>
              <w:ind w:left="785"/>
              <w:rPr>
                <w:bCs/>
              </w:rPr>
            </w:pPr>
            <w:r>
              <w:rPr>
                <w:b/>
              </w:rPr>
              <w:t>-</w:t>
            </w:r>
            <w:r w:rsidR="001E5828">
              <w:rPr>
                <w:b/>
              </w:rPr>
              <w:t xml:space="preserve">U15- </w:t>
            </w:r>
            <w:r w:rsidR="001E5828" w:rsidRPr="00592F17">
              <w:rPr>
                <w:bCs/>
              </w:rPr>
              <w:t>1</w:t>
            </w:r>
            <w:r w:rsidR="00D02ADE">
              <w:rPr>
                <w:bCs/>
              </w:rPr>
              <w:t>7</w:t>
            </w:r>
          </w:p>
          <w:p w14:paraId="1EAEFF8B" w14:textId="021B82D4" w:rsidR="00A14816" w:rsidRDefault="00A14816" w:rsidP="00A14816">
            <w:pPr>
              <w:pStyle w:val="ListParagraph"/>
              <w:ind w:left="785"/>
              <w:rPr>
                <w:bCs/>
              </w:rPr>
            </w:pPr>
            <w:r>
              <w:rPr>
                <w:b/>
              </w:rPr>
              <w:t>-</w:t>
            </w:r>
            <w:r w:rsidR="001E5828" w:rsidRPr="00A14816">
              <w:rPr>
                <w:b/>
              </w:rPr>
              <w:t xml:space="preserve">U18- </w:t>
            </w:r>
            <w:r>
              <w:rPr>
                <w:bCs/>
              </w:rPr>
              <w:t>18</w:t>
            </w:r>
          </w:p>
          <w:p w14:paraId="06B44963" w14:textId="2DE1BE67" w:rsidR="001E5828" w:rsidRPr="00A14816" w:rsidRDefault="001E5828" w:rsidP="000D30C8">
            <w:pPr>
              <w:pStyle w:val="ListParagraph"/>
              <w:numPr>
                <w:ilvl w:val="1"/>
                <w:numId w:val="28"/>
              </w:numPr>
              <w:rPr>
                <w:bCs/>
              </w:rPr>
            </w:pPr>
            <w:r w:rsidRPr="00A14816">
              <w:rPr>
                <w:bCs/>
              </w:rPr>
              <w:t xml:space="preserve">Referees:  </w:t>
            </w:r>
            <w:r w:rsidR="00A14816">
              <w:rPr>
                <w:bCs/>
              </w:rPr>
              <w:t xml:space="preserve">14 new, 8 need recertification, </w:t>
            </w:r>
          </w:p>
          <w:p w14:paraId="121EB3F0" w14:textId="6B00B12C" w:rsidR="005A1929" w:rsidRPr="00A14816" w:rsidRDefault="005A1929" w:rsidP="009C161D">
            <w:pPr>
              <w:pStyle w:val="ListParagraph"/>
              <w:numPr>
                <w:ilvl w:val="1"/>
                <w:numId w:val="28"/>
              </w:numPr>
              <w:rPr>
                <w:bCs/>
              </w:rPr>
            </w:pPr>
            <w:r w:rsidRPr="00A14816">
              <w:rPr>
                <w:bCs/>
              </w:rPr>
              <w:t xml:space="preserve">Continue to ask for </w:t>
            </w:r>
            <w:r w:rsidR="00A14816" w:rsidRPr="00A14816">
              <w:rPr>
                <w:bCs/>
              </w:rPr>
              <w:t>coaches’</w:t>
            </w:r>
            <w:r w:rsidRPr="00A14816">
              <w:rPr>
                <w:bCs/>
              </w:rPr>
              <w:t xml:space="preserve"> applications </w:t>
            </w:r>
            <w:r w:rsidR="00A14816" w:rsidRPr="00A14816">
              <w:rPr>
                <w:bCs/>
              </w:rPr>
              <w:t>– have received 5</w:t>
            </w:r>
          </w:p>
          <w:p w14:paraId="796E774D" w14:textId="4CBBDA56" w:rsidR="005A1929" w:rsidRPr="00A14816" w:rsidRDefault="005A1929" w:rsidP="009C161D">
            <w:pPr>
              <w:pStyle w:val="ListParagraph"/>
              <w:numPr>
                <w:ilvl w:val="1"/>
                <w:numId w:val="28"/>
              </w:numPr>
              <w:rPr>
                <w:bCs/>
              </w:rPr>
            </w:pPr>
            <w:r w:rsidRPr="00A14816">
              <w:rPr>
                <w:bCs/>
              </w:rPr>
              <w:t>Gather coat sizes of coaches for team jackets</w:t>
            </w:r>
          </w:p>
          <w:p w14:paraId="6AFAE239" w14:textId="02659F94" w:rsidR="00A14816" w:rsidRDefault="00A14816" w:rsidP="009C161D">
            <w:pPr>
              <w:pStyle w:val="ListParagraph"/>
              <w:numPr>
                <w:ilvl w:val="1"/>
                <w:numId w:val="28"/>
              </w:numPr>
              <w:rPr>
                <w:bCs/>
              </w:rPr>
            </w:pPr>
            <w:r>
              <w:rPr>
                <w:bCs/>
              </w:rPr>
              <w:t>Cannot coach or be on ice unless you have critical waivers signed, CRC, Respect in sport</w:t>
            </w:r>
          </w:p>
          <w:p w14:paraId="3198A4BC" w14:textId="308001B9" w:rsidR="00901A4F" w:rsidRDefault="00901A4F" w:rsidP="00901A4F">
            <w:pPr>
              <w:pStyle w:val="ListParagraph"/>
              <w:numPr>
                <w:ilvl w:val="1"/>
                <w:numId w:val="28"/>
              </w:numPr>
              <w:rPr>
                <w:bCs/>
              </w:rPr>
            </w:pPr>
            <w:r>
              <w:rPr>
                <w:bCs/>
              </w:rPr>
              <w:t>“On Ice Helpers’ cannot be on bench</w:t>
            </w:r>
          </w:p>
          <w:p w14:paraId="518B7D29" w14:textId="4DBB0B6C" w:rsidR="00901A4F" w:rsidRPr="00901A4F" w:rsidRDefault="00901A4F" w:rsidP="00901A4F">
            <w:pPr>
              <w:pStyle w:val="ListParagraph"/>
              <w:numPr>
                <w:ilvl w:val="1"/>
                <w:numId w:val="28"/>
              </w:numPr>
              <w:rPr>
                <w:bCs/>
              </w:rPr>
            </w:pPr>
            <w:r>
              <w:rPr>
                <w:bCs/>
              </w:rPr>
              <w:t>1</w:t>
            </w:r>
            <w:r w:rsidRPr="00901A4F">
              <w:rPr>
                <w:bCs/>
                <w:vertAlign w:val="superscript"/>
              </w:rPr>
              <w:t>st</w:t>
            </w:r>
            <w:r>
              <w:rPr>
                <w:bCs/>
              </w:rPr>
              <w:t xml:space="preserve"> or 2</w:t>
            </w:r>
            <w:r w:rsidRPr="00901A4F">
              <w:rPr>
                <w:bCs/>
                <w:vertAlign w:val="superscript"/>
              </w:rPr>
              <w:t>nd</w:t>
            </w:r>
            <w:r>
              <w:rPr>
                <w:bCs/>
              </w:rPr>
              <w:t xml:space="preserve"> years are allowed to AP i</w:t>
            </w:r>
            <w:r w:rsidR="00894F73">
              <w:rPr>
                <w:bCs/>
              </w:rPr>
              <w:t>f</w:t>
            </w:r>
            <w:r>
              <w:rPr>
                <w:bCs/>
              </w:rPr>
              <w:t xml:space="preserve"> board deems it okay. Board discussed need to update AP policy</w:t>
            </w:r>
            <w:r w:rsidR="00894F73">
              <w:rPr>
                <w:bCs/>
              </w:rPr>
              <w:t xml:space="preserve"> ASAP</w:t>
            </w:r>
          </w:p>
          <w:p w14:paraId="33042E4F" w14:textId="65D5F521" w:rsidR="00576511" w:rsidRPr="00A948CF" w:rsidRDefault="00576511" w:rsidP="00ED713E">
            <w:pPr>
              <w:pStyle w:val="ListParagraph"/>
              <w:ind w:left="2160"/>
            </w:pPr>
          </w:p>
        </w:tc>
      </w:tr>
      <w:tr w:rsidR="00037D63" w:rsidRPr="00692553" w14:paraId="6B377920" w14:textId="77777777" w:rsidTr="003E6A42">
        <w:trPr>
          <w:trHeight w:val="176"/>
          <w:jc w:val="center"/>
        </w:trPr>
        <w:tc>
          <w:tcPr>
            <w:tcW w:w="3778" w:type="dxa"/>
            <w:tcBorders>
              <w:top w:val="single" w:sz="4" w:space="0" w:color="C0C0C0"/>
              <w:bottom w:val="single" w:sz="4" w:space="0" w:color="C0C0C0"/>
              <w:right w:val="single" w:sz="4" w:space="0" w:color="C0C0C0"/>
            </w:tcBorders>
            <w:shd w:val="clear" w:color="auto" w:fill="F3F3F3"/>
            <w:vAlign w:val="center"/>
          </w:tcPr>
          <w:p w14:paraId="50FDBBA2" w14:textId="6F312FEA" w:rsidR="00037D63" w:rsidRDefault="009C161D" w:rsidP="009C161D">
            <w:pPr>
              <w:pStyle w:val="AllCapsHeading"/>
              <w:rPr>
                <w:rFonts w:ascii="Arial" w:hAnsi="Arial" w:cs="Arial"/>
                <w:color w:val="auto"/>
                <w:szCs w:val="14"/>
              </w:rPr>
            </w:pPr>
            <w:r>
              <w:rPr>
                <w:rFonts w:ascii="Arial" w:hAnsi="Arial" w:cs="Arial"/>
                <w:color w:val="auto"/>
                <w:szCs w:val="14"/>
              </w:rPr>
              <w:t>5..</w:t>
            </w:r>
            <w:r w:rsidR="00037D63">
              <w:rPr>
                <w:rFonts w:ascii="Arial" w:hAnsi="Arial" w:cs="Arial"/>
                <w:color w:val="auto"/>
                <w:szCs w:val="14"/>
              </w:rPr>
              <w:t xml:space="preserve">      ICE AMBASSADOR REPORT</w:t>
            </w:r>
          </w:p>
        </w:tc>
        <w:tc>
          <w:tcPr>
            <w:tcW w:w="7224" w:type="dxa"/>
            <w:gridSpan w:val="9"/>
            <w:tcBorders>
              <w:top w:val="single" w:sz="4" w:space="0" w:color="C0C0C0"/>
              <w:left w:val="single" w:sz="4" w:space="0" w:color="C0C0C0"/>
              <w:bottom w:val="single" w:sz="4" w:space="0" w:color="C0C0C0"/>
            </w:tcBorders>
            <w:shd w:val="clear" w:color="auto" w:fill="auto"/>
            <w:vAlign w:val="center"/>
          </w:tcPr>
          <w:p w14:paraId="44B5E132" w14:textId="77777777" w:rsidR="00633998" w:rsidRPr="00901A4F" w:rsidRDefault="00ED713E" w:rsidP="00901A4F">
            <w:pPr>
              <w:pStyle w:val="ListParagraph"/>
              <w:numPr>
                <w:ilvl w:val="1"/>
                <w:numId w:val="1"/>
              </w:numPr>
              <w:rPr>
                <w:b/>
              </w:rPr>
            </w:pPr>
            <w:r w:rsidRPr="00ED713E">
              <w:rPr>
                <w:b/>
              </w:rPr>
              <w:t xml:space="preserve"> Schedule-</w:t>
            </w:r>
            <w:r>
              <w:t>Courtni is working on it</w:t>
            </w:r>
            <w:r w:rsidR="00A14816">
              <w:t>- Will be completed by October 15</w:t>
            </w:r>
            <w:r w:rsidR="00A14816" w:rsidRPr="00A14816">
              <w:rPr>
                <w:vertAlign w:val="superscript"/>
              </w:rPr>
              <w:t>th</w:t>
            </w:r>
            <w:r w:rsidR="00A14816">
              <w:t>.</w:t>
            </w:r>
          </w:p>
          <w:p w14:paraId="31141A08" w14:textId="087E80B5" w:rsidR="00901A4F" w:rsidRPr="00901A4F" w:rsidRDefault="00901A4F" w:rsidP="00901A4F">
            <w:pPr>
              <w:pStyle w:val="ListParagraph"/>
              <w:numPr>
                <w:ilvl w:val="1"/>
                <w:numId w:val="1"/>
              </w:numPr>
              <w:rPr>
                <w:bCs/>
              </w:rPr>
            </w:pPr>
            <w:r>
              <w:rPr>
                <w:bCs/>
              </w:rPr>
              <w:t xml:space="preserve">Discussed </w:t>
            </w:r>
            <w:r w:rsidRPr="00901A4F">
              <w:rPr>
                <w:bCs/>
              </w:rPr>
              <w:t xml:space="preserve">U9 </w:t>
            </w:r>
            <w:r>
              <w:rPr>
                <w:bCs/>
              </w:rPr>
              <w:t xml:space="preserve">being </w:t>
            </w:r>
            <w:r w:rsidRPr="00901A4F">
              <w:rPr>
                <w:bCs/>
              </w:rPr>
              <w:t>tiered in all associations this season</w:t>
            </w:r>
            <w:r>
              <w:rPr>
                <w:bCs/>
              </w:rPr>
              <w:t xml:space="preserve"> as per previous notification email</w:t>
            </w:r>
          </w:p>
        </w:tc>
      </w:tr>
      <w:tr w:rsidR="003E3520" w:rsidRPr="00692553" w14:paraId="16BC15F0" w14:textId="77777777" w:rsidTr="003E6A42">
        <w:trPr>
          <w:trHeight w:val="176"/>
          <w:jc w:val="center"/>
        </w:trPr>
        <w:tc>
          <w:tcPr>
            <w:tcW w:w="3778" w:type="dxa"/>
            <w:tcBorders>
              <w:top w:val="single" w:sz="4" w:space="0" w:color="C0C0C0"/>
              <w:bottom w:val="single" w:sz="4" w:space="0" w:color="C0C0C0"/>
              <w:right w:val="single" w:sz="4" w:space="0" w:color="C0C0C0"/>
            </w:tcBorders>
            <w:shd w:val="clear" w:color="auto" w:fill="F3F3F3"/>
            <w:vAlign w:val="center"/>
          </w:tcPr>
          <w:p w14:paraId="750856C9" w14:textId="0AE73DFE" w:rsidR="003E3520" w:rsidRDefault="003E3520" w:rsidP="009C161D">
            <w:pPr>
              <w:pStyle w:val="AllCapsHeading"/>
              <w:numPr>
                <w:ilvl w:val="0"/>
                <w:numId w:val="1"/>
              </w:numPr>
              <w:rPr>
                <w:rFonts w:ascii="Arial" w:hAnsi="Arial" w:cs="Arial"/>
                <w:color w:val="auto"/>
                <w:szCs w:val="14"/>
              </w:rPr>
            </w:pPr>
            <w:r>
              <w:rPr>
                <w:rFonts w:ascii="Arial" w:hAnsi="Arial" w:cs="Arial"/>
                <w:color w:val="auto"/>
                <w:szCs w:val="14"/>
              </w:rPr>
              <w:t xml:space="preserve">         EQUIPMENT MA</w:t>
            </w:r>
            <w:r w:rsidR="00ED713E">
              <w:rPr>
                <w:rFonts w:ascii="Arial" w:hAnsi="Arial" w:cs="Arial"/>
                <w:color w:val="auto"/>
                <w:szCs w:val="14"/>
              </w:rPr>
              <w:t>n</w:t>
            </w:r>
            <w:r>
              <w:rPr>
                <w:rFonts w:ascii="Arial" w:hAnsi="Arial" w:cs="Arial"/>
                <w:color w:val="auto"/>
                <w:szCs w:val="14"/>
              </w:rPr>
              <w:t>AGER REPORT</w:t>
            </w:r>
          </w:p>
        </w:tc>
        <w:tc>
          <w:tcPr>
            <w:tcW w:w="7224" w:type="dxa"/>
            <w:gridSpan w:val="9"/>
            <w:tcBorders>
              <w:top w:val="single" w:sz="4" w:space="0" w:color="C0C0C0"/>
              <w:left w:val="single" w:sz="4" w:space="0" w:color="C0C0C0"/>
              <w:bottom w:val="single" w:sz="4" w:space="0" w:color="C0C0C0"/>
            </w:tcBorders>
            <w:shd w:val="clear" w:color="auto" w:fill="auto"/>
            <w:vAlign w:val="center"/>
          </w:tcPr>
          <w:p w14:paraId="383A2F69" w14:textId="3169313D" w:rsidR="00ED713E" w:rsidRPr="000130EA" w:rsidRDefault="00901A4F" w:rsidP="004F4EF9">
            <w:pPr>
              <w:pStyle w:val="ListParagraph"/>
              <w:numPr>
                <w:ilvl w:val="1"/>
                <w:numId w:val="1"/>
              </w:numPr>
              <w:rPr>
                <w:b/>
              </w:rPr>
            </w:pPr>
            <w:proofErr w:type="spellStart"/>
            <w:r>
              <w:t>Chelaine</w:t>
            </w:r>
            <w:proofErr w:type="spellEnd"/>
            <w:r>
              <w:t xml:space="preserve"> agreed to take on ordering the name bars- Tarryl to show how if help needed</w:t>
            </w:r>
          </w:p>
          <w:p w14:paraId="06EA21B7" w14:textId="2F02166C" w:rsidR="000130EA" w:rsidRPr="000130EA" w:rsidRDefault="000130EA" w:rsidP="004F4EF9">
            <w:pPr>
              <w:pStyle w:val="ListParagraph"/>
              <w:numPr>
                <w:ilvl w:val="1"/>
                <w:numId w:val="1"/>
              </w:numPr>
              <w:rPr>
                <w:b/>
              </w:rPr>
            </w:pPr>
            <w:r>
              <w:t>Contact managers and find out if any equipment needed</w:t>
            </w:r>
          </w:p>
          <w:p w14:paraId="1D581DAB" w14:textId="0647E0D6" w:rsidR="000130EA" w:rsidRPr="000130EA" w:rsidRDefault="000130EA" w:rsidP="004F4EF9">
            <w:pPr>
              <w:pStyle w:val="ListParagraph"/>
              <w:numPr>
                <w:ilvl w:val="1"/>
                <w:numId w:val="1"/>
              </w:numPr>
              <w:rPr>
                <w:b/>
              </w:rPr>
            </w:pPr>
            <w:r>
              <w:t xml:space="preserve">Still waiting on </w:t>
            </w:r>
            <w:proofErr w:type="spellStart"/>
            <w:r>
              <w:t>TimBits</w:t>
            </w:r>
            <w:proofErr w:type="spellEnd"/>
          </w:p>
          <w:p w14:paraId="3EA7C40B" w14:textId="4192A017" w:rsidR="000130EA" w:rsidRPr="000130EA" w:rsidRDefault="000130EA" w:rsidP="004F4EF9">
            <w:pPr>
              <w:pStyle w:val="ListParagraph"/>
              <w:numPr>
                <w:ilvl w:val="1"/>
                <w:numId w:val="1"/>
              </w:numPr>
              <w:rPr>
                <w:b/>
              </w:rPr>
            </w:pPr>
            <w:r>
              <w:t>Going to carry on with paper sign out sheet for equipment</w:t>
            </w:r>
          </w:p>
          <w:p w14:paraId="745450B1" w14:textId="44381348" w:rsidR="000130EA" w:rsidRPr="004F4EF9" w:rsidRDefault="000130EA" w:rsidP="004F4EF9">
            <w:pPr>
              <w:pStyle w:val="ListParagraph"/>
              <w:numPr>
                <w:ilvl w:val="1"/>
                <w:numId w:val="1"/>
              </w:numPr>
              <w:rPr>
                <w:b/>
              </w:rPr>
            </w:pPr>
            <w:r>
              <w:t xml:space="preserve">2 Playoff jerseys still missing- still trying to get back, </w:t>
            </w:r>
            <w:proofErr w:type="spellStart"/>
            <w:r>
              <w:t>cmha</w:t>
            </w:r>
            <w:proofErr w:type="spellEnd"/>
            <w:r>
              <w:t xml:space="preserve"> will have to replace, discussed making players pay (t</w:t>
            </w:r>
            <w:r w:rsidR="00181FAC">
              <w:t>o be determined)</w:t>
            </w:r>
          </w:p>
          <w:p w14:paraId="302B07E5" w14:textId="08EF0A40" w:rsidR="004F4EF9" w:rsidRPr="004F4EF9" w:rsidRDefault="004F4EF9" w:rsidP="004F4EF9">
            <w:pPr>
              <w:pStyle w:val="ListParagraph"/>
              <w:numPr>
                <w:ilvl w:val="1"/>
                <w:numId w:val="1"/>
              </w:numPr>
              <w:rPr>
                <w:b/>
                <w:bCs/>
              </w:rPr>
            </w:pPr>
            <w:r>
              <w:t>Make sure to designate “Jersey Parent” to be responsible for collecting jersey’s and returning to equipment room after each game</w:t>
            </w:r>
          </w:p>
          <w:p w14:paraId="4820DF80" w14:textId="77777777" w:rsidR="004F4EF9" w:rsidRPr="000130EA" w:rsidRDefault="004F4EF9" w:rsidP="004F4EF9">
            <w:pPr>
              <w:pStyle w:val="ListParagraph"/>
              <w:ind w:left="785"/>
              <w:rPr>
                <w:b/>
              </w:rPr>
            </w:pPr>
          </w:p>
          <w:p w14:paraId="5BF66636" w14:textId="04E2BC2B" w:rsidR="003E3520" w:rsidRPr="003E3520" w:rsidRDefault="003E3520" w:rsidP="004F4EF9">
            <w:pPr>
              <w:pStyle w:val="ListParagraph"/>
              <w:ind w:left="785"/>
              <w:rPr>
                <w:b/>
                <w:bCs/>
              </w:rPr>
            </w:pPr>
          </w:p>
        </w:tc>
      </w:tr>
      <w:tr w:rsidR="003E3520" w:rsidRPr="00692553" w14:paraId="32F36AD2" w14:textId="77777777" w:rsidTr="003E6A42">
        <w:trPr>
          <w:trHeight w:val="176"/>
          <w:jc w:val="center"/>
        </w:trPr>
        <w:tc>
          <w:tcPr>
            <w:tcW w:w="3778" w:type="dxa"/>
            <w:tcBorders>
              <w:top w:val="single" w:sz="4" w:space="0" w:color="C0C0C0"/>
              <w:bottom w:val="single" w:sz="4" w:space="0" w:color="C0C0C0"/>
              <w:right w:val="single" w:sz="4" w:space="0" w:color="C0C0C0"/>
            </w:tcBorders>
            <w:shd w:val="clear" w:color="auto" w:fill="F3F3F3"/>
            <w:vAlign w:val="center"/>
          </w:tcPr>
          <w:p w14:paraId="530C8A99" w14:textId="5286607B" w:rsidR="003E3520" w:rsidRDefault="00176DBF" w:rsidP="009C161D">
            <w:pPr>
              <w:pStyle w:val="AllCapsHeading"/>
              <w:numPr>
                <w:ilvl w:val="0"/>
                <w:numId w:val="1"/>
              </w:numPr>
              <w:rPr>
                <w:rFonts w:ascii="Arial" w:hAnsi="Arial" w:cs="Arial"/>
                <w:color w:val="auto"/>
                <w:szCs w:val="14"/>
              </w:rPr>
            </w:pPr>
            <w:r>
              <w:rPr>
                <w:rFonts w:ascii="Arial" w:hAnsi="Arial" w:cs="Arial"/>
                <w:color w:val="auto"/>
                <w:szCs w:val="14"/>
              </w:rPr>
              <w:t xml:space="preserve">         Safety Person Report</w:t>
            </w:r>
          </w:p>
        </w:tc>
        <w:tc>
          <w:tcPr>
            <w:tcW w:w="7224" w:type="dxa"/>
            <w:gridSpan w:val="9"/>
            <w:tcBorders>
              <w:top w:val="single" w:sz="4" w:space="0" w:color="C0C0C0"/>
              <w:left w:val="single" w:sz="4" w:space="0" w:color="C0C0C0"/>
              <w:bottom w:val="single" w:sz="4" w:space="0" w:color="C0C0C0"/>
            </w:tcBorders>
            <w:shd w:val="clear" w:color="auto" w:fill="auto"/>
            <w:vAlign w:val="center"/>
          </w:tcPr>
          <w:p w14:paraId="232DE693" w14:textId="336E686A" w:rsidR="003E3520" w:rsidRDefault="00894F73" w:rsidP="00176DBF">
            <w:pPr>
              <w:pStyle w:val="ListParagraph"/>
              <w:numPr>
                <w:ilvl w:val="0"/>
                <w:numId w:val="36"/>
              </w:numPr>
              <w:rPr>
                <w:b/>
                <w:bCs/>
              </w:rPr>
            </w:pPr>
            <w:r>
              <w:rPr>
                <w:b/>
                <w:bCs/>
              </w:rPr>
              <w:t xml:space="preserve">First Aid Kits for benches- </w:t>
            </w:r>
            <w:r>
              <w:t>stuff is ordered and will be handed out at manager’s meeting</w:t>
            </w:r>
          </w:p>
        </w:tc>
      </w:tr>
      <w:tr w:rsidR="00EF2345" w:rsidRPr="00692553" w14:paraId="172391FF" w14:textId="77777777" w:rsidTr="003E6A42">
        <w:trPr>
          <w:trHeight w:val="212"/>
          <w:jc w:val="center"/>
        </w:trPr>
        <w:tc>
          <w:tcPr>
            <w:tcW w:w="3778" w:type="dxa"/>
            <w:tcBorders>
              <w:top w:val="single" w:sz="4" w:space="0" w:color="C0C0C0"/>
              <w:bottom w:val="single" w:sz="4" w:space="0" w:color="C0C0C0"/>
              <w:right w:val="single" w:sz="4" w:space="0" w:color="C0C0C0"/>
            </w:tcBorders>
            <w:shd w:val="clear" w:color="auto" w:fill="F3F3F3"/>
            <w:vAlign w:val="center"/>
          </w:tcPr>
          <w:p w14:paraId="14AB1FF8" w14:textId="6A3FCCA5" w:rsidR="0095185D" w:rsidRPr="009C161D" w:rsidRDefault="006A7AF6" w:rsidP="009C161D">
            <w:pPr>
              <w:pStyle w:val="AllCapsHeading"/>
              <w:numPr>
                <w:ilvl w:val="0"/>
                <w:numId w:val="1"/>
              </w:numPr>
              <w:rPr>
                <w:rFonts w:ascii="Arial" w:hAnsi="Arial" w:cs="Arial"/>
                <w:color w:val="auto"/>
                <w:szCs w:val="14"/>
              </w:rPr>
            </w:pPr>
            <w:r>
              <w:rPr>
                <w:rFonts w:ascii="Arial" w:hAnsi="Arial" w:cs="Arial"/>
                <w:color w:val="auto"/>
                <w:szCs w:val="14"/>
              </w:rPr>
              <w:t>fundraising repor</w:t>
            </w:r>
            <w:r w:rsidR="009C161D">
              <w:rPr>
                <w:rFonts w:ascii="Arial" w:hAnsi="Arial" w:cs="Arial"/>
                <w:color w:val="auto"/>
                <w:szCs w:val="14"/>
              </w:rPr>
              <w:t>t</w:t>
            </w:r>
          </w:p>
        </w:tc>
        <w:tc>
          <w:tcPr>
            <w:tcW w:w="7224" w:type="dxa"/>
            <w:gridSpan w:val="9"/>
            <w:tcBorders>
              <w:top w:val="single" w:sz="4" w:space="0" w:color="C0C0C0"/>
              <w:left w:val="single" w:sz="4" w:space="0" w:color="C0C0C0"/>
              <w:bottom w:val="single" w:sz="4" w:space="0" w:color="C0C0C0"/>
            </w:tcBorders>
            <w:shd w:val="clear" w:color="auto" w:fill="auto"/>
            <w:vAlign w:val="center"/>
          </w:tcPr>
          <w:p w14:paraId="791A9F95" w14:textId="77777777" w:rsidR="001E5828" w:rsidRPr="00D85605" w:rsidRDefault="001E5828" w:rsidP="001E5828">
            <w:pPr>
              <w:pStyle w:val="ListParagraph"/>
              <w:numPr>
                <w:ilvl w:val="1"/>
                <w:numId w:val="31"/>
              </w:numPr>
              <w:rPr>
                <w:b/>
              </w:rPr>
            </w:pPr>
            <w:r>
              <w:rPr>
                <w:b/>
              </w:rPr>
              <w:t xml:space="preserve">Bottle Drive- </w:t>
            </w:r>
            <w:r>
              <w:rPr>
                <w:bCs/>
              </w:rPr>
              <w:t>will see which teams are interested -bring up at manager’s meeting</w:t>
            </w:r>
          </w:p>
          <w:p w14:paraId="0AFE1FB9" w14:textId="7D12C2CE" w:rsidR="00894F73" w:rsidRDefault="001E5828" w:rsidP="00894F73">
            <w:pPr>
              <w:pStyle w:val="ListParagraph"/>
              <w:numPr>
                <w:ilvl w:val="1"/>
                <w:numId w:val="31"/>
              </w:numPr>
              <w:rPr>
                <w:b/>
              </w:rPr>
            </w:pPr>
            <w:r>
              <w:rPr>
                <w:b/>
              </w:rPr>
              <w:t>Bowling Event</w:t>
            </w:r>
            <w:r w:rsidR="00894F73">
              <w:rPr>
                <w:b/>
              </w:rPr>
              <w:t>?</w:t>
            </w:r>
          </w:p>
          <w:p w14:paraId="447D7AD7" w14:textId="5E5C9936" w:rsidR="00894F73" w:rsidRDefault="00894F73" w:rsidP="00894F73">
            <w:pPr>
              <w:pStyle w:val="ListParagraph"/>
              <w:numPr>
                <w:ilvl w:val="1"/>
                <w:numId w:val="31"/>
              </w:numPr>
              <w:rPr>
                <w:b/>
              </w:rPr>
            </w:pPr>
            <w:r>
              <w:rPr>
                <w:b/>
              </w:rPr>
              <w:t>Dance-</w:t>
            </w:r>
            <w:r w:rsidR="00447F96">
              <w:rPr>
                <w:b/>
              </w:rPr>
              <w:t xml:space="preserve"> Winter theme- February-</w:t>
            </w:r>
            <w:r>
              <w:rPr>
                <w:b/>
              </w:rPr>
              <w:t xml:space="preserve"> </w:t>
            </w:r>
            <w:r w:rsidR="00447F96">
              <w:rPr>
                <w:bCs/>
              </w:rPr>
              <w:t>Group effort to organize. Get liquor license- Steve?</w:t>
            </w:r>
          </w:p>
          <w:p w14:paraId="462504BB" w14:textId="3ED3AE77" w:rsidR="00894F73" w:rsidRPr="00894F73" w:rsidRDefault="00894F73" w:rsidP="00894F73">
            <w:pPr>
              <w:pStyle w:val="ListParagraph"/>
              <w:numPr>
                <w:ilvl w:val="1"/>
                <w:numId w:val="31"/>
              </w:numPr>
              <w:rPr>
                <w:b/>
              </w:rPr>
            </w:pPr>
            <w:r>
              <w:rPr>
                <w:b/>
              </w:rPr>
              <w:t>P</w:t>
            </w:r>
            <w:r w:rsidRPr="00894F73">
              <w:rPr>
                <w:b/>
              </w:rPr>
              <w:t xml:space="preserve">oinsettia fundraiser- </w:t>
            </w:r>
            <w:r w:rsidRPr="00894F73">
              <w:rPr>
                <w:bCs/>
              </w:rPr>
              <w:t xml:space="preserve">Courtni </w:t>
            </w:r>
            <w:r>
              <w:rPr>
                <w:bCs/>
              </w:rPr>
              <w:t>will get reminder email and notify board when we must start organizing. (Idea to donate part of the $ to fire relief fund)</w:t>
            </w:r>
          </w:p>
          <w:p w14:paraId="28BBC298" w14:textId="64BB896A" w:rsidR="00894F73" w:rsidRDefault="00447F96" w:rsidP="001E5828">
            <w:pPr>
              <w:pStyle w:val="ListParagraph"/>
              <w:numPr>
                <w:ilvl w:val="1"/>
                <w:numId w:val="31"/>
              </w:numPr>
              <w:rPr>
                <w:b/>
              </w:rPr>
            </w:pPr>
            <w:r>
              <w:rPr>
                <w:bCs/>
              </w:rPr>
              <w:t>Still waiting to hear back on gaming grant</w:t>
            </w:r>
          </w:p>
          <w:p w14:paraId="03F63388" w14:textId="0AED5F9E" w:rsidR="005715B0" w:rsidRPr="00593264" w:rsidRDefault="005715B0" w:rsidP="001E5828">
            <w:pPr>
              <w:ind w:left="785"/>
              <w:rPr>
                <w:rFonts w:cs="Tahoma"/>
              </w:rPr>
            </w:pPr>
          </w:p>
        </w:tc>
      </w:tr>
      <w:tr w:rsidR="009C161D" w:rsidRPr="00692553" w14:paraId="0A91C976" w14:textId="77777777" w:rsidTr="003E6A42">
        <w:trPr>
          <w:trHeight w:val="212"/>
          <w:jc w:val="center"/>
        </w:trPr>
        <w:tc>
          <w:tcPr>
            <w:tcW w:w="3778" w:type="dxa"/>
            <w:tcBorders>
              <w:top w:val="single" w:sz="4" w:space="0" w:color="C0C0C0"/>
              <w:bottom w:val="single" w:sz="4" w:space="0" w:color="C0C0C0"/>
              <w:right w:val="single" w:sz="4" w:space="0" w:color="C0C0C0"/>
            </w:tcBorders>
            <w:shd w:val="clear" w:color="auto" w:fill="F3F3F3"/>
            <w:vAlign w:val="center"/>
          </w:tcPr>
          <w:p w14:paraId="1B24D89E" w14:textId="4479B74D" w:rsidR="009C161D" w:rsidRDefault="00633998" w:rsidP="009C161D">
            <w:pPr>
              <w:pStyle w:val="AllCapsHeading"/>
              <w:numPr>
                <w:ilvl w:val="0"/>
                <w:numId w:val="1"/>
              </w:numPr>
              <w:rPr>
                <w:rFonts w:ascii="Arial" w:hAnsi="Arial" w:cs="Arial"/>
                <w:color w:val="auto"/>
                <w:szCs w:val="14"/>
              </w:rPr>
            </w:pPr>
            <w:r>
              <w:rPr>
                <w:rFonts w:ascii="Arial" w:hAnsi="Arial" w:cs="Arial"/>
                <w:color w:val="auto"/>
                <w:szCs w:val="14"/>
              </w:rPr>
              <w:t>Female director report</w:t>
            </w:r>
          </w:p>
        </w:tc>
        <w:tc>
          <w:tcPr>
            <w:tcW w:w="7224" w:type="dxa"/>
            <w:gridSpan w:val="9"/>
            <w:tcBorders>
              <w:top w:val="single" w:sz="4" w:space="0" w:color="C0C0C0"/>
              <w:left w:val="single" w:sz="4" w:space="0" w:color="C0C0C0"/>
              <w:bottom w:val="single" w:sz="4" w:space="0" w:color="C0C0C0"/>
            </w:tcBorders>
            <w:shd w:val="clear" w:color="auto" w:fill="auto"/>
            <w:vAlign w:val="center"/>
          </w:tcPr>
          <w:p w14:paraId="2FCF6390" w14:textId="6D555E0B" w:rsidR="002C4CC0" w:rsidRPr="00447F96" w:rsidRDefault="00447F96" w:rsidP="00447F96">
            <w:pPr>
              <w:pStyle w:val="ListParagraph"/>
              <w:numPr>
                <w:ilvl w:val="1"/>
                <w:numId w:val="1"/>
              </w:numPr>
              <w:rPr>
                <w:bCs/>
              </w:rPr>
            </w:pPr>
            <w:r w:rsidRPr="00447F96">
              <w:rPr>
                <w:bCs/>
              </w:rPr>
              <w:t xml:space="preserve">ESSO Fun Day- </w:t>
            </w:r>
            <w:r>
              <w:rPr>
                <w:bCs/>
              </w:rPr>
              <w:t xml:space="preserve">CMHA </w:t>
            </w:r>
            <w:r w:rsidRPr="00447F96">
              <w:rPr>
                <w:bCs/>
              </w:rPr>
              <w:t>on wait list</w:t>
            </w:r>
          </w:p>
          <w:p w14:paraId="1670909E" w14:textId="77777777" w:rsidR="00447F96" w:rsidRDefault="00447F96" w:rsidP="00447F96">
            <w:pPr>
              <w:pStyle w:val="ListParagraph"/>
              <w:numPr>
                <w:ilvl w:val="1"/>
                <w:numId w:val="1"/>
              </w:numPr>
              <w:rPr>
                <w:bCs/>
              </w:rPr>
            </w:pPr>
            <w:r>
              <w:rPr>
                <w:bCs/>
              </w:rPr>
              <w:t>BC Hockey is going to fund the pink jerseys</w:t>
            </w:r>
          </w:p>
          <w:p w14:paraId="6F96E310" w14:textId="311A4804" w:rsidR="00447F96" w:rsidRPr="00447F96" w:rsidRDefault="00447F96" w:rsidP="00447F96">
            <w:pPr>
              <w:pStyle w:val="ListParagraph"/>
              <w:numPr>
                <w:ilvl w:val="1"/>
                <w:numId w:val="1"/>
              </w:numPr>
              <w:rPr>
                <w:bCs/>
              </w:rPr>
            </w:pPr>
          </w:p>
        </w:tc>
      </w:tr>
      <w:tr w:rsidR="00C973F1" w:rsidRPr="00692553" w14:paraId="7A6BA048" w14:textId="77777777" w:rsidTr="003E6A42">
        <w:trPr>
          <w:trHeight w:val="544"/>
          <w:jc w:val="center"/>
        </w:trPr>
        <w:tc>
          <w:tcPr>
            <w:tcW w:w="3778" w:type="dxa"/>
            <w:tcBorders>
              <w:top w:val="single" w:sz="4" w:space="0" w:color="C0C0C0"/>
              <w:bottom w:val="single" w:sz="4" w:space="0" w:color="C0C0C0"/>
              <w:right w:val="single" w:sz="4" w:space="0" w:color="C0C0C0"/>
            </w:tcBorders>
            <w:shd w:val="clear" w:color="auto" w:fill="F3F3F3"/>
            <w:vAlign w:val="center"/>
          </w:tcPr>
          <w:p w14:paraId="4AA48FD8" w14:textId="20A4DC7B" w:rsidR="00C973F1" w:rsidRPr="00E931AF" w:rsidRDefault="00B440BB" w:rsidP="00FC72BE">
            <w:pPr>
              <w:pStyle w:val="AllCapsHeading"/>
              <w:numPr>
                <w:ilvl w:val="0"/>
                <w:numId w:val="31"/>
              </w:numPr>
              <w:rPr>
                <w:rFonts w:ascii="Arial" w:hAnsi="Arial" w:cs="Arial"/>
                <w:color w:val="auto"/>
                <w:szCs w:val="14"/>
              </w:rPr>
            </w:pPr>
            <w:r>
              <w:rPr>
                <w:rFonts w:ascii="Arial" w:hAnsi="Arial" w:cs="Arial"/>
                <w:color w:val="auto"/>
                <w:szCs w:val="14"/>
              </w:rPr>
              <w:t xml:space="preserve">  </w:t>
            </w:r>
            <w:r w:rsidR="00C973F1" w:rsidRPr="00E931AF">
              <w:rPr>
                <w:rFonts w:ascii="Arial" w:hAnsi="Arial" w:cs="Arial"/>
                <w:color w:val="auto"/>
                <w:szCs w:val="14"/>
              </w:rPr>
              <w:t>new Business</w:t>
            </w:r>
          </w:p>
          <w:p w14:paraId="262F31C1" w14:textId="77777777" w:rsidR="00C973F1" w:rsidRPr="00E931AF" w:rsidRDefault="00C973F1" w:rsidP="00974AA1">
            <w:pPr>
              <w:pStyle w:val="AllCapsHeading"/>
              <w:ind w:left="216"/>
              <w:rPr>
                <w:rFonts w:ascii="Arial" w:hAnsi="Arial" w:cs="Arial"/>
                <w:color w:val="auto"/>
                <w:szCs w:val="14"/>
              </w:rPr>
            </w:pPr>
            <w:r w:rsidRPr="00E931AF">
              <w:rPr>
                <w:rFonts w:ascii="Arial" w:hAnsi="Arial" w:cs="Arial"/>
                <w:caps w:val="0"/>
                <w:color w:val="auto"/>
                <w:szCs w:val="14"/>
              </w:rPr>
              <w:t>(Itemize New business / agenda items here)</w:t>
            </w:r>
          </w:p>
        </w:tc>
        <w:tc>
          <w:tcPr>
            <w:tcW w:w="7224" w:type="dxa"/>
            <w:gridSpan w:val="9"/>
            <w:tcBorders>
              <w:top w:val="single" w:sz="4" w:space="0" w:color="C0C0C0"/>
              <w:left w:val="single" w:sz="4" w:space="0" w:color="C0C0C0"/>
              <w:bottom w:val="single" w:sz="4" w:space="0" w:color="C0C0C0"/>
            </w:tcBorders>
            <w:shd w:val="clear" w:color="auto" w:fill="auto"/>
            <w:vAlign w:val="center"/>
          </w:tcPr>
          <w:p w14:paraId="3FEF7821" w14:textId="77777777" w:rsidR="004F4EF9" w:rsidRPr="004F4EF9" w:rsidRDefault="004F4EF9" w:rsidP="004F4EF9">
            <w:pPr>
              <w:pStyle w:val="ListParagraph"/>
              <w:numPr>
                <w:ilvl w:val="1"/>
                <w:numId w:val="31"/>
              </w:numPr>
              <w:rPr>
                <w:b/>
                <w:bCs/>
              </w:rPr>
            </w:pPr>
            <w:r>
              <w:t>Interest in purchasing second set of jersey’s for U15 and U18</w:t>
            </w:r>
          </w:p>
          <w:p w14:paraId="5131C2E3" w14:textId="77777777" w:rsidR="004F4EF9" w:rsidRPr="004F4EF9" w:rsidRDefault="004F4EF9" w:rsidP="004F4EF9">
            <w:pPr>
              <w:pStyle w:val="ListParagraph"/>
              <w:numPr>
                <w:ilvl w:val="1"/>
                <w:numId w:val="31"/>
              </w:numPr>
              <w:rPr>
                <w:b/>
                <w:bCs/>
              </w:rPr>
            </w:pPr>
            <w:r>
              <w:t>Invest in dark set of jerseys for u11. Steffi motioned for CMHA to front the cost and u11 has goal to repay with either team fees or fundraising $35/jersey, Jolene 2</w:t>
            </w:r>
            <w:r w:rsidRPr="004F4EF9">
              <w:rPr>
                <w:vertAlign w:val="superscript"/>
              </w:rPr>
              <w:t>nd</w:t>
            </w:r>
            <w:r>
              <w:t xml:space="preserve">  </w:t>
            </w:r>
          </w:p>
          <w:p w14:paraId="4FA15E90" w14:textId="77777777" w:rsidR="00F12FF0" w:rsidRPr="00F12FF0" w:rsidRDefault="004F4EF9" w:rsidP="004F4EF9">
            <w:pPr>
              <w:pStyle w:val="ListParagraph"/>
              <w:numPr>
                <w:ilvl w:val="1"/>
                <w:numId w:val="31"/>
              </w:numPr>
              <w:rPr>
                <w:b/>
                <w:bCs/>
              </w:rPr>
            </w:pPr>
            <w:r>
              <w:t>Discussion on how to bring and keep goalies</w:t>
            </w:r>
          </w:p>
          <w:p w14:paraId="6CF7B2AC" w14:textId="4C6A6B61" w:rsidR="004F4EF9" w:rsidRPr="00F12FF0" w:rsidRDefault="004F4EF9" w:rsidP="00F12FF0">
            <w:pPr>
              <w:pStyle w:val="ListParagraph"/>
              <w:numPr>
                <w:ilvl w:val="1"/>
                <w:numId w:val="36"/>
              </w:numPr>
              <w:rPr>
                <w:b/>
                <w:bCs/>
              </w:rPr>
            </w:pPr>
            <w:r>
              <w:t>discussed cutting fees</w:t>
            </w:r>
            <w:r w:rsidR="00F12FF0">
              <w:t xml:space="preserve"> to bring in goalies- board agreed that instead using the money towards building the player up with increased development sessions and personal support would be more beneficial to the minor player. Increased knowledge and skill= a more confident invested player long term</w:t>
            </w:r>
          </w:p>
          <w:p w14:paraId="34099E8A" w14:textId="7E5918FC" w:rsidR="00F12FF0" w:rsidRPr="00F12FF0" w:rsidRDefault="00F12FF0" w:rsidP="00F12FF0">
            <w:pPr>
              <w:pStyle w:val="ListParagraph"/>
              <w:numPr>
                <w:ilvl w:val="1"/>
                <w:numId w:val="36"/>
              </w:numPr>
              <w:rPr>
                <w:b/>
                <w:bCs/>
              </w:rPr>
            </w:pPr>
            <w:r>
              <w:t>CMHA willing to help with equipment fees if that is a deterrent for parents</w:t>
            </w:r>
          </w:p>
          <w:p w14:paraId="147C5A4B" w14:textId="77777777" w:rsidR="00F12FF0" w:rsidRPr="00F12FF0" w:rsidRDefault="00F12FF0" w:rsidP="00F12FF0">
            <w:pPr>
              <w:pStyle w:val="ListParagraph"/>
              <w:numPr>
                <w:ilvl w:val="1"/>
                <w:numId w:val="36"/>
              </w:numPr>
              <w:rPr>
                <w:b/>
                <w:bCs/>
              </w:rPr>
            </w:pPr>
            <w:r>
              <w:t>Have HEAT goalie/s come out to practices to increase excitement and interest – another positive way to build relationship with HEAT as well</w:t>
            </w:r>
          </w:p>
          <w:p w14:paraId="1A859D69" w14:textId="77777777" w:rsidR="00F12FF0" w:rsidRDefault="00F12FF0" w:rsidP="00F12FF0">
            <w:r>
              <w:rPr>
                <w:b/>
                <w:bCs/>
              </w:rPr>
              <w:t xml:space="preserve">         4.</w:t>
            </w:r>
            <w:r>
              <w:t>. Add Link to A4 Kids, Jumpstart to CMHA website</w:t>
            </w:r>
          </w:p>
          <w:p w14:paraId="69FCEF4C" w14:textId="7345FBA3" w:rsidR="00F12FF0" w:rsidRDefault="00F12FF0" w:rsidP="00F12FF0">
            <w:r w:rsidRPr="004B3DE0">
              <w:rPr>
                <w:b/>
                <w:bCs/>
              </w:rPr>
              <w:t xml:space="preserve">         5.</w:t>
            </w:r>
            <w:r>
              <w:t xml:space="preserve"> </w:t>
            </w:r>
            <w:r w:rsidR="004B3DE0">
              <w:t>Issue</w:t>
            </w:r>
            <w:r>
              <w:t xml:space="preserve"> of a </w:t>
            </w:r>
            <w:r w:rsidR="004B3DE0">
              <w:t xml:space="preserve">lack of proper </w:t>
            </w:r>
            <w:r>
              <w:t>female change room</w:t>
            </w:r>
          </w:p>
          <w:p w14:paraId="3C5FFC56" w14:textId="77777777" w:rsidR="004B3DE0" w:rsidRDefault="004B3DE0" w:rsidP="00F12FF0">
            <w:r>
              <w:t xml:space="preserve">                     a. need to look at short term solution for the season, will have to notify visiting teams with females that they will need to come earlier to accommodate. </w:t>
            </w:r>
          </w:p>
          <w:p w14:paraId="005E69E3" w14:textId="77777777" w:rsidR="004B3DE0" w:rsidRDefault="004B3DE0" w:rsidP="00F12FF0">
            <w:r>
              <w:t xml:space="preserve">                     </w:t>
            </w:r>
            <w:r w:rsidRPr="004B3DE0">
              <w:rPr>
                <w:b/>
                <w:bCs/>
              </w:rPr>
              <w:t>b</w:t>
            </w:r>
            <w:r>
              <w:t>. need to also start looking at long term solution- Lori is going to take the lead, board is in support. Ask village to keep eye out about possible grants.</w:t>
            </w:r>
          </w:p>
          <w:p w14:paraId="40DB02ED" w14:textId="77777777" w:rsidR="004B3DE0" w:rsidRDefault="004B3DE0" w:rsidP="00F12FF0">
            <w:r>
              <w:lastRenderedPageBreak/>
              <w:t xml:space="preserve">         </w:t>
            </w:r>
            <w:r>
              <w:rPr>
                <w:b/>
                <w:bCs/>
              </w:rPr>
              <w:t>6. Photo Day-</w:t>
            </w:r>
            <w:r>
              <w:t>November 6</w:t>
            </w:r>
            <w:r w:rsidRPr="004B3DE0">
              <w:rPr>
                <w:vertAlign w:val="superscript"/>
              </w:rPr>
              <w:t>th</w:t>
            </w:r>
            <w:r>
              <w:t>- booked</w:t>
            </w:r>
          </w:p>
          <w:p w14:paraId="48DC601A" w14:textId="77777777" w:rsidR="004B3DE0" w:rsidRDefault="004B3DE0" w:rsidP="00F12FF0">
            <w:r>
              <w:t xml:space="preserve">                        </w:t>
            </w:r>
            <w:r>
              <w:rPr>
                <w:b/>
                <w:bCs/>
              </w:rPr>
              <w:t>a.</w:t>
            </w:r>
            <w:r>
              <w:t xml:space="preserve"> if </w:t>
            </w:r>
            <w:proofErr w:type="spellStart"/>
            <w:r>
              <w:t>TimBits</w:t>
            </w:r>
            <w:proofErr w:type="spellEnd"/>
            <w:r>
              <w:t xml:space="preserve"> aren’t in yet then those teams will just go on retake day</w:t>
            </w:r>
          </w:p>
          <w:p w14:paraId="2288AFC2" w14:textId="77777777" w:rsidR="004B3DE0" w:rsidRDefault="004B3DE0" w:rsidP="00F12FF0">
            <w:r>
              <w:t xml:space="preserve">         </w:t>
            </w:r>
            <w:r>
              <w:rPr>
                <w:b/>
                <w:bCs/>
              </w:rPr>
              <w:t>7. Inventory Insurance</w:t>
            </w:r>
            <w:r>
              <w:t>- recent fires suggested the need for content insurance for our equipment room. -Michelle to bring some quotes to the board</w:t>
            </w:r>
          </w:p>
          <w:p w14:paraId="7D264777" w14:textId="77777777" w:rsidR="00CE04DC" w:rsidRDefault="00CE04DC" w:rsidP="00F12FF0">
            <w:r>
              <w:t xml:space="preserve">         </w:t>
            </w:r>
            <w:r>
              <w:rPr>
                <w:b/>
                <w:bCs/>
              </w:rPr>
              <w:t xml:space="preserve">8. </w:t>
            </w:r>
            <w:r>
              <w:t>Removable C and A letters for jerseys- CMHA purchase and expect back at end of season- Jolene motioned, Cristena 2</w:t>
            </w:r>
            <w:r w:rsidRPr="00CE04DC">
              <w:rPr>
                <w:vertAlign w:val="superscript"/>
              </w:rPr>
              <w:t>nd</w:t>
            </w:r>
            <w:r>
              <w:t xml:space="preserve"> </w:t>
            </w:r>
          </w:p>
          <w:p w14:paraId="706FBFFC" w14:textId="77777777" w:rsidR="00CE04DC" w:rsidRDefault="00CE04DC" w:rsidP="00F12FF0">
            <w:r>
              <w:t xml:space="preserve">         </w:t>
            </w:r>
            <w:r>
              <w:rPr>
                <w:b/>
                <w:bCs/>
              </w:rPr>
              <w:t>9. Policy for parents attending meetings</w:t>
            </w:r>
          </w:p>
          <w:p w14:paraId="48C7B5CC" w14:textId="77777777" w:rsidR="00CE04DC" w:rsidRDefault="00CE04DC" w:rsidP="00F12FF0">
            <w:r>
              <w:t xml:space="preserve">                        </w:t>
            </w:r>
            <w:r>
              <w:rPr>
                <w:b/>
                <w:bCs/>
              </w:rPr>
              <w:t xml:space="preserve">a. </w:t>
            </w:r>
            <w:r>
              <w:t xml:space="preserve">BC Hockey guidelines have been read through and we are following protocol. </w:t>
            </w:r>
          </w:p>
          <w:p w14:paraId="010C742C" w14:textId="67368083" w:rsidR="00CE04DC" w:rsidRDefault="00CE04DC" w:rsidP="00F12FF0">
            <w:r>
              <w:t xml:space="preserve">                        </w:t>
            </w:r>
            <w:r>
              <w:rPr>
                <w:b/>
                <w:bCs/>
              </w:rPr>
              <w:t xml:space="preserve">b. </w:t>
            </w:r>
            <w:r>
              <w:t xml:space="preserve">Parents can attend the AGM and/or can request to attend a specific meeting to </w:t>
            </w:r>
            <w:r w:rsidR="0041393C">
              <w:t>bring a topic to the board</w:t>
            </w:r>
            <w:r>
              <w:t>. Will be given a time to attend, present, and then leave the board to discuss.</w:t>
            </w:r>
          </w:p>
          <w:p w14:paraId="4B73EFF7" w14:textId="77777777" w:rsidR="00CE04DC" w:rsidRDefault="00CE04DC" w:rsidP="00F12FF0">
            <w:r>
              <w:t xml:space="preserve">                        </w:t>
            </w:r>
            <w:r>
              <w:rPr>
                <w:b/>
                <w:bCs/>
              </w:rPr>
              <w:t xml:space="preserve">c. </w:t>
            </w:r>
            <w:r>
              <w:t>Start looking at making the policy clearer for next season</w:t>
            </w:r>
          </w:p>
          <w:p w14:paraId="686B4239" w14:textId="77777777" w:rsidR="0041393C" w:rsidRDefault="0041393C" w:rsidP="00F12FF0">
            <w:r>
              <w:t xml:space="preserve">         </w:t>
            </w:r>
            <w:r>
              <w:rPr>
                <w:b/>
                <w:bCs/>
              </w:rPr>
              <w:t>10. Fire Relief Help</w:t>
            </w:r>
            <w:r>
              <w:t>- CMHA happy to be able to help those families affected by the August 2023 wildfires with assistance with equipment and fees.</w:t>
            </w:r>
          </w:p>
          <w:p w14:paraId="69D38BFB" w14:textId="651B6570" w:rsidR="0041393C" w:rsidRPr="0041393C" w:rsidRDefault="0041393C" w:rsidP="00F12FF0">
            <w:pPr>
              <w:rPr>
                <w:b/>
                <w:bCs/>
              </w:rPr>
            </w:pPr>
            <w:r>
              <w:t xml:space="preserve">                         </w:t>
            </w:r>
            <w:r>
              <w:rPr>
                <w:b/>
                <w:bCs/>
              </w:rPr>
              <w:t xml:space="preserve">a. </w:t>
            </w:r>
            <w:r>
              <w:t>Fire relief help will be approved on a case by case basis by board approval.</w:t>
            </w:r>
          </w:p>
          <w:p w14:paraId="0C127D1C" w14:textId="729A1AAA" w:rsidR="0041393C" w:rsidRDefault="0041393C" w:rsidP="00F12FF0">
            <w:r>
              <w:t xml:space="preserve">                         </w:t>
            </w:r>
            <w:r>
              <w:rPr>
                <w:b/>
                <w:bCs/>
              </w:rPr>
              <w:t xml:space="preserve">b.  </w:t>
            </w:r>
            <w:r>
              <w:t>Kyle motioned to wave the fees of two families drastically affected-  Michelle 2</w:t>
            </w:r>
            <w:r w:rsidRPr="0041393C">
              <w:rPr>
                <w:vertAlign w:val="superscript"/>
              </w:rPr>
              <w:t>nd</w:t>
            </w:r>
            <w:r>
              <w:t xml:space="preserve"> – Board unanimously voted yes </w:t>
            </w:r>
          </w:p>
          <w:p w14:paraId="77420572" w14:textId="77777777" w:rsidR="003E6A42" w:rsidRDefault="0041393C" w:rsidP="00F12FF0">
            <w:pPr>
              <w:rPr>
                <w:b/>
                <w:bCs/>
              </w:rPr>
            </w:pPr>
            <w:r>
              <w:t xml:space="preserve">          </w:t>
            </w:r>
            <w:r>
              <w:rPr>
                <w:b/>
                <w:bCs/>
              </w:rPr>
              <w:t xml:space="preserve">11. Overage U18 Players- </w:t>
            </w:r>
          </w:p>
          <w:p w14:paraId="2C2C8E25" w14:textId="7D5F3F83" w:rsidR="003E6A42" w:rsidRDefault="003E6A42" w:rsidP="00F12FF0">
            <w:r>
              <w:rPr>
                <w:b/>
                <w:bCs/>
              </w:rPr>
              <w:t xml:space="preserve">                           a. </w:t>
            </w:r>
            <w:r w:rsidR="0041393C">
              <w:t>board discussed pros and con</w:t>
            </w:r>
            <w:r>
              <w:t xml:space="preserve">s. General consensus is it’s a unique answer to each player; set of circumstances, skill set, attitude, etc. </w:t>
            </w:r>
          </w:p>
          <w:p w14:paraId="10C40B16" w14:textId="77777777" w:rsidR="0041393C" w:rsidRDefault="003E6A42" w:rsidP="00F12FF0">
            <w:r>
              <w:t xml:space="preserve">                         </w:t>
            </w:r>
            <w:r>
              <w:rPr>
                <w:b/>
                <w:bCs/>
              </w:rPr>
              <w:t xml:space="preserve">b. </w:t>
            </w:r>
            <w:r>
              <w:t xml:space="preserve">To be discussed as a board and then sent up for approval.  </w:t>
            </w:r>
          </w:p>
          <w:p w14:paraId="10FDF362" w14:textId="3DAC501F" w:rsidR="003E6A42" w:rsidRDefault="003E6A42" w:rsidP="00F12FF0">
            <w:r>
              <w:t xml:space="preserve">                         </w:t>
            </w:r>
            <w:r>
              <w:rPr>
                <w:b/>
                <w:bCs/>
              </w:rPr>
              <w:t xml:space="preserve">c. </w:t>
            </w:r>
            <w:r>
              <w:t xml:space="preserve">CMHA always intends to do what is best for the player, team, and association. </w:t>
            </w:r>
          </w:p>
          <w:p w14:paraId="59EEC927" w14:textId="23BB3184" w:rsidR="003E6A42" w:rsidRPr="00293FBC" w:rsidRDefault="003E6A42" w:rsidP="00F12FF0">
            <w:r>
              <w:t xml:space="preserve">            </w:t>
            </w:r>
            <w:r w:rsidR="00293FBC">
              <w:rPr>
                <w:b/>
                <w:bCs/>
              </w:rPr>
              <w:t xml:space="preserve">12. </w:t>
            </w:r>
            <w:r w:rsidR="00293FBC">
              <w:t xml:space="preserve">Steve brought example of booklet from another organization that is given to parents at beginning of season. Goes over expectations for parents, players, officials, </w:t>
            </w:r>
            <w:proofErr w:type="spellStart"/>
            <w:r w:rsidR="00293FBC">
              <w:t>etc</w:t>
            </w:r>
            <w:proofErr w:type="spellEnd"/>
            <w:r w:rsidR="00293FBC">
              <w:t xml:space="preserve"> and all that entails. Steve to send out copies for board to look at. Always great to see what works for other organizations and what knowledge we can garner. </w:t>
            </w:r>
          </w:p>
          <w:p w14:paraId="4FCCAF3D" w14:textId="1BF173A2" w:rsidR="003E6A42" w:rsidRPr="003E6A42" w:rsidRDefault="003E6A42" w:rsidP="00F12FF0"/>
        </w:tc>
      </w:tr>
      <w:tr w:rsidR="00B7414F" w:rsidRPr="00692553" w14:paraId="597BD346" w14:textId="77777777" w:rsidTr="003E6A42">
        <w:trPr>
          <w:trHeight w:val="212"/>
          <w:jc w:val="center"/>
        </w:trPr>
        <w:tc>
          <w:tcPr>
            <w:tcW w:w="3778" w:type="dxa"/>
            <w:tcBorders>
              <w:top w:val="single" w:sz="4" w:space="0" w:color="C0C0C0"/>
              <w:right w:val="single" w:sz="4" w:space="0" w:color="C0C0C0"/>
            </w:tcBorders>
            <w:shd w:val="clear" w:color="auto" w:fill="F3F3F3"/>
            <w:vAlign w:val="center"/>
          </w:tcPr>
          <w:p w14:paraId="6764B9B4" w14:textId="77777777" w:rsidR="00EC221D" w:rsidRPr="00A948CF" w:rsidRDefault="00EC221D" w:rsidP="00714B8E">
            <w:pPr>
              <w:pStyle w:val="AllCapsHeading"/>
              <w:ind w:left="684"/>
              <w:rPr>
                <w:color w:val="auto"/>
                <w:szCs w:val="14"/>
              </w:rPr>
            </w:pPr>
          </w:p>
        </w:tc>
        <w:tc>
          <w:tcPr>
            <w:tcW w:w="7224" w:type="dxa"/>
            <w:gridSpan w:val="9"/>
            <w:tcBorders>
              <w:top w:val="single" w:sz="4" w:space="0" w:color="C0C0C0"/>
              <w:left w:val="single" w:sz="4" w:space="0" w:color="C0C0C0"/>
            </w:tcBorders>
            <w:shd w:val="clear" w:color="auto" w:fill="F3F3F3"/>
            <w:vAlign w:val="center"/>
          </w:tcPr>
          <w:p w14:paraId="23228026" w14:textId="68357FCB" w:rsidR="00714B8E" w:rsidRDefault="00714B8E" w:rsidP="009E0F0F">
            <w:pPr>
              <w:pStyle w:val="AllCapsHeading"/>
              <w:rPr>
                <w:color w:val="auto"/>
              </w:rPr>
            </w:pPr>
            <w:r>
              <w:rPr>
                <w:color w:val="auto"/>
              </w:rPr>
              <w:t xml:space="preserve">AdjournMent: </w:t>
            </w:r>
            <w:r w:rsidR="003E6A42">
              <w:rPr>
                <w:color w:val="auto"/>
              </w:rPr>
              <w:t>9:00pm</w:t>
            </w:r>
          </w:p>
          <w:p w14:paraId="7788E310" w14:textId="1B7F7C56" w:rsidR="005E3869" w:rsidRPr="00A948CF" w:rsidRDefault="001376F1" w:rsidP="005715B0">
            <w:pPr>
              <w:pStyle w:val="AllCapsHeading"/>
              <w:rPr>
                <w:color w:val="auto"/>
              </w:rPr>
            </w:pPr>
            <w:r>
              <w:rPr>
                <w:color w:val="auto"/>
              </w:rPr>
              <w:t>Next Meeting:</w:t>
            </w:r>
            <w:r w:rsidR="0013558B">
              <w:rPr>
                <w:color w:val="auto"/>
              </w:rPr>
              <w:t xml:space="preserve"> </w:t>
            </w:r>
            <w:r w:rsidR="003E6A42">
              <w:rPr>
                <w:color w:val="auto"/>
              </w:rPr>
              <w:t>TBD</w:t>
            </w:r>
          </w:p>
        </w:tc>
      </w:tr>
      <w:tr w:rsidR="00692553" w:rsidRPr="00A948CF" w14:paraId="76155C35" w14:textId="77777777" w:rsidTr="001B47B3">
        <w:trPr>
          <w:trHeight w:val="212"/>
          <w:jc w:val="center"/>
        </w:trPr>
        <w:tc>
          <w:tcPr>
            <w:tcW w:w="11002" w:type="dxa"/>
            <w:gridSpan w:val="10"/>
            <w:tcBorders>
              <w:bottom w:val="single" w:sz="12" w:space="0" w:color="999999"/>
            </w:tcBorders>
            <w:shd w:val="clear" w:color="auto" w:fill="auto"/>
            <w:tcMar>
              <w:left w:w="0" w:type="dxa"/>
            </w:tcMar>
            <w:vAlign w:val="center"/>
          </w:tcPr>
          <w:p w14:paraId="047E231A" w14:textId="4A37EAAB" w:rsidR="00692553" w:rsidRPr="00A948CF" w:rsidRDefault="003C6F9D" w:rsidP="005052C5">
            <w:pPr>
              <w:pStyle w:val="Heading2"/>
              <w:rPr>
                <w:sz w:val="32"/>
                <w:szCs w:val="32"/>
              </w:rPr>
            </w:pPr>
            <w:bookmarkStart w:id="0" w:name="MinuteTopic"/>
            <w:bookmarkEnd w:id="0"/>
            <w:r>
              <w:rPr>
                <w:sz w:val="32"/>
                <w:szCs w:val="32"/>
              </w:rPr>
              <w:t>A</w:t>
            </w:r>
            <w:r w:rsidR="00D9630B" w:rsidRPr="00A948CF">
              <w:rPr>
                <w:sz w:val="32"/>
                <w:szCs w:val="32"/>
              </w:rPr>
              <w:t>ction Items</w:t>
            </w:r>
          </w:p>
        </w:tc>
      </w:tr>
      <w:tr w:rsidR="00B7414F" w:rsidRPr="00A948CF" w14:paraId="01005E5E" w14:textId="77777777" w:rsidTr="003E6A42">
        <w:trPr>
          <w:trHeight w:val="212"/>
          <w:jc w:val="center"/>
        </w:trPr>
        <w:tc>
          <w:tcPr>
            <w:tcW w:w="3857" w:type="dxa"/>
            <w:gridSpan w:val="2"/>
            <w:tcBorders>
              <w:top w:val="single" w:sz="12" w:space="0" w:color="999999"/>
              <w:left w:val="single" w:sz="4" w:space="0" w:color="C0C0C0"/>
              <w:bottom w:val="single" w:sz="12" w:space="0" w:color="999999"/>
              <w:right w:val="single" w:sz="4" w:space="0" w:color="C0C0C0"/>
            </w:tcBorders>
            <w:shd w:val="clear" w:color="auto" w:fill="F3F3F3"/>
            <w:vAlign w:val="center"/>
          </w:tcPr>
          <w:p w14:paraId="2C7F4D33" w14:textId="77777777" w:rsidR="00B7414F" w:rsidRPr="00E931AF" w:rsidRDefault="00B7414F" w:rsidP="005052C5">
            <w:pPr>
              <w:pStyle w:val="AllCapsHeading"/>
              <w:rPr>
                <w:rFonts w:ascii="Arial" w:hAnsi="Arial" w:cs="Arial"/>
                <w:color w:val="auto"/>
                <w:szCs w:val="14"/>
              </w:rPr>
            </w:pPr>
            <w:bookmarkStart w:id="1" w:name="MinuteItems"/>
            <w:bookmarkStart w:id="2" w:name="MinuteDiscussion"/>
            <w:bookmarkStart w:id="3" w:name="MinuteTopicSection"/>
            <w:bookmarkEnd w:id="1"/>
            <w:bookmarkEnd w:id="2"/>
            <w:r w:rsidRPr="00E931AF">
              <w:rPr>
                <w:rFonts w:ascii="Arial" w:hAnsi="Arial" w:cs="Arial"/>
                <w:color w:val="auto"/>
                <w:szCs w:val="14"/>
              </w:rPr>
              <w:t>Item / Date Initiated</w:t>
            </w:r>
          </w:p>
        </w:tc>
        <w:tc>
          <w:tcPr>
            <w:tcW w:w="2522" w:type="dxa"/>
            <w:gridSpan w:val="3"/>
            <w:tcBorders>
              <w:top w:val="single" w:sz="12" w:space="0" w:color="999999"/>
              <w:left w:val="single" w:sz="4" w:space="0" w:color="C0C0C0"/>
              <w:bottom w:val="single" w:sz="12" w:space="0" w:color="999999"/>
              <w:right w:val="single" w:sz="4" w:space="0" w:color="C0C0C0"/>
            </w:tcBorders>
            <w:shd w:val="clear" w:color="auto" w:fill="F3F3F3"/>
            <w:vAlign w:val="center"/>
          </w:tcPr>
          <w:p w14:paraId="2AC15F64" w14:textId="77777777" w:rsidR="00B7414F" w:rsidRPr="00E931AF" w:rsidRDefault="00B7414F" w:rsidP="00277C3C">
            <w:pPr>
              <w:rPr>
                <w:rFonts w:ascii="Arial" w:hAnsi="Arial" w:cs="Arial"/>
                <w:b/>
                <w:szCs w:val="16"/>
              </w:rPr>
            </w:pPr>
            <w:r w:rsidRPr="00E931AF">
              <w:rPr>
                <w:rFonts w:ascii="Arial" w:hAnsi="Arial" w:cs="Arial"/>
                <w:b/>
                <w:szCs w:val="16"/>
              </w:rPr>
              <w:t>Discussion / Status</w:t>
            </w:r>
          </w:p>
        </w:tc>
        <w:tc>
          <w:tcPr>
            <w:tcW w:w="1512" w:type="dxa"/>
            <w:gridSpan w:val="2"/>
            <w:tcBorders>
              <w:top w:val="single" w:sz="12" w:space="0" w:color="999999"/>
              <w:left w:val="single" w:sz="4" w:space="0" w:color="C0C0C0"/>
              <w:bottom w:val="single" w:sz="12" w:space="0" w:color="999999"/>
              <w:right w:val="single" w:sz="4" w:space="0" w:color="C0C0C0"/>
            </w:tcBorders>
            <w:shd w:val="clear" w:color="auto" w:fill="F3F3F3"/>
            <w:vAlign w:val="center"/>
          </w:tcPr>
          <w:p w14:paraId="57754C34" w14:textId="77777777" w:rsidR="00B7414F" w:rsidRPr="00E931AF" w:rsidRDefault="003E72D2" w:rsidP="00277C3C">
            <w:pPr>
              <w:rPr>
                <w:rFonts w:ascii="Arial" w:hAnsi="Arial" w:cs="Arial"/>
                <w:b/>
                <w:szCs w:val="16"/>
              </w:rPr>
            </w:pPr>
            <w:r>
              <w:rPr>
                <w:rFonts w:ascii="Arial" w:hAnsi="Arial" w:cs="Arial"/>
                <w:b/>
                <w:szCs w:val="16"/>
              </w:rPr>
              <w:t>Person Responsible</w:t>
            </w:r>
          </w:p>
        </w:tc>
        <w:tc>
          <w:tcPr>
            <w:tcW w:w="1814" w:type="dxa"/>
            <w:tcBorders>
              <w:top w:val="single" w:sz="12" w:space="0" w:color="999999"/>
              <w:left w:val="single" w:sz="4" w:space="0" w:color="C0C0C0"/>
              <w:bottom w:val="single" w:sz="12" w:space="0" w:color="999999"/>
              <w:right w:val="single" w:sz="4" w:space="0" w:color="C0C0C0"/>
            </w:tcBorders>
            <w:shd w:val="clear" w:color="auto" w:fill="F3F3F3"/>
            <w:vAlign w:val="center"/>
          </w:tcPr>
          <w:p w14:paraId="49F94EAB" w14:textId="77777777" w:rsidR="00B7414F" w:rsidRPr="00E931AF" w:rsidRDefault="003E72D2" w:rsidP="00277C3C">
            <w:pPr>
              <w:rPr>
                <w:rFonts w:ascii="Arial" w:hAnsi="Arial" w:cs="Arial"/>
                <w:b/>
                <w:szCs w:val="16"/>
              </w:rPr>
            </w:pPr>
            <w:r>
              <w:rPr>
                <w:rFonts w:ascii="Arial" w:hAnsi="Arial" w:cs="Arial"/>
                <w:b/>
                <w:szCs w:val="16"/>
              </w:rPr>
              <w:t>Target date for completion</w:t>
            </w:r>
          </w:p>
        </w:tc>
        <w:tc>
          <w:tcPr>
            <w:tcW w:w="1297" w:type="dxa"/>
            <w:gridSpan w:val="2"/>
            <w:tcBorders>
              <w:top w:val="single" w:sz="12" w:space="0" w:color="999999"/>
              <w:left w:val="single" w:sz="4" w:space="0" w:color="C0C0C0"/>
              <w:bottom w:val="single" w:sz="12" w:space="0" w:color="999999"/>
              <w:right w:val="single" w:sz="4" w:space="0" w:color="C0C0C0"/>
            </w:tcBorders>
            <w:shd w:val="clear" w:color="auto" w:fill="F3F3F3"/>
            <w:vAlign w:val="center"/>
          </w:tcPr>
          <w:p w14:paraId="7C4BBF8C" w14:textId="77777777" w:rsidR="00B7414F" w:rsidRPr="00E931AF" w:rsidRDefault="003E72D2" w:rsidP="00277C3C">
            <w:pPr>
              <w:rPr>
                <w:rFonts w:ascii="Arial" w:hAnsi="Arial" w:cs="Arial"/>
                <w:b/>
                <w:szCs w:val="16"/>
              </w:rPr>
            </w:pPr>
            <w:r>
              <w:rPr>
                <w:rFonts w:ascii="Arial" w:hAnsi="Arial" w:cs="Arial"/>
                <w:b/>
                <w:szCs w:val="16"/>
              </w:rPr>
              <w:t xml:space="preserve">Status / </w:t>
            </w:r>
            <w:r w:rsidR="00B7414F" w:rsidRPr="00E931AF">
              <w:rPr>
                <w:rFonts w:ascii="Arial" w:hAnsi="Arial" w:cs="Arial"/>
                <w:b/>
                <w:szCs w:val="16"/>
              </w:rPr>
              <w:t>Follow up</w:t>
            </w:r>
          </w:p>
        </w:tc>
      </w:tr>
      <w:tr w:rsidR="00FE21A9" w:rsidRPr="00A948CF" w14:paraId="21B129A8" w14:textId="77777777" w:rsidTr="003E6A42">
        <w:trPr>
          <w:trHeight w:val="212"/>
          <w:jc w:val="center"/>
        </w:trPr>
        <w:tc>
          <w:tcPr>
            <w:tcW w:w="3857" w:type="dxa"/>
            <w:gridSpan w:val="2"/>
            <w:tcBorders>
              <w:top w:val="single" w:sz="4" w:space="0" w:color="C0C0C0"/>
              <w:left w:val="single" w:sz="4" w:space="0" w:color="C0C0C0"/>
              <w:bottom w:val="single" w:sz="4" w:space="0" w:color="C0C0C0"/>
              <w:right w:val="single" w:sz="4" w:space="0" w:color="C0C0C0"/>
            </w:tcBorders>
            <w:shd w:val="clear" w:color="auto" w:fill="F3F3F3"/>
            <w:vAlign w:val="center"/>
          </w:tcPr>
          <w:p w14:paraId="0630DD0C" w14:textId="55B417CF" w:rsidR="00FE21A9" w:rsidRDefault="003E6A42" w:rsidP="00FE21A9">
            <w:pPr>
              <w:pStyle w:val="AllCapsHeading"/>
              <w:jc w:val="center"/>
              <w:rPr>
                <w:color w:val="auto"/>
              </w:rPr>
            </w:pPr>
            <w:bookmarkStart w:id="4" w:name="MinuteConclusion"/>
            <w:bookmarkEnd w:id="3"/>
            <w:bookmarkEnd w:id="4"/>
            <w:r>
              <w:rPr>
                <w:color w:val="auto"/>
              </w:rPr>
              <w:t>Signs</w:t>
            </w:r>
          </w:p>
        </w:tc>
        <w:tc>
          <w:tcPr>
            <w:tcW w:w="2522"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1B9CBEE0" w14:textId="49B75BC3" w:rsidR="00FE21A9" w:rsidRDefault="003E6A42" w:rsidP="00FE21A9">
            <w:r>
              <w:t>Waiting on mockups</w:t>
            </w:r>
          </w:p>
        </w:tc>
        <w:tc>
          <w:tcPr>
            <w:tcW w:w="1512"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6753481C" w14:textId="0A3BADEA" w:rsidR="00FE21A9" w:rsidRDefault="003E6A42" w:rsidP="00FE21A9">
            <w:r>
              <w:t>Courtni</w:t>
            </w:r>
          </w:p>
        </w:tc>
        <w:tc>
          <w:tcPr>
            <w:tcW w:w="181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1024596" w14:textId="56021D37" w:rsidR="00FE21A9" w:rsidRDefault="003E6A42" w:rsidP="00FE21A9">
            <w:r>
              <w:t>ASAP</w:t>
            </w:r>
          </w:p>
        </w:tc>
        <w:tc>
          <w:tcPr>
            <w:tcW w:w="1297"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4F343A66" w14:textId="349AC10F" w:rsidR="00FE21A9" w:rsidRDefault="003E6A42" w:rsidP="00FE21A9">
            <w:r>
              <w:t>ongoing</w:t>
            </w:r>
          </w:p>
        </w:tc>
      </w:tr>
      <w:tr w:rsidR="00FE21A9" w:rsidRPr="00A948CF" w14:paraId="45A5E15D" w14:textId="77777777" w:rsidTr="003E6A42">
        <w:trPr>
          <w:trHeight w:val="212"/>
          <w:jc w:val="center"/>
        </w:trPr>
        <w:tc>
          <w:tcPr>
            <w:tcW w:w="3857" w:type="dxa"/>
            <w:gridSpan w:val="2"/>
            <w:tcBorders>
              <w:top w:val="single" w:sz="4" w:space="0" w:color="C0C0C0"/>
              <w:left w:val="single" w:sz="4" w:space="0" w:color="C0C0C0"/>
              <w:bottom w:val="single" w:sz="4" w:space="0" w:color="C0C0C0"/>
              <w:right w:val="single" w:sz="4" w:space="0" w:color="C0C0C0"/>
            </w:tcBorders>
            <w:shd w:val="clear" w:color="auto" w:fill="F3F3F3"/>
            <w:vAlign w:val="center"/>
          </w:tcPr>
          <w:p w14:paraId="03D00490" w14:textId="15B34D04" w:rsidR="00FE21A9" w:rsidRDefault="003E6A42" w:rsidP="00FE21A9">
            <w:pPr>
              <w:pStyle w:val="AllCapsHeading"/>
              <w:jc w:val="center"/>
              <w:rPr>
                <w:color w:val="auto"/>
              </w:rPr>
            </w:pPr>
            <w:r>
              <w:rPr>
                <w:color w:val="auto"/>
              </w:rPr>
              <w:t>POst about blair acton scholarship on website</w:t>
            </w:r>
          </w:p>
        </w:tc>
        <w:tc>
          <w:tcPr>
            <w:tcW w:w="2522"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5E4BCB5F" w14:textId="523BD826" w:rsidR="00FE21A9" w:rsidRDefault="003E6A42" w:rsidP="00FE21A9">
            <w:r>
              <w:t>(Courtni post on socials once website post is done)</w:t>
            </w:r>
          </w:p>
        </w:tc>
        <w:tc>
          <w:tcPr>
            <w:tcW w:w="1512"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1CC5EB28" w14:textId="15602ED7" w:rsidR="00FE21A9" w:rsidRDefault="003E6A42" w:rsidP="00FE21A9">
            <w:r>
              <w:t xml:space="preserve">Steve </w:t>
            </w:r>
          </w:p>
        </w:tc>
        <w:tc>
          <w:tcPr>
            <w:tcW w:w="181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FDB29BB" w14:textId="7BA45F34" w:rsidR="00FE21A9" w:rsidRDefault="00FE21A9" w:rsidP="00FE21A9"/>
        </w:tc>
        <w:tc>
          <w:tcPr>
            <w:tcW w:w="1297"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45DCE0B9" w14:textId="48B946C5" w:rsidR="00FE21A9" w:rsidRDefault="00FE21A9" w:rsidP="00FE21A9"/>
        </w:tc>
      </w:tr>
      <w:tr w:rsidR="00181FAC" w:rsidRPr="00A948CF" w14:paraId="0C3F2690" w14:textId="77777777" w:rsidTr="003E6A42">
        <w:trPr>
          <w:trHeight w:val="212"/>
          <w:jc w:val="center"/>
        </w:trPr>
        <w:tc>
          <w:tcPr>
            <w:tcW w:w="3857" w:type="dxa"/>
            <w:gridSpan w:val="2"/>
            <w:tcBorders>
              <w:top w:val="single" w:sz="4" w:space="0" w:color="C0C0C0"/>
              <w:left w:val="single" w:sz="4" w:space="0" w:color="C0C0C0"/>
              <w:bottom w:val="single" w:sz="4" w:space="0" w:color="C0C0C0"/>
              <w:right w:val="single" w:sz="4" w:space="0" w:color="C0C0C0"/>
            </w:tcBorders>
            <w:shd w:val="clear" w:color="auto" w:fill="F3F3F3"/>
            <w:vAlign w:val="center"/>
          </w:tcPr>
          <w:p w14:paraId="42227E92" w14:textId="03695BE8" w:rsidR="00181FAC" w:rsidRDefault="00181FAC" w:rsidP="00FE21A9">
            <w:pPr>
              <w:pStyle w:val="AllCapsHeading"/>
              <w:jc w:val="center"/>
              <w:rPr>
                <w:color w:val="auto"/>
              </w:rPr>
            </w:pPr>
            <w:r>
              <w:rPr>
                <w:color w:val="auto"/>
              </w:rPr>
              <w:t>Inventory Insurance</w:t>
            </w:r>
          </w:p>
        </w:tc>
        <w:tc>
          <w:tcPr>
            <w:tcW w:w="2522"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405E8FF0" w14:textId="656950FC" w:rsidR="00181FAC" w:rsidRDefault="00181FAC" w:rsidP="00FE21A9">
            <w:r>
              <w:t>Get quote on content insurance for equipment room</w:t>
            </w:r>
          </w:p>
        </w:tc>
        <w:tc>
          <w:tcPr>
            <w:tcW w:w="1512"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06C4CF6B" w14:textId="5E64E0A8" w:rsidR="00181FAC" w:rsidRDefault="00181FAC" w:rsidP="00FE21A9">
            <w:r>
              <w:t>Michelle</w:t>
            </w:r>
          </w:p>
        </w:tc>
        <w:tc>
          <w:tcPr>
            <w:tcW w:w="181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755FE8F" w14:textId="0B55F4FE" w:rsidR="00181FAC" w:rsidRDefault="00181FAC" w:rsidP="00FE21A9"/>
        </w:tc>
        <w:tc>
          <w:tcPr>
            <w:tcW w:w="1297"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491380C0" w14:textId="77777777" w:rsidR="00181FAC" w:rsidRDefault="00181FAC" w:rsidP="00FE21A9"/>
        </w:tc>
      </w:tr>
      <w:tr w:rsidR="00FE21A9" w:rsidRPr="00A948CF" w14:paraId="2C9C5FF8" w14:textId="77777777" w:rsidTr="003E6A42">
        <w:trPr>
          <w:trHeight w:val="212"/>
          <w:jc w:val="center"/>
        </w:trPr>
        <w:tc>
          <w:tcPr>
            <w:tcW w:w="3857" w:type="dxa"/>
            <w:gridSpan w:val="2"/>
            <w:tcBorders>
              <w:top w:val="single" w:sz="4" w:space="0" w:color="C0C0C0"/>
              <w:left w:val="single" w:sz="4" w:space="0" w:color="C0C0C0"/>
              <w:bottom w:val="single" w:sz="4" w:space="0" w:color="C0C0C0"/>
              <w:right w:val="single" w:sz="4" w:space="0" w:color="C0C0C0"/>
            </w:tcBorders>
            <w:shd w:val="clear" w:color="auto" w:fill="F3F3F3"/>
            <w:vAlign w:val="center"/>
          </w:tcPr>
          <w:p w14:paraId="07C3838E" w14:textId="260E6C79" w:rsidR="00FE21A9" w:rsidRDefault="003E6A42" w:rsidP="00FE21A9">
            <w:pPr>
              <w:pStyle w:val="AllCapsHeading"/>
              <w:jc w:val="center"/>
              <w:rPr>
                <w:color w:val="auto"/>
              </w:rPr>
            </w:pPr>
            <w:r>
              <w:rPr>
                <w:color w:val="auto"/>
              </w:rPr>
              <w:t>Name THE HORSE CAMPAIGN</w:t>
            </w:r>
          </w:p>
        </w:tc>
        <w:tc>
          <w:tcPr>
            <w:tcW w:w="2522"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729A9F19" w14:textId="258ECDF7" w:rsidR="00FE21A9" w:rsidRDefault="00181FAC" w:rsidP="00FE21A9">
            <w:r>
              <w:t>Going to gather the top 4 voted on names</w:t>
            </w:r>
          </w:p>
        </w:tc>
        <w:tc>
          <w:tcPr>
            <w:tcW w:w="1512"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30D66AFC" w14:textId="26301738" w:rsidR="00FE21A9" w:rsidRDefault="00FE21A9" w:rsidP="00FE21A9"/>
        </w:tc>
        <w:tc>
          <w:tcPr>
            <w:tcW w:w="181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CD3046A" w14:textId="1DF77405" w:rsidR="00FE21A9" w:rsidRDefault="00FE21A9" w:rsidP="00FE21A9"/>
        </w:tc>
        <w:tc>
          <w:tcPr>
            <w:tcW w:w="1297"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365D1932" w14:textId="258F0CCD" w:rsidR="005715B0" w:rsidRDefault="00293FBC" w:rsidP="00FE21A9">
            <w:r>
              <w:t>Ongoing</w:t>
            </w:r>
          </w:p>
        </w:tc>
      </w:tr>
      <w:tr w:rsidR="00293FBC" w:rsidRPr="00A948CF" w14:paraId="5AD1C5D2" w14:textId="77777777" w:rsidTr="003E6A42">
        <w:trPr>
          <w:trHeight w:val="212"/>
          <w:jc w:val="center"/>
        </w:trPr>
        <w:tc>
          <w:tcPr>
            <w:tcW w:w="3857" w:type="dxa"/>
            <w:gridSpan w:val="2"/>
            <w:tcBorders>
              <w:top w:val="single" w:sz="4" w:space="0" w:color="C0C0C0"/>
              <w:left w:val="single" w:sz="4" w:space="0" w:color="C0C0C0"/>
              <w:bottom w:val="single" w:sz="4" w:space="0" w:color="C0C0C0"/>
              <w:right w:val="single" w:sz="4" w:space="0" w:color="C0C0C0"/>
            </w:tcBorders>
            <w:shd w:val="clear" w:color="auto" w:fill="F3F3F3"/>
            <w:vAlign w:val="center"/>
          </w:tcPr>
          <w:p w14:paraId="42137B1B" w14:textId="060851C0" w:rsidR="00293FBC" w:rsidRDefault="00293FBC" w:rsidP="00FE21A9">
            <w:pPr>
              <w:pStyle w:val="AllCapsHeading"/>
              <w:jc w:val="center"/>
              <w:rPr>
                <w:color w:val="auto"/>
              </w:rPr>
            </w:pPr>
            <w:r>
              <w:rPr>
                <w:color w:val="auto"/>
              </w:rPr>
              <w:t>“prcatice jersey” black set for u11</w:t>
            </w:r>
          </w:p>
        </w:tc>
        <w:tc>
          <w:tcPr>
            <w:tcW w:w="2522"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0066A390" w14:textId="72FF82A3" w:rsidR="00293FBC" w:rsidRDefault="00293FBC" w:rsidP="00FE21A9">
            <w:r>
              <w:t>Approved by board to order</w:t>
            </w:r>
          </w:p>
        </w:tc>
        <w:tc>
          <w:tcPr>
            <w:tcW w:w="1512"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7C9D7C3D" w14:textId="0EBC9915" w:rsidR="00293FBC" w:rsidRDefault="00293FBC" w:rsidP="00FE21A9">
            <w:r>
              <w:t xml:space="preserve">Steffi </w:t>
            </w:r>
          </w:p>
        </w:tc>
        <w:tc>
          <w:tcPr>
            <w:tcW w:w="181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0B42174" w14:textId="77777777" w:rsidR="00293FBC" w:rsidRDefault="00293FBC" w:rsidP="00FE21A9"/>
        </w:tc>
        <w:tc>
          <w:tcPr>
            <w:tcW w:w="1297"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59743994" w14:textId="77777777" w:rsidR="00293FBC" w:rsidRDefault="00293FBC" w:rsidP="00FE21A9"/>
        </w:tc>
      </w:tr>
      <w:tr w:rsidR="00293FBC" w:rsidRPr="00A948CF" w14:paraId="0EEF0C74" w14:textId="77777777" w:rsidTr="003E6A42">
        <w:trPr>
          <w:trHeight w:val="212"/>
          <w:jc w:val="center"/>
        </w:trPr>
        <w:tc>
          <w:tcPr>
            <w:tcW w:w="3857" w:type="dxa"/>
            <w:gridSpan w:val="2"/>
            <w:tcBorders>
              <w:top w:val="single" w:sz="4" w:space="0" w:color="C0C0C0"/>
              <w:left w:val="single" w:sz="4" w:space="0" w:color="C0C0C0"/>
              <w:bottom w:val="single" w:sz="4" w:space="0" w:color="C0C0C0"/>
              <w:right w:val="single" w:sz="4" w:space="0" w:color="C0C0C0"/>
            </w:tcBorders>
            <w:shd w:val="clear" w:color="auto" w:fill="F3F3F3"/>
            <w:vAlign w:val="center"/>
          </w:tcPr>
          <w:p w14:paraId="5F2EA7E2" w14:textId="7AABD639" w:rsidR="00293FBC" w:rsidRDefault="00293FBC" w:rsidP="00FE21A9">
            <w:pPr>
              <w:pStyle w:val="AllCapsHeading"/>
              <w:jc w:val="center"/>
              <w:rPr>
                <w:color w:val="auto"/>
              </w:rPr>
            </w:pPr>
            <w:r>
              <w:rPr>
                <w:color w:val="auto"/>
              </w:rPr>
              <w:t>issue of female dressing room space</w:t>
            </w:r>
          </w:p>
        </w:tc>
        <w:tc>
          <w:tcPr>
            <w:tcW w:w="2522"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1BEB62F1" w14:textId="1E16F440" w:rsidR="00293FBC" w:rsidRDefault="00293FBC" w:rsidP="00FE21A9">
            <w:r>
              <w:t>In need!</w:t>
            </w:r>
          </w:p>
        </w:tc>
        <w:tc>
          <w:tcPr>
            <w:tcW w:w="1512"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303F8939" w14:textId="70DBACE0" w:rsidR="00293FBC" w:rsidRDefault="00293FBC" w:rsidP="00FE21A9">
            <w:r>
              <w:t>Lori taking lead, everyone bring ideas please</w:t>
            </w:r>
          </w:p>
        </w:tc>
        <w:tc>
          <w:tcPr>
            <w:tcW w:w="181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080291A" w14:textId="2A8E6BFB" w:rsidR="00293FBC" w:rsidRDefault="00293FBC" w:rsidP="00FE21A9">
            <w:r>
              <w:t>ASAP</w:t>
            </w:r>
          </w:p>
        </w:tc>
        <w:tc>
          <w:tcPr>
            <w:tcW w:w="1297"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1FB5724F" w14:textId="77777777" w:rsidR="00293FBC" w:rsidRDefault="00293FBC" w:rsidP="00FE21A9"/>
        </w:tc>
      </w:tr>
      <w:tr w:rsidR="00293FBC" w:rsidRPr="00A948CF" w14:paraId="047881C4" w14:textId="77777777" w:rsidTr="003E6A42">
        <w:trPr>
          <w:trHeight w:val="212"/>
          <w:jc w:val="center"/>
        </w:trPr>
        <w:tc>
          <w:tcPr>
            <w:tcW w:w="3857" w:type="dxa"/>
            <w:gridSpan w:val="2"/>
            <w:tcBorders>
              <w:top w:val="single" w:sz="4" w:space="0" w:color="C0C0C0"/>
              <w:left w:val="single" w:sz="4" w:space="0" w:color="C0C0C0"/>
              <w:bottom w:val="single" w:sz="4" w:space="0" w:color="C0C0C0"/>
              <w:right w:val="single" w:sz="4" w:space="0" w:color="C0C0C0"/>
            </w:tcBorders>
            <w:shd w:val="clear" w:color="auto" w:fill="F3F3F3"/>
            <w:vAlign w:val="center"/>
          </w:tcPr>
          <w:p w14:paraId="4AA3ED52" w14:textId="3948F63A" w:rsidR="00293FBC" w:rsidRDefault="00293FBC" w:rsidP="00FE21A9">
            <w:pPr>
              <w:pStyle w:val="AllCapsHeading"/>
              <w:jc w:val="center"/>
              <w:rPr>
                <w:color w:val="auto"/>
              </w:rPr>
            </w:pPr>
          </w:p>
        </w:tc>
        <w:tc>
          <w:tcPr>
            <w:tcW w:w="2522"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0DD44D31" w14:textId="77777777" w:rsidR="00293FBC" w:rsidRDefault="00293FBC" w:rsidP="00FE21A9"/>
        </w:tc>
        <w:tc>
          <w:tcPr>
            <w:tcW w:w="1512"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24A20195" w14:textId="77777777" w:rsidR="00293FBC" w:rsidRDefault="00293FBC" w:rsidP="00FE21A9"/>
        </w:tc>
        <w:tc>
          <w:tcPr>
            <w:tcW w:w="181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6236E1E" w14:textId="77777777" w:rsidR="00293FBC" w:rsidRDefault="00293FBC" w:rsidP="00FE21A9"/>
        </w:tc>
        <w:tc>
          <w:tcPr>
            <w:tcW w:w="1297"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48446F8E" w14:textId="77777777" w:rsidR="00293FBC" w:rsidRDefault="00293FBC" w:rsidP="00FE21A9"/>
        </w:tc>
      </w:tr>
    </w:tbl>
    <w:p w14:paraId="632E448D" w14:textId="77777777" w:rsidR="00D21645" w:rsidRDefault="00D21645" w:rsidP="002564E8"/>
    <w:sectPr w:rsidR="00D21645" w:rsidSect="00C072E7">
      <w:headerReference w:type="default" r:id="rId8"/>
      <w:footerReference w:type="default" r:id="rId9"/>
      <w:headerReference w:type="first" r:id="rId10"/>
      <w:footerReference w:type="first" r:id="rId11"/>
      <w:type w:val="continuous"/>
      <w:pgSz w:w="12240" w:h="15840" w:code="1"/>
      <w:pgMar w:top="1440" w:right="1440" w:bottom="1440" w:left="1440" w:header="720" w:footer="1066" w:gutter="0"/>
      <w:cols w:space="720"/>
      <w:titlePg/>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1FA1E" w14:textId="77777777" w:rsidR="00161542" w:rsidRDefault="00161542">
      <w:r>
        <w:separator/>
      </w:r>
    </w:p>
  </w:endnote>
  <w:endnote w:type="continuationSeparator" w:id="0">
    <w:p w14:paraId="4ED25AF3" w14:textId="77777777" w:rsidR="00161542" w:rsidRDefault="00161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altName w:val="Sylfaen"/>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20133" w14:textId="77777777" w:rsidR="003035F4" w:rsidRDefault="003035F4" w:rsidP="00B36725">
    <w:pPr>
      <w:pStyle w:val="Footer"/>
      <w:tabs>
        <w:tab w:val="clear" w:pos="8640"/>
        <w:tab w:val="right" w:pos="10800"/>
      </w:tabs>
      <w:rPr>
        <w:rFonts w:ascii="Arial" w:hAnsi="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3200"/>
      <w:gridCol w:w="3045"/>
      <w:gridCol w:w="3115"/>
    </w:tblGrid>
    <w:tr w:rsidR="003035F4" w:rsidRPr="00B0204F" w14:paraId="181CF71F" w14:textId="77777777" w:rsidTr="00CC3BD9">
      <w:tc>
        <w:tcPr>
          <w:tcW w:w="3592" w:type="dxa"/>
          <w:vAlign w:val="center"/>
        </w:tcPr>
        <w:p w14:paraId="4917D623" w14:textId="0BE6AB99" w:rsidR="003035F4" w:rsidRPr="00B0204F" w:rsidRDefault="00D02ADE" w:rsidP="009F3815">
          <w:pPr>
            <w:pStyle w:val="Footer"/>
            <w:tabs>
              <w:tab w:val="clear" w:pos="4320"/>
              <w:tab w:val="clear" w:pos="8640"/>
            </w:tabs>
            <w:rPr>
              <w:rFonts w:ascii="Arial" w:hAnsi="Arial" w:cs="Arial"/>
              <w:b/>
              <w:sz w:val="18"/>
              <w:lang w:eastAsia="x-none"/>
            </w:rPr>
          </w:pPr>
          <w:r>
            <w:rPr>
              <w:rFonts w:ascii="Arial" w:hAnsi="Arial" w:cs="Arial"/>
              <w:b/>
              <w:sz w:val="18"/>
              <w:lang w:eastAsia="x-none"/>
            </w:rPr>
            <w:t>September 12</w:t>
          </w:r>
          <w:r w:rsidR="00C67142">
            <w:rPr>
              <w:rFonts w:ascii="Arial" w:hAnsi="Arial" w:cs="Arial"/>
              <w:b/>
              <w:sz w:val="18"/>
              <w:lang w:eastAsia="x-none"/>
            </w:rPr>
            <w:t xml:space="preserve">, 2023 </w:t>
          </w:r>
          <w:r w:rsidR="003035F4" w:rsidRPr="00B0204F">
            <w:rPr>
              <w:rFonts w:ascii="Arial" w:hAnsi="Arial" w:cs="Arial"/>
              <w:b/>
              <w:sz w:val="18"/>
              <w:lang w:eastAsia="x-none"/>
            </w:rPr>
            <w:t xml:space="preserve"> </w:t>
          </w:r>
        </w:p>
      </w:tc>
      <w:tc>
        <w:tcPr>
          <w:tcW w:w="3592" w:type="dxa"/>
          <w:vAlign w:val="center"/>
        </w:tcPr>
        <w:p w14:paraId="327EDA87" w14:textId="77777777" w:rsidR="003035F4" w:rsidRDefault="003035F4" w:rsidP="00C666C0">
          <w:pPr>
            <w:pStyle w:val="Footer"/>
            <w:tabs>
              <w:tab w:val="clear" w:pos="4320"/>
              <w:tab w:val="clear" w:pos="8640"/>
            </w:tabs>
            <w:jc w:val="center"/>
            <w:rPr>
              <w:rFonts w:ascii="Arial" w:hAnsi="Arial" w:cs="Arial"/>
              <w:sz w:val="18"/>
              <w:lang w:eastAsia="x-none"/>
            </w:rPr>
          </w:pPr>
        </w:p>
        <w:p w14:paraId="47923067" w14:textId="77777777" w:rsidR="003035F4" w:rsidRPr="00B0204F" w:rsidRDefault="003035F4" w:rsidP="00C666C0">
          <w:pPr>
            <w:pStyle w:val="Footer"/>
            <w:tabs>
              <w:tab w:val="clear" w:pos="4320"/>
              <w:tab w:val="clear" w:pos="8640"/>
            </w:tabs>
            <w:jc w:val="center"/>
            <w:rPr>
              <w:rFonts w:ascii="Arial" w:hAnsi="Arial" w:cs="Arial"/>
              <w:sz w:val="18"/>
              <w:lang w:eastAsia="x-none"/>
            </w:rPr>
          </w:pPr>
        </w:p>
      </w:tc>
      <w:tc>
        <w:tcPr>
          <w:tcW w:w="3592" w:type="dxa"/>
          <w:vAlign w:val="center"/>
        </w:tcPr>
        <w:p w14:paraId="4E57C492" w14:textId="4100A84F" w:rsidR="003035F4" w:rsidRPr="00B0204F" w:rsidRDefault="003035F4" w:rsidP="00C666C0">
          <w:pPr>
            <w:pStyle w:val="Footer"/>
            <w:tabs>
              <w:tab w:val="clear" w:pos="4320"/>
              <w:tab w:val="clear" w:pos="8640"/>
            </w:tabs>
            <w:jc w:val="right"/>
            <w:rPr>
              <w:rFonts w:ascii="Arial" w:hAnsi="Arial" w:cs="Arial"/>
              <w:sz w:val="18"/>
            </w:rPr>
          </w:pPr>
          <w:r w:rsidRPr="00B0204F">
            <w:rPr>
              <w:rFonts w:ascii="Arial" w:hAnsi="Arial" w:cs="Arial"/>
              <w:sz w:val="18"/>
            </w:rPr>
            <w:t xml:space="preserve">Page </w:t>
          </w:r>
          <w:r w:rsidRPr="00B0204F">
            <w:rPr>
              <w:rFonts w:ascii="Arial" w:hAnsi="Arial" w:cs="Arial"/>
              <w:sz w:val="18"/>
            </w:rPr>
            <w:fldChar w:fldCharType="begin"/>
          </w:r>
          <w:r w:rsidRPr="00B0204F">
            <w:rPr>
              <w:rFonts w:ascii="Arial" w:hAnsi="Arial" w:cs="Arial"/>
              <w:sz w:val="18"/>
            </w:rPr>
            <w:instrText xml:space="preserve"> PAGE </w:instrText>
          </w:r>
          <w:r w:rsidRPr="00B0204F">
            <w:rPr>
              <w:rFonts w:ascii="Arial" w:hAnsi="Arial" w:cs="Arial"/>
              <w:sz w:val="18"/>
            </w:rPr>
            <w:fldChar w:fldCharType="separate"/>
          </w:r>
          <w:r w:rsidR="002E222F">
            <w:rPr>
              <w:rFonts w:ascii="Arial" w:hAnsi="Arial" w:cs="Arial"/>
              <w:noProof/>
              <w:sz w:val="18"/>
            </w:rPr>
            <w:t>1</w:t>
          </w:r>
          <w:r w:rsidRPr="00B0204F">
            <w:rPr>
              <w:rFonts w:ascii="Arial" w:hAnsi="Arial" w:cs="Arial"/>
              <w:sz w:val="18"/>
            </w:rPr>
            <w:fldChar w:fldCharType="end"/>
          </w:r>
          <w:r w:rsidRPr="00B0204F">
            <w:rPr>
              <w:rFonts w:ascii="Arial" w:hAnsi="Arial" w:cs="Arial"/>
              <w:sz w:val="18"/>
            </w:rPr>
            <w:t xml:space="preserve"> of </w:t>
          </w:r>
          <w:r w:rsidRPr="00B0204F">
            <w:rPr>
              <w:rFonts w:ascii="Arial" w:hAnsi="Arial" w:cs="Arial"/>
              <w:sz w:val="18"/>
            </w:rPr>
            <w:fldChar w:fldCharType="begin"/>
          </w:r>
          <w:r w:rsidRPr="00B0204F">
            <w:rPr>
              <w:rFonts w:ascii="Arial" w:hAnsi="Arial" w:cs="Arial"/>
              <w:sz w:val="18"/>
            </w:rPr>
            <w:instrText xml:space="preserve"> NUMPAGES </w:instrText>
          </w:r>
          <w:r w:rsidRPr="00B0204F">
            <w:rPr>
              <w:rFonts w:ascii="Arial" w:hAnsi="Arial" w:cs="Arial"/>
              <w:sz w:val="18"/>
            </w:rPr>
            <w:fldChar w:fldCharType="separate"/>
          </w:r>
          <w:r w:rsidR="002E222F">
            <w:rPr>
              <w:rFonts w:ascii="Arial" w:hAnsi="Arial" w:cs="Arial"/>
              <w:noProof/>
              <w:sz w:val="18"/>
            </w:rPr>
            <w:t>2</w:t>
          </w:r>
          <w:r w:rsidRPr="00B0204F">
            <w:rPr>
              <w:rFonts w:ascii="Arial" w:hAnsi="Arial" w:cs="Arial"/>
              <w:sz w:val="18"/>
            </w:rPr>
            <w:fldChar w:fldCharType="end"/>
          </w:r>
        </w:p>
      </w:tc>
    </w:tr>
  </w:tbl>
  <w:p w14:paraId="2A413130" w14:textId="77777777" w:rsidR="003035F4" w:rsidRDefault="003035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4EBF5" w14:textId="77777777" w:rsidR="00161542" w:rsidRDefault="00161542">
      <w:r>
        <w:separator/>
      </w:r>
    </w:p>
  </w:footnote>
  <w:footnote w:type="continuationSeparator" w:id="0">
    <w:p w14:paraId="0661F69E" w14:textId="77777777" w:rsidR="00161542" w:rsidRDefault="00161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7DEFF" w14:textId="77777777" w:rsidR="003035F4" w:rsidRPr="006A7AF6" w:rsidRDefault="003035F4" w:rsidP="00D179DF">
    <w:pPr>
      <w:pStyle w:val="Title"/>
      <w:ind w:hanging="90"/>
      <w:jc w:val="left"/>
      <w:rPr>
        <w:sz w:val="18"/>
        <w:szCs w:val="18"/>
        <w:lang w:val="en-CA"/>
      </w:rPr>
    </w:pPr>
    <w:r>
      <w:rPr>
        <w:b w:val="0"/>
        <w:sz w:val="18"/>
        <w:szCs w:val="18"/>
        <w:lang w:val="en-CA"/>
      </w:rPr>
      <w:t>Chase Minor Hockey Association Meeting Minutes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63690" w14:textId="41058836" w:rsidR="003035F4" w:rsidRDefault="00DC727B" w:rsidP="006A0B43">
    <w:pPr>
      <w:pStyle w:val="Title"/>
      <w:jc w:val="left"/>
      <w:rPr>
        <w:b w:val="0"/>
        <w:sz w:val="32"/>
        <w:szCs w:val="32"/>
      </w:rPr>
    </w:pPr>
    <w:r>
      <w:rPr>
        <w:rFonts w:ascii="Helvetica" w:hAnsi="Helvetica" w:cs="Helvetica"/>
        <w:noProof/>
        <w:color w:val="002C61"/>
        <w:lang w:val="en-CA" w:eastAsia="en-CA"/>
      </w:rPr>
      <mc:AlternateContent>
        <mc:Choice Requires="wps">
          <w:drawing>
            <wp:anchor distT="0" distB="0" distL="114300" distR="114300" simplePos="0" relativeHeight="251657728" behindDoc="0" locked="0" layoutInCell="1" allowOverlap="1" wp14:anchorId="11C2E2B8" wp14:editId="0335C64F">
              <wp:simplePos x="0" y="0"/>
              <wp:positionH relativeFrom="column">
                <wp:posOffset>-406400</wp:posOffset>
              </wp:positionH>
              <wp:positionV relativeFrom="paragraph">
                <wp:posOffset>-247650</wp:posOffset>
              </wp:positionV>
              <wp:extent cx="1377315" cy="138112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1381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806F4D" w14:textId="19801942" w:rsidR="00C92582" w:rsidRDefault="00735549">
                          <w:r>
                            <w:rPr>
                              <w:noProof/>
                              <w:lang w:val="en-CA" w:eastAsia="en-CA"/>
                            </w:rPr>
                            <w:drawing>
                              <wp:inline distT="0" distB="0" distL="0" distR="0" wp14:anchorId="6255A9FA" wp14:editId="26FB437D">
                                <wp:extent cx="1194435" cy="1189126"/>
                                <wp:effectExtent l="0" t="0" r="5715" b="0"/>
                                <wp:docPr id="3" name="Picture 3" descr="C:\Users\mooj8\AppData\Local\Microsoft\Windows\INetCache\Content.MSO\4056231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oj8\AppData\Local\Microsoft\Windows\INetCache\Content.MSO\4056231F.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4435" cy="1189126"/>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C2E2B8" id="_x0000_t202" coordsize="21600,21600" o:spt="202" path="m,l,21600r21600,l21600,xe">
              <v:stroke joinstyle="miter"/>
              <v:path gradientshapeok="t" o:connecttype="rect"/>
            </v:shapetype>
            <v:shape id="Text Box 4" o:spid="_x0000_s1026" type="#_x0000_t202" style="position:absolute;margin-left:-32pt;margin-top:-19.5pt;width:108.45pt;height:10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" stroked="f">
              <v:textbox style="mso-fit-shape-to-text:t">
                <w:txbxContent>
                  <w:p w14:paraId="7C806F4D" w14:textId="19801942" w:rsidR="00C92582" w:rsidRDefault="00735549">
                    <w:r>
                      <w:rPr>
                        <w:noProof/>
                        <w:lang w:val="en-CA" w:eastAsia="en-CA"/>
                      </w:rPr>
                      <w:drawing>
                        <wp:inline distT="0" distB="0" distL="0" distR="0" wp14:anchorId="6255A9FA" wp14:editId="26FB437D">
                          <wp:extent cx="1194435" cy="1189126"/>
                          <wp:effectExtent l="0" t="0" r="5715" b="0"/>
                          <wp:docPr id="3" name="Picture 3" descr="C:\Users\mooj8\AppData\Local\Microsoft\Windows\INetCache\Content.MSO\4056231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oj8\AppData\Local\Microsoft\Windows\INetCache\Content.MSO\4056231F.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4435" cy="1189126"/>
                                  </a:xfrm>
                                  <a:prstGeom prst="rect">
                                    <a:avLst/>
                                  </a:prstGeom>
                                  <a:noFill/>
                                  <a:ln>
                                    <a:noFill/>
                                  </a:ln>
                                </pic:spPr>
                              </pic:pic>
                            </a:graphicData>
                          </a:graphic>
                        </wp:inline>
                      </w:drawing>
                    </w:r>
                  </w:p>
                </w:txbxContent>
              </v:textbox>
            </v:shape>
          </w:pict>
        </mc:Fallback>
      </mc:AlternateContent>
    </w:r>
    <w:r w:rsidR="006A0B43">
      <w:rPr>
        <w:rFonts w:ascii="Helvetica" w:hAnsi="Helvetica" w:cs="Helvetica"/>
        <w:noProof/>
        <w:color w:val="002C61"/>
        <w:lang w:val="en-CA" w:eastAsia="en-CA"/>
      </w:rPr>
      <w:t xml:space="preserve">                                                                                                      </w:t>
    </w:r>
  </w:p>
  <w:p w14:paraId="09C80377" w14:textId="77777777" w:rsidR="003035F4" w:rsidRDefault="003035F4" w:rsidP="00D179DF">
    <w:pPr>
      <w:pStyle w:val="Title"/>
      <w:ind w:hanging="90"/>
      <w:rPr>
        <w:b w:val="0"/>
        <w:sz w:val="32"/>
        <w:szCs w:val="32"/>
      </w:rPr>
    </w:pPr>
  </w:p>
  <w:p w14:paraId="593994D7" w14:textId="53327D59" w:rsidR="003035F4" w:rsidRDefault="00C92582" w:rsidP="00D179DF">
    <w:pPr>
      <w:pStyle w:val="Title"/>
      <w:pBdr>
        <w:bottom w:val="single" w:sz="4" w:space="1" w:color="auto"/>
      </w:pBdr>
      <w:ind w:hanging="90"/>
      <w:rPr>
        <w:b w:val="0"/>
        <w:sz w:val="32"/>
        <w:szCs w:val="32"/>
      </w:rPr>
    </w:pPr>
    <w:r>
      <w:rPr>
        <w:b w:val="0"/>
        <w:sz w:val="32"/>
        <w:szCs w:val="32"/>
      </w:rPr>
      <w:t xml:space="preserve">                   C</w:t>
    </w:r>
    <w:r w:rsidR="003035F4">
      <w:rPr>
        <w:b w:val="0"/>
        <w:sz w:val="32"/>
        <w:szCs w:val="32"/>
      </w:rPr>
      <w:t xml:space="preserve">HASE MINOR HOCKEY ASSOCIATION </w:t>
    </w:r>
  </w:p>
  <w:p w14:paraId="110FE72E" w14:textId="68AA6DAA" w:rsidR="003035F4" w:rsidRDefault="00C92582" w:rsidP="00C92582">
    <w:pPr>
      <w:pStyle w:val="Title"/>
      <w:pBdr>
        <w:bottom w:val="single" w:sz="4" w:space="1" w:color="auto"/>
      </w:pBdr>
      <w:tabs>
        <w:tab w:val="left" w:pos="790"/>
        <w:tab w:val="center" w:pos="4635"/>
      </w:tabs>
      <w:ind w:hanging="90"/>
      <w:jc w:val="left"/>
      <w:rPr>
        <w:b w:val="0"/>
        <w:sz w:val="32"/>
        <w:szCs w:val="32"/>
      </w:rPr>
    </w:pPr>
    <w:r>
      <w:rPr>
        <w:b w:val="0"/>
        <w:sz w:val="32"/>
        <w:szCs w:val="32"/>
      </w:rPr>
      <w:tab/>
    </w:r>
    <w:r>
      <w:rPr>
        <w:b w:val="0"/>
        <w:sz w:val="32"/>
        <w:szCs w:val="32"/>
      </w:rPr>
      <w:tab/>
      <w:t xml:space="preserve">                   </w:t>
    </w:r>
    <w:r w:rsidR="005808F0">
      <w:rPr>
        <w:b w:val="0"/>
        <w:sz w:val="32"/>
        <w:szCs w:val="32"/>
      </w:rPr>
      <w:t xml:space="preserve">      </w:t>
    </w:r>
    <w:r w:rsidR="00C96DB6">
      <w:rPr>
        <w:b w:val="0"/>
        <w:sz w:val="32"/>
        <w:szCs w:val="32"/>
      </w:rPr>
      <w:t>MINUTES</w:t>
    </w:r>
    <w:r w:rsidR="00737587">
      <w:rPr>
        <w:b w:val="0"/>
        <w:sz w:val="32"/>
        <w:szCs w:val="32"/>
      </w:rPr>
      <w:t xml:space="preserve"> FOR </w:t>
    </w:r>
    <w:r w:rsidR="005C7456">
      <w:rPr>
        <w:b w:val="0"/>
        <w:sz w:val="32"/>
        <w:szCs w:val="32"/>
      </w:rPr>
      <w:t>September 12</w:t>
    </w:r>
    <w:r w:rsidR="002763EC">
      <w:rPr>
        <w:b w:val="0"/>
        <w:sz w:val="32"/>
        <w:szCs w:val="32"/>
      </w:rPr>
      <w:t>, 2023</w:t>
    </w:r>
  </w:p>
  <w:p w14:paraId="2A2498D8" w14:textId="77777777" w:rsidR="003035F4" w:rsidRPr="008A08DC" w:rsidRDefault="003035F4" w:rsidP="00D179DF">
    <w:pPr>
      <w:pStyle w:val="Title"/>
      <w:pBdr>
        <w:bottom w:val="single" w:sz="4" w:space="1" w:color="auto"/>
      </w:pBdr>
      <w:ind w:hanging="90"/>
      <w:rPr>
        <w:sz w:val="32"/>
        <w:szCs w:val="32"/>
      </w:rPr>
    </w:pPr>
  </w:p>
  <w:p w14:paraId="590854BC" w14:textId="77777777" w:rsidR="003035F4" w:rsidRDefault="003035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793A"/>
    <w:multiLevelType w:val="hybridMultilevel"/>
    <w:tmpl w:val="2ABA9DF6"/>
    <w:lvl w:ilvl="0" w:tplc="861089C8">
      <w:start w:val="5"/>
      <w:numFmt w:val="decimal"/>
      <w:lvlText w:val="%1."/>
      <w:lvlJc w:val="left"/>
      <w:pPr>
        <w:tabs>
          <w:tab w:val="num" w:pos="788"/>
        </w:tabs>
        <w:ind w:left="788" w:hanging="504"/>
      </w:pPr>
      <w:rPr>
        <w:rFonts w:hint="default"/>
        <w:color w:val="auto"/>
        <w:sz w:val="16"/>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5930588"/>
    <w:multiLevelType w:val="hybridMultilevel"/>
    <w:tmpl w:val="DBF27640"/>
    <w:lvl w:ilvl="0" w:tplc="0EFE73B8">
      <w:start w:val="1"/>
      <w:numFmt w:val="decimal"/>
      <w:lvlText w:val="%1."/>
      <w:lvlJc w:val="left"/>
      <w:pPr>
        <w:tabs>
          <w:tab w:val="num" w:pos="929"/>
        </w:tabs>
        <w:ind w:left="929" w:hanging="504"/>
      </w:pPr>
      <w:rPr>
        <w:rFonts w:hint="default"/>
        <w:b/>
        <w:color w:val="auto"/>
      </w:rPr>
    </w:lvl>
    <w:lvl w:ilvl="1" w:tplc="CD5E2CCC">
      <w:start w:val="1"/>
      <w:numFmt w:val="decimal"/>
      <w:lvlText w:val="%2."/>
      <w:lvlJc w:val="left"/>
      <w:pPr>
        <w:tabs>
          <w:tab w:val="num" w:pos="785"/>
        </w:tabs>
        <w:ind w:left="785" w:hanging="360"/>
      </w:pPr>
      <w:rPr>
        <w:rFonts w:hint="default"/>
        <w:b/>
        <w:bCs/>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AA5987"/>
    <w:multiLevelType w:val="hybridMultilevel"/>
    <w:tmpl w:val="A87C4452"/>
    <w:lvl w:ilvl="0" w:tplc="30A46E46">
      <w:start w:val="8"/>
      <w:numFmt w:val="decimal"/>
      <w:lvlText w:val="%1."/>
      <w:lvlJc w:val="left"/>
      <w:pPr>
        <w:tabs>
          <w:tab w:val="num" w:pos="504"/>
        </w:tabs>
        <w:ind w:left="504" w:hanging="504"/>
      </w:pPr>
      <w:rPr>
        <w:rFonts w:hint="default"/>
        <w:b w:val="0"/>
        <w:color w:val="auto"/>
      </w:r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3" w15:restartNumberingAfterBreak="0">
    <w:nsid w:val="079643D9"/>
    <w:multiLevelType w:val="hybridMultilevel"/>
    <w:tmpl w:val="370897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D496262"/>
    <w:multiLevelType w:val="hybridMultilevel"/>
    <w:tmpl w:val="FA44C0B2"/>
    <w:lvl w:ilvl="0" w:tplc="E38C0916">
      <w:start w:val="1"/>
      <w:numFmt w:val="decimal"/>
      <w:lvlText w:val="%1."/>
      <w:lvlJc w:val="left"/>
      <w:pPr>
        <w:tabs>
          <w:tab w:val="num" w:pos="684"/>
        </w:tabs>
        <w:ind w:left="684" w:hanging="504"/>
      </w:pPr>
      <w:rPr>
        <w:rFonts w:hint="default"/>
        <w:color w:val="auto"/>
      </w:rPr>
    </w:lvl>
    <w:lvl w:ilvl="1" w:tplc="10090015">
      <w:start w:val="1"/>
      <w:numFmt w:val="upperLetter"/>
      <w:lvlText w:val="%2."/>
      <w:lvlJc w:val="left"/>
      <w:pPr>
        <w:tabs>
          <w:tab w:val="num" w:pos="785"/>
        </w:tabs>
        <w:ind w:left="785"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524400"/>
    <w:multiLevelType w:val="hybridMultilevel"/>
    <w:tmpl w:val="8CBED6FA"/>
    <w:lvl w:ilvl="0" w:tplc="E38C0916">
      <w:start w:val="1"/>
      <w:numFmt w:val="decimal"/>
      <w:lvlText w:val="%1."/>
      <w:lvlJc w:val="left"/>
      <w:pPr>
        <w:tabs>
          <w:tab w:val="num" w:pos="684"/>
        </w:tabs>
        <w:ind w:left="684" w:hanging="504"/>
      </w:pPr>
      <w:rPr>
        <w:rFonts w:hint="default"/>
        <w:color w:val="auto"/>
      </w:rPr>
    </w:lvl>
    <w:lvl w:ilvl="1" w:tplc="E38C0916">
      <w:start w:val="1"/>
      <w:numFmt w:val="decimal"/>
      <w:lvlText w:val="%2."/>
      <w:lvlJc w:val="left"/>
      <w:pPr>
        <w:tabs>
          <w:tab w:val="num" w:pos="785"/>
        </w:tabs>
        <w:ind w:left="785" w:hanging="360"/>
      </w:pPr>
      <w:rPr>
        <w:rFonts w:hint="default"/>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456C91"/>
    <w:multiLevelType w:val="hybridMultilevel"/>
    <w:tmpl w:val="184EEB00"/>
    <w:lvl w:ilvl="0" w:tplc="1009000F">
      <w:start w:val="1"/>
      <w:numFmt w:val="decimal"/>
      <w:lvlText w:val="%1."/>
      <w:lvlJc w:val="left"/>
      <w:pPr>
        <w:tabs>
          <w:tab w:val="num" w:pos="788"/>
        </w:tabs>
        <w:ind w:left="788" w:hanging="504"/>
      </w:pPr>
      <w:rPr>
        <w:rFonts w:hint="default"/>
        <w:color w:val="auto"/>
        <w:sz w:val="14"/>
      </w:rPr>
    </w:lvl>
    <w:lvl w:ilvl="1" w:tplc="82ACA1DA">
      <w:start w:val="1"/>
      <w:numFmt w:val="lowerLetter"/>
      <w:lvlText w:val="%2)"/>
      <w:lvlJc w:val="left"/>
      <w:pPr>
        <w:tabs>
          <w:tab w:val="num" w:pos="1325"/>
        </w:tabs>
        <w:ind w:left="1325" w:hanging="360"/>
      </w:pPr>
      <w:rPr>
        <w:rFonts w:hint="default"/>
        <w:color w:val="auto"/>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7" w15:restartNumberingAfterBreak="0">
    <w:nsid w:val="17AE273A"/>
    <w:multiLevelType w:val="hybridMultilevel"/>
    <w:tmpl w:val="E2D8189E"/>
    <w:lvl w:ilvl="0" w:tplc="E38C0916">
      <w:start w:val="1"/>
      <w:numFmt w:val="decimal"/>
      <w:lvlText w:val="%1."/>
      <w:lvlJc w:val="left"/>
      <w:pPr>
        <w:tabs>
          <w:tab w:val="num" w:pos="684"/>
        </w:tabs>
        <w:ind w:left="684" w:hanging="504"/>
      </w:pPr>
      <w:rPr>
        <w:rFonts w:hint="default"/>
        <w:color w:val="auto"/>
      </w:rPr>
    </w:lvl>
    <w:lvl w:ilvl="1" w:tplc="82ACA1DA">
      <w:start w:val="1"/>
      <w:numFmt w:val="lowerLetter"/>
      <w:lvlText w:val="%2)"/>
      <w:lvlJc w:val="left"/>
      <w:pPr>
        <w:tabs>
          <w:tab w:val="num" w:pos="785"/>
        </w:tabs>
        <w:ind w:left="785"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D5154F"/>
    <w:multiLevelType w:val="hybridMultilevel"/>
    <w:tmpl w:val="4D0C15E6"/>
    <w:lvl w:ilvl="0" w:tplc="E38C0916">
      <w:start w:val="1"/>
      <w:numFmt w:val="decimal"/>
      <w:lvlText w:val="%1."/>
      <w:lvlJc w:val="left"/>
      <w:pPr>
        <w:tabs>
          <w:tab w:val="num" w:pos="684"/>
        </w:tabs>
        <w:ind w:left="684" w:hanging="504"/>
      </w:pPr>
      <w:rPr>
        <w:rFonts w:hint="default"/>
        <w:color w:val="auto"/>
      </w:rPr>
    </w:lvl>
    <w:lvl w:ilvl="1" w:tplc="10090015">
      <w:start w:val="1"/>
      <w:numFmt w:val="upperLetter"/>
      <w:lvlText w:val="%2."/>
      <w:lvlJc w:val="left"/>
      <w:pPr>
        <w:tabs>
          <w:tab w:val="num" w:pos="785"/>
        </w:tabs>
        <w:ind w:left="785" w:hanging="360"/>
      </w:pPr>
      <w:rPr>
        <w:rFonts w:hint="default"/>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7A0A87"/>
    <w:multiLevelType w:val="hybridMultilevel"/>
    <w:tmpl w:val="30966BCC"/>
    <w:lvl w:ilvl="0" w:tplc="E38C0916">
      <w:start w:val="1"/>
      <w:numFmt w:val="decimal"/>
      <w:lvlText w:val="%1."/>
      <w:lvlJc w:val="left"/>
      <w:pPr>
        <w:tabs>
          <w:tab w:val="num" w:pos="504"/>
        </w:tabs>
        <w:ind w:left="504" w:hanging="504"/>
      </w:pPr>
      <w:rPr>
        <w:rFonts w:hint="default"/>
        <w:color w:val="auto"/>
      </w:r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10" w15:restartNumberingAfterBreak="0">
    <w:nsid w:val="200D5141"/>
    <w:multiLevelType w:val="hybridMultilevel"/>
    <w:tmpl w:val="EF288FD4"/>
    <w:lvl w:ilvl="0" w:tplc="0EFE73B8">
      <w:start w:val="1"/>
      <w:numFmt w:val="decimal"/>
      <w:lvlText w:val="%1."/>
      <w:lvlJc w:val="left"/>
      <w:pPr>
        <w:tabs>
          <w:tab w:val="num" w:pos="929"/>
        </w:tabs>
        <w:ind w:left="929" w:hanging="504"/>
      </w:pPr>
      <w:rPr>
        <w:rFonts w:hint="default"/>
        <w:b/>
        <w:color w:val="auto"/>
      </w:rPr>
    </w:lvl>
    <w:lvl w:ilvl="1" w:tplc="CD5E2CCC">
      <w:start w:val="1"/>
      <w:numFmt w:val="decimal"/>
      <w:lvlText w:val="%2."/>
      <w:lvlJc w:val="left"/>
      <w:pPr>
        <w:tabs>
          <w:tab w:val="num" w:pos="785"/>
        </w:tabs>
        <w:ind w:left="785" w:hanging="360"/>
      </w:pPr>
      <w:rPr>
        <w:rFonts w:hint="default"/>
        <w:b/>
        <w:bCs/>
        <w:color w:val="auto"/>
      </w:rPr>
    </w:lvl>
    <w:lvl w:ilvl="2" w:tplc="0409001B">
      <w:start w:val="1"/>
      <w:numFmt w:val="lowerRoman"/>
      <w:lvlText w:val="%3."/>
      <w:lvlJc w:val="right"/>
      <w:pPr>
        <w:tabs>
          <w:tab w:val="num" w:pos="2160"/>
        </w:tabs>
        <w:ind w:left="2160" w:hanging="180"/>
      </w:pPr>
    </w:lvl>
    <w:lvl w:ilvl="3" w:tplc="0D444F4E">
      <w:start w:val="8"/>
      <w:numFmt w:val="decimal"/>
      <w:lvlText w:val="%4"/>
      <w:lvlJc w:val="left"/>
      <w:pPr>
        <w:ind w:left="2880" w:hanging="360"/>
      </w:pPr>
      <w:rPr>
        <w:rFonts w:hint="default"/>
      </w:rPr>
    </w:lvl>
    <w:lvl w:ilvl="4" w:tplc="60FAB380">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2E56AC2"/>
    <w:multiLevelType w:val="hybridMultilevel"/>
    <w:tmpl w:val="FE8A9848"/>
    <w:lvl w:ilvl="0" w:tplc="6344AA44">
      <w:start w:val="1"/>
      <w:numFmt w:val="decimal"/>
      <w:lvlText w:val="%1."/>
      <w:lvlJc w:val="left"/>
      <w:pPr>
        <w:tabs>
          <w:tab w:val="num" w:pos="605"/>
        </w:tabs>
        <w:ind w:left="605" w:hanging="360"/>
      </w:pPr>
      <w:rPr>
        <w:rFonts w:hint="default"/>
        <w:color w:val="auto"/>
      </w:rPr>
    </w:lvl>
    <w:lvl w:ilvl="1" w:tplc="10090019">
      <w:start w:val="1"/>
      <w:numFmt w:val="lowerLetter"/>
      <w:lvlText w:val="%2."/>
      <w:lvlJc w:val="left"/>
      <w:pPr>
        <w:ind w:left="1440" w:hanging="360"/>
      </w:pPr>
    </w:lvl>
    <w:lvl w:ilvl="2" w:tplc="99BE77F0">
      <w:start w:val="7"/>
      <w:numFmt w:val="decimal"/>
      <w:lvlText w:val="%3"/>
      <w:lvlJc w:val="left"/>
      <w:pPr>
        <w:ind w:left="2340" w:hanging="36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35E759D"/>
    <w:multiLevelType w:val="hybridMultilevel"/>
    <w:tmpl w:val="C43604DE"/>
    <w:lvl w:ilvl="0" w:tplc="E38C0916">
      <w:start w:val="1"/>
      <w:numFmt w:val="decimal"/>
      <w:lvlText w:val="%1."/>
      <w:lvlJc w:val="left"/>
      <w:pPr>
        <w:ind w:left="360" w:hanging="360"/>
      </w:pPr>
      <w:rPr>
        <w:rFonts w:hint="default"/>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25C7029D"/>
    <w:multiLevelType w:val="hybridMultilevel"/>
    <w:tmpl w:val="C5B0A8D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C5501E8"/>
    <w:multiLevelType w:val="hybridMultilevel"/>
    <w:tmpl w:val="A02C31EA"/>
    <w:lvl w:ilvl="0" w:tplc="3EDAB4AA">
      <w:start w:val="1"/>
      <w:numFmt w:val="decimal"/>
      <w:lvlText w:val="%1."/>
      <w:lvlJc w:val="left"/>
      <w:pPr>
        <w:tabs>
          <w:tab w:val="num" w:pos="785"/>
        </w:tabs>
        <w:ind w:left="785" w:hanging="360"/>
      </w:pPr>
      <w:rPr>
        <w:rFonts w:hint="default"/>
        <w:b w:val="0"/>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5C17CFD"/>
    <w:multiLevelType w:val="hybridMultilevel"/>
    <w:tmpl w:val="A90E0D9C"/>
    <w:lvl w:ilvl="0" w:tplc="E38C0916">
      <w:start w:val="1"/>
      <w:numFmt w:val="decimal"/>
      <w:lvlText w:val="%1."/>
      <w:lvlJc w:val="left"/>
      <w:pPr>
        <w:tabs>
          <w:tab w:val="num" w:pos="684"/>
        </w:tabs>
        <w:ind w:left="684" w:hanging="504"/>
      </w:pPr>
      <w:rPr>
        <w:rFonts w:hint="default"/>
        <w:color w:val="auto"/>
      </w:rPr>
    </w:lvl>
    <w:lvl w:ilvl="1" w:tplc="E38C0916">
      <w:start w:val="1"/>
      <w:numFmt w:val="decimal"/>
      <w:lvlText w:val="%2."/>
      <w:lvlJc w:val="left"/>
      <w:pPr>
        <w:tabs>
          <w:tab w:val="num" w:pos="785"/>
        </w:tabs>
        <w:ind w:left="785"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1F3BD1"/>
    <w:multiLevelType w:val="hybridMultilevel"/>
    <w:tmpl w:val="203289B0"/>
    <w:lvl w:ilvl="0" w:tplc="1009000F">
      <w:start w:val="1"/>
      <w:numFmt w:val="decimal"/>
      <w:lvlText w:val="%1."/>
      <w:lvlJc w:val="left"/>
      <w:pPr>
        <w:ind w:left="1505" w:hanging="360"/>
      </w:pPr>
    </w:lvl>
    <w:lvl w:ilvl="1" w:tplc="10090019">
      <w:start w:val="1"/>
      <w:numFmt w:val="lowerLetter"/>
      <w:lvlText w:val="%2."/>
      <w:lvlJc w:val="left"/>
      <w:pPr>
        <w:ind w:left="2225" w:hanging="360"/>
      </w:pPr>
    </w:lvl>
    <w:lvl w:ilvl="2" w:tplc="1009001B">
      <w:start w:val="1"/>
      <w:numFmt w:val="lowerRoman"/>
      <w:lvlText w:val="%3."/>
      <w:lvlJc w:val="right"/>
      <w:pPr>
        <w:ind w:left="2945" w:hanging="180"/>
      </w:pPr>
    </w:lvl>
    <w:lvl w:ilvl="3" w:tplc="1009000F" w:tentative="1">
      <w:start w:val="1"/>
      <w:numFmt w:val="decimal"/>
      <w:lvlText w:val="%4."/>
      <w:lvlJc w:val="left"/>
      <w:pPr>
        <w:ind w:left="3665" w:hanging="360"/>
      </w:pPr>
    </w:lvl>
    <w:lvl w:ilvl="4" w:tplc="10090019" w:tentative="1">
      <w:start w:val="1"/>
      <w:numFmt w:val="lowerLetter"/>
      <w:lvlText w:val="%5."/>
      <w:lvlJc w:val="left"/>
      <w:pPr>
        <w:ind w:left="4385" w:hanging="360"/>
      </w:pPr>
    </w:lvl>
    <w:lvl w:ilvl="5" w:tplc="1009001B" w:tentative="1">
      <w:start w:val="1"/>
      <w:numFmt w:val="lowerRoman"/>
      <w:lvlText w:val="%6."/>
      <w:lvlJc w:val="right"/>
      <w:pPr>
        <w:ind w:left="5105" w:hanging="180"/>
      </w:pPr>
    </w:lvl>
    <w:lvl w:ilvl="6" w:tplc="1009000F" w:tentative="1">
      <w:start w:val="1"/>
      <w:numFmt w:val="decimal"/>
      <w:lvlText w:val="%7."/>
      <w:lvlJc w:val="left"/>
      <w:pPr>
        <w:ind w:left="5825" w:hanging="360"/>
      </w:pPr>
    </w:lvl>
    <w:lvl w:ilvl="7" w:tplc="10090019" w:tentative="1">
      <w:start w:val="1"/>
      <w:numFmt w:val="lowerLetter"/>
      <w:lvlText w:val="%8."/>
      <w:lvlJc w:val="left"/>
      <w:pPr>
        <w:ind w:left="6545" w:hanging="360"/>
      </w:pPr>
    </w:lvl>
    <w:lvl w:ilvl="8" w:tplc="1009001B" w:tentative="1">
      <w:start w:val="1"/>
      <w:numFmt w:val="lowerRoman"/>
      <w:lvlText w:val="%9."/>
      <w:lvlJc w:val="right"/>
      <w:pPr>
        <w:ind w:left="7265" w:hanging="180"/>
      </w:pPr>
    </w:lvl>
  </w:abstractNum>
  <w:abstractNum w:abstractNumId="17" w15:restartNumberingAfterBreak="0">
    <w:nsid w:val="38665DE8"/>
    <w:multiLevelType w:val="hybridMultilevel"/>
    <w:tmpl w:val="5330F32C"/>
    <w:lvl w:ilvl="0" w:tplc="3EDAB4AA">
      <w:start w:val="1"/>
      <w:numFmt w:val="decimal"/>
      <w:lvlText w:val="%1."/>
      <w:lvlJc w:val="left"/>
      <w:pPr>
        <w:tabs>
          <w:tab w:val="num" w:pos="785"/>
        </w:tabs>
        <w:ind w:left="785" w:hanging="360"/>
      </w:pPr>
      <w:rPr>
        <w:rFonts w:hint="default"/>
        <w:b w:val="0"/>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C9A1ABE"/>
    <w:multiLevelType w:val="hybridMultilevel"/>
    <w:tmpl w:val="707CC80E"/>
    <w:lvl w:ilvl="0" w:tplc="5B2E5CDE">
      <w:start w:val="1"/>
      <w:numFmt w:val="decimal"/>
      <w:lvlText w:val="%1."/>
      <w:lvlJc w:val="left"/>
      <w:pPr>
        <w:tabs>
          <w:tab w:val="num" w:pos="684"/>
        </w:tabs>
        <w:ind w:left="684" w:hanging="504"/>
      </w:pPr>
      <w:rPr>
        <w:rFonts w:ascii="Tahoma" w:eastAsia="Times New Roman" w:hAnsi="Tahoma" w:cs="Tahoma"/>
        <w:color w:val="auto"/>
      </w:rPr>
    </w:lvl>
    <w:lvl w:ilvl="1" w:tplc="10090015">
      <w:start w:val="1"/>
      <w:numFmt w:val="upperLetter"/>
      <w:lvlText w:val="%2."/>
      <w:lvlJc w:val="left"/>
      <w:pPr>
        <w:tabs>
          <w:tab w:val="num" w:pos="785"/>
        </w:tabs>
        <w:ind w:left="785" w:hanging="360"/>
      </w:pPr>
      <w:rPr>
        <w:rFonts w:hint="default"/>
        <w:color w:val="auto"/>
      </w:rPr>
    </w:lvl>
    <w:lvl w:ilvl="2" w:tplc="0BDE8FA6">
      <w:start w:val="1"/>
      <w:numFmt w:val="lowerRoman"/>
      <w:lvlText w:val="%3."/>
      <w:lvlJc w:val="right"/>
      <w:pPr>
        <w:tabs>
          <w:tab w:val="num" w:pos="2160"/>
        </w:tabs>
        <w:ind w:left="2160" w:hanging="180"/>
      </w:pPr>
      <w:rPr>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E062046"/>
    <w:multiLevelType w:val="hybridMultilevel"/>
    <w:tmpl w:val="C990305C"/>
    <w:lvl w:ilvl="0" w:tplc="CD5E2CCC">
      <w:start w:val="1"/>
      <w:numFmt w:val="decimal"/>
      <w:lvlText w:val="%1."/>
      <w:lvlJc w:val="left"/>
      <w:pPr>
        <w:tabs>
          <w:tab w:val="num" w:pos="785"/>
        </w:tabs>
        <w:ind w:left="785" w:hanging="360"/>
      </w:pPr>
      <w:rPr>
        <w:rFonts w:hint="default"/>
        <w:b/>
        <w:bCs/>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15A6AEB"/>
    <w:multiLevelType w:val="hybridMultilevel"/>
    <w:tmpl w:val="B90EED28"/>
    <w:lvl w:ilvl="0" w:tplc="3EDAB4AA">
      <w:start w:val="1"/>
      <w:numFmt w:val="decimal"/>
      <w:lvlText w:val="%1."/>
      <w:lvlJc w:val="left"/>
      <w:pPr>
        <w:tabs>
          <w:tab w:val="num" w:pos="785"/>
        </w:tabs>
        <w:ind w:left="785" w:hanging="360"/>
      </w:pPr>
      <w:rPr>
        <w:rFonts w:hint="default"/>
        <w:b w:val="0"/>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45B1D15"/>
    <w:multiLevelType w:val="hybridMultilevel"/>
    <w:tmpl w:val="2D5A5214"/>
    <w:lvl w:ilvl="0" w:tplc="E38C0916">
      <w:start w:val="1"/>
      <w:numFmt w:val="decimal"/>
      <w:lvlText w:val="%1."/>
      <w:lvlJc w:val="left"/>
      <w:pPr>
        <w:tabs>
          <w:tab w:val="num" w:pos="929"/>
        </w:tabs>
        <w:ind w:left="929" w:hanging="504"/>
      </w:pPr>
      <w:rPr>
        <w:rFonts w:hint="default"/>
        <w:color w:val="auto"/>
      </w:rPr>
    </w:lvl>
    <w:lvl w:ilvl="1" w:tplc="CD5E2CCC">
      <w:start w:val="1"/>
      <w:numFmt w:val="decimal"/>
      <w:lvlText w:val="%2."/>
      <w:lvlJc w:val="left"/>
      <w:pPr>
        <w:tabs>
          <w:tab w:val="num" w:pos="785"/>
        </w:tabs>
        <w:ind w:left="785" w:hanging="360"/>
      </w:pPr>
      <w:rPr>
        <w:rFonts w:hint="default"/>
        <w:b/>
        <w:bCs/>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52A2115"/>
    <w:multiLevelType w:val="hybridMultilevel"/>
    <w:tmpl w:val="15248E94"/>
    <w:lvl w:ilvl="0" w:tplc="E38C0916">
      <w:start w:val="1"/>
      <w:numFmt w:val="decimal"/>
      <w:lvlText w:val="%1."/>
      <w:lvlJc w:val="left"/>
      <w:pPr>
        <w:tabs>
          <w:tab w:val="num" w:pos="684"/>
        </w:tabs>
        <w:ind w:left="684" w:hanging="504"/>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70C5695"/>
    <w:multiLevelType w:val="hybridMultilevel"/>
    <w:tmpl w:val="AD54EEDE"/>
    <w:lvl w:ilvl="0" w:tplc="0912349E">
      <w:start w:val="1"/>
      <w:numFmt w:val="decimal"/>
      <w:lvlText w:val="%1."/>
      <w:lvlJc w:val="left"/>
      <w:pPr>
        <w:tabs>
          <w:tab w:val="num" w:pos="684"/>
        </w:tabs>
        <w:ind w:left="684" w:hanging="504"/>
      </w:pPr>
      <w:rPr>
        <w:rFonts w:hint="default"/>
        <w:b w:val="0"/>
        <w:color w:val="auto"/>
      </w:rPr>
    </w:lvl>
    <w:lvl w:ilvl="1" w:tplc="1009000F">
      <w:start w:val="1"/>
      <w:numFmt w:val="decimal"/>
      <w:lvlText w:val="%2."/>
      <w:lvlJc w:val="left"/>
      <w:pPr>
        <w:tabs>
          <w:tab w:val="num" w:pos="785"/>
        </w:tabs>
        <w:ind w:left="785" w:hanging="360"/>
      </w:pPr>
      <w:rPr>
        <w:rFonts w:hint="default"/>
        <w:b w:val="0"/>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394FF3"/>
    <w:multiLevelType w:val="hybridMultilevel"/>
    <w:tmpl w:val="D68A008A"/>
    <w:lvl w:ilvl="0" w:tplc="CD5E2CCC">
      <w:start w:val="1"/>
      <w:numFmt w:val="decimal"/>
      <w:lvlText w:val="%1."/>
      <w:lvlJc w:val="left"/>
      <w:pPr>
        <w:tabs>
          <w:tab w:val="num" w:pos="785"/>
        </w:tabs>
        <w:ind w:left="785" w:hanging="360"/>
      </w:pPr>
      <w:rPr>
        <w:rFonts w:hint="default"/>
        <w:b/>
        <w:bCs/>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87E2C4B"/>
    <w:multiLevelType w:val="multilevel"/>
    <w:tmpl w:val="5BE02F8A"/>
    <w:lvl w:ilvl="0">
      <w:start w:val="1"/>
      <w:numFmt w:val="decimal"/>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6" w15:restartNumberingAfterBreak="0">
    <w:nsid w:val="5A966372"/>
    <w:multiLevelType w:val="hybridMultilevel"/>
    <w:tmpl w:val="93FCB8D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5ABB761E"/>
    <w:multiLevelType w:val="hybridMultilevel"/>
    <w:tmpl w:val="663ED95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634773CC"/>
    <w:multiLevelType w:val="hybridMultilevel"/>
    <w:tmpl w:val="50DED36E"/>
    <w:lvl w:ilvl="0" w:tplc="0EFE73B8">
      <w:start w:val="1"/>
      <w:numFmt w:val="decimal"/>
      <w:lvlText w:val="%1."/>
      <w:lvlJc w:val="left"/>
      <w:pPr>
        <w:tabs>
          <w:tab w:val="num" w:pos="929"/>
        </w:tabs>
        <w:ind w:left="929" w:hanging="504"/>
      </w:pPr>
      <w:rPr>
        <w:rFonts w:hint="default"/>
        <w:b/>
        <w:color w:val="auto"/>
      </w:rPr>
    </w:lvl>
    <w:lvl w:ilvl="1" w:tplc="CD5E2CCC">
      <w:start w:val="1"/>
      <w:numFmt w:val="decimal"/>
      <w:lvlText w:val="%2."/>
      <w:lvlJc w:val="left"/>
      <w:pPr>
        <w:tabs>
          <w:tab w:val="num" w:pos="785"/>
        </w:tabs>
        <w:ind w:left="785" w:hanging="360"/>
      </w:pPr>
      <w:rPr>
        <w:rFonts w:hint="default"/>
        <w:b/>
        <w:bCs/>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A493513"/>
    <w:multiLevelType w:val="hybridMultilevel"/>
    <w:tmpl w:val="A244942E"/>
    <w:lvl w:ilvl="0" w:tplc="10090019">
      <w:start w:val="1"/>
      <w:numFmt w:val="lowerLetter"/>
      <w:lvlText w:val="%1."/>
      <w:lvlJc w:val="left"/>
      <w:pPr>
        <w:tabs>
          <w:tab w:val="num" w:pos="504"/>
        </w:tabs>
        <w:ind w:left="504" w:hanging="504"/>
      </w:pPr>
      <w:rPr>
        <w:rFonts w:hint="default"/>
        <w:color w:val="auto"/>
        <w:sz w:val="14"/>
      </w:rPr>
    </w:lvl>
    <w:lvl w:ilvl="1" w:tplc="B7CEE2C4">
      <w:start w:val="1"/>
      <w:numFmt w:val="lowerLetter"/>
      <w:lvlText w:val="%2)"/>
      <w:lvlJc w:val="left"/>
      <w:pPr>
        <w:tabs>
          <w:tab w:val="num" w:pos="605"/>
        </w:tabs>
        <w:ind w:left="605" w:hanging="360"/>
      </w:pPr>
      <w:rPr>
        <w:rFonts w:hint="default"/>
        <w:color w:val="auto"/>
      </w:rPr>
    </w:lvl>
    <w:lvl w:ilvl="2" w:tplc="3FA891DE">
      <w:start w:val="1"/>
      <w:numFmt w:val="decimal"/>
      <w:lvlText w:val="%3."/>
      <w:lvlJc w:val="left"/>
      <w:pPr>
        <w:ind w:left="2160" w:hanging="360"/>
      </w:pPr>
      <w:rPr>
        <w:rFonts w:hint="default"/>
      </w:r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0" w15:restartNumberingAfterBreak="0">
    <w:nsid w:val="715F2933"/>
    <w:multiLevelType w:val="hybridMultilevel"/>
    <w:tmpl w:val="C990305C"/>
    <w:lvl w:ilvl="0" w:tplc="CD5E2CCC">
      <w:start w:val="1"/>
      <w:numFmt w:val="decimal"/>
      <w:lvlText w:val="%1."/>
      <w:lvlJc w:val="left"/>
      <w:pPr>
        <w:tabs>
          <w:tab w:val="num" w:pos="785"/>
        </w:tabs>
        <w:ind w:left="785" w:hanging="360"/>
      </w:pPr>
      <w:rPr>
        <w:rFonts w:hint="default"/>
        <w:b/>
        <w:bCs/>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4D02181"/>
    <w:multiLevelType w:val="hybridMultilevel"/>
    <w:tmpl w:val="163E89F2"/>
    <w:lvl w:ilvl="0" w:tplc="E38C0916">
      <w:start w:val="1"/>
      <w:numFmt w:val="decimal"/>
      <w:lvlText w:val="%1."/>
      <w:lvlJc w:val="left"/>
      <w:pPr>
        <w:tabs>
          <w:tab w:val="num" w:pos="684"/>
        </w:tabs>
        <w:ind w:left="684" w:hanging="504"/>
      </w:pPr>
      <w:rPr>
        <w:rFonts w:hint="default"/>
        <w:color w:val="auto"/>
      </w:rPr>
    </w:lvl>
    <w:lvl w:ilvl="1" w:tplc="10090015">
      <w:start w:val="1"/>
      <w:numFmt w:val="upperLetter"/>
      <w:lvlText w:val="%2."/>
      <w:lvlJc w:val="left"/>
      <w:pPr>
        <w:tabs>
          <w:tab w:val="num" w:pos="785"/>
        </w:tabs>
        <w:ind w:left="785"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53A13F0"/>
    <w:multiLevelType w:val="hybridMultilevel"/>
    <w:tmpl w:val="289C52D4"/>
    <w:lvl w:ilvl="0" w:tplc="AFC818FC">
      <w:start w:val="1"/>
      <w:numFmt w:val="decimal"/>
      <w:lvlText w:val="%1"/>
      <w:lvlJc w:val="left"/>
      <w:pPr>
        <w:tabs>
          <w:tab w:val="num" w:pos="605"/>
        </w:tabs>
        <w:ind w:left="605" w:hanging="360"/>
      </w:pPr>
      <w:rPr>
        <w:rFonts w:ascii="Tahoma" w:eastAsia="Times New Roman" w:hAnsi="Tahoma" w:cs="Times New Roman"/>
        <w:color w:val="auto"/>
      </w:rPr>
    </w:lvl>
    <w:lvl w:ilvl="1" w:tplc="296A5272">
      <w:start w:val="1"/>
      <w:numFmt w:val="lowerLetter"/>
      <w:lvlText w:val="%2."/>
      <w:lvlJc w:val="left"/>
      <w:pPr>
        <w:ind w:left="1440" w:hanging="360"/>
      </w:pPr>
      <w:rPr>
        <w:b/>
        <w:bCs w:val="0"/>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7083418"/>
    <w:multiLevelType w:val="hybridMultilevel"/>
    <w:tmpl w:val="C990305C"/>
    <w:lvl w:ilvl="0" w:tplc="CD5E2CCC">
      <w:start w:val="1"/>
      <w:numFmt w:val="decimal"/>
      <w:lvlText w:val="%1."/>
      <w:lvlJc w:val="left"/>
      <w:pPr>
        <w:tabs>
          <w:tab w:val="num" w:pos="785"/>
        </w:tabs>
        <w:ind w:left="785" w:hanging="360"/>
      </w:pPr>
      <w:rPr>
        <w:rFonts w:hint="default"/>
        <w:b/>
        <w:bCs/>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AA614D5"/>
    <w:multiLevelType w:val="hybridMultilevel"/>
    <w:tmpl w:val="50DED36E"/>
    <w:lvl w:ilvl="0" w:tplc="0EFE73B8">
      <w:start w:val="1"/>
      <w:numFmt w:val="decimal"/>
      <w:lvlText w:val="%1."/>
      <w:lvlJc w:val="left"/>
      <w:pPr>
        <w:tabs>
          <w:tab w:val="num" w:pos="929"/>
        </w:tabs>
        <w:ind w:left="929" w:hanging="504"/>
      </w:pPr>
      <w:rPr>
        <w:rFonts w:hint="default"/>
        <w:b/>
        <w:color w:val="auto"/>
      </w:rPr>
    </w:lvl>
    <w:lvl w:ilvl="1" w:tplc="CD5E2CCC">
      <w:start w:val="1"/>
      <w:numFmt w:val="decimal"/>
      <w:lvlText w:val="%2."/>
      <w:lvlJc w:val="left"/>
      <w:pPr>
        <w:tabs>
          <w:tab w:val="num" w:pos="785"/>
        </w:tabs>
        <w:ind w:left="785" w:hanging="360"/>
      </w:pPr>
      <w:rPr>
        <w:rFonts w:hint="default"/>
        <w:b/>
        <w:bCs/>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DF9014A"/>
    <w:multiLevelType w:val="hybridMultilevel"/>
    <w:tmpl w:val="C3727D0C"/>
    <w:lvl w:ilvl="0" w:tplc="EBEE9DA0">
      <w:start w:val="1"/>
      <w:numFmt w:val="decimal"/>
      <w:lvlText w:val="%1."/>
      <w:lvlJc w:val="left"/>
      <w:pPr>
        <w:tabs>
          <w:tab w:val="num" w:pos="929"/>
        </w:tabs>
        <w:ind w:left="929" w:hanging="504"/>
      </w:pPr>
      <w:rPr>
        <w:rFonts w:hint="default"/>
        <w:b/>
        <w:color w:val="auto"/>
      </w:rPr>
    </w:lvl>
    <w:lvl w:ilvl="1" w:tplc="10090013">
      <w:start w:val="1"/>
      <w:numFmt w:val="upperRoman"/>
      <w:lvlText w:val="%2."/>
      <w:lvlJc w:val="right"/>
      <w:pPr>
        <w:ind w:left="1865" w:hanging="360"/>
      </w:pPr>
    </w:lvl>
    <w:lvl w:ilvl="2" w:tplc="1009001B">
      <w:start w:val="1"/>
      <w:numFmt w:val="lowerRoman"/>
      <w:lvlText w:val="%3."/>
      <w:lvlJc w:val="right"/>
      <w:pPr>
        <w:ind w:left="2585" w:hanging="180"/>
      </w:pPr>
    </w:lvl>
    <w:lvl w:ilvl="3" w:tplc="1009000F" w:tentative="1">
      <w:start w:val="1"/>
      <w:numFmt w:val="decimal"/>
      <w:lvlText w:val="%4."/>
      <w:lvlJc w:val="left"/>
      <w:pPr>
        <w:ind w:left="3305" w:hanging="360"/>
      </w:pPr>
    </w:lvl>
    <w:lvl w:ilvl="4" w:tplc="10090019" w:tentative="1">
      <w:start w:val="1"/>
      <w:numFmt w:val="lowerLetter"/>
      <w:lvlText w:val="%5."/>
      <w:lvlJc w:val="left"/>
      <w:pPr>
        <w:ind w:left="4025" w:hanging="360"/>
      </w:pPr>
    </w:lvl>
    <w:lvl w:ilvl="5" w:tplc="1009001B" w:tentative="1">
      <w:start w:val="1"/>
      <w:numFmt w:val="lowerRoman"/>
      <w:lvlText w:val="%6."/>
      <w:lvlJc w:val="right"/>
      <w:pPr>
        <w:ind w:left="4745" w:hanging="180"/>
      </w:pPr>
    </w:lvl>
    <w:lvl w:ilvl="6" w:tplc="1009000F" w:tentative="1">
      <w:start w:val="1"/>
      <w:numFmt w:val="decimal"/>
      <w:lvlText w:val="%7."/>
      <w:lvlJc w:val="left"/>
      <w:pPr>
        <w:ind w:left="5465" w:hanging="360"/>
      </w:pPr>
    </w:lvl>
    <w:lvl w:ilvl="7" w:tplc="10090019" w:tentative="1">
      <w:start w:val="1"/>
      <w:numFmt w:val="lowerLetter"/>
      <w:lvlText w:val="%8."/>
      <w:lvlJc w:val="left"/>
      <w:pPr>
        <w:ind w:left="6185" w:hanging="360"/>
      </w:pPr>
    </w:lvl>
    <w:lvl w:ilvl="8" w:tplc="1009001B" w:tentative="1">
      <w:start w:val="1"/>
      <w:numFmt w:val="lowerRoman"/>
      <w:lvlText w:val="%9."/>
      <w:lvlJc w:val="right"/>
      <w:pPr>
        <w:ind w:left="6905" w:hanging="180"/>
      </w:pPr>
    </w:lvl>
  </w:abstractNum>
  <w:num w:numId="1" w16cid:durableId="35205779">
    <w:abstractNumId w:val="15"/>
  </w:num>
  <w:num w:numId="2" w16cid:durableId="577250465">
    <w:abstractNumId w:val="20"/>
  </w:num>
  <w:num w:numId="3" w16cid:durableId="768893392">
    <w:abstractNumId w:val="5"/>
  </w:num>
  <w:num w:numId="4" w16cid:durableId="1842352975">
    <w:abstractNumId w:val="8"/>
  </w:num>
  <w:num w:numId="5" w16cid:durableId="470826315">
    <w:abstractNumId w:val="18"/>
  </w:num>
  <w:num w:numId="6" w16cid:durableId="317391394">
    <w:abstractNumId w:val="29"/>
  </w:num>
  <w:num w:numId="7" w16cid:durableId="2059474189">
    <w:abstractNumId w:val="4"/>
  </w:num>
  <w:num w:numId="8" w16cid:durableId="452402824">
    <w:abstractNumId w:val="17"/>
  </w:num>
  <w:num w:numId="9" w16cid:durableId="1960645672">
    <w:abstractNumId w:val="23"/>
  </w:num>
  <w:num w:numId="10" w16cid:durableId="1453213147">
    <w:abstractNumId w:val="31"/>
  </w:num>
  <w:num w:numId="11" w16cid:durableId="131992395">
    <w:abstractNumId w:val="7"/>
  </w:num>
  <w:num w:numId="12" w16cid:durableId="1553496751">
    <w:abstractNumId w:val="21"/>
  </w:num>
  <w:num w:numId="13" w16cid:durableId="2128117695">
    <w:abstractNumId w:val="25"/>
  </w:num>
  <w:num w:numId="14" w16cid:durableId="508957172">
    <w:abstractNumId w:val="6"/>
  </w:num>
  <w:num w:numId="15" w16cid:durableId="1198661631">
    <w:abstractNumId w:val="26"/>
  </w:num>
  <w:num w:numId="16" w16cid:durableId="266085135">
    <w:abstractNumId w:val="9"/>
  </w:num>
  <w:num w:numId="17" w16cid:durableId="1193150689">
    <w:abstractNumId w:val="22"/>
  </w:num>
  <w:num w:numId="18" w16cid:durableId="1048065483">
    <w:abstractNumId w:val="12"/>
  </w:num>
  <w:num w:numId="19" w16cid:durableId="1067415886">
    <w:abstractNumId w:val="2"/>
  </w:num>
  <w:num w:numId="20" w16cid:durableId="1314677005">
    <w:abstractNumId w:val="35"/>
  </w:num>
  <w:num w:numId="21" w16cid:durableId="1079015284">
    <w:abstractNumId w:val="0"/>
  </w:num>
  <w:num w:numId="22" w16cid:durableId="2091731487">
    <w:abstractNumId w:val="27"/>
  </w:num>
  <w:num w:numId="23" w16cid:durableId="163208270">
    <w:abstractNumId w:val="14"/>
  </w:num>
  <w:num w:numId="24" w16cid:durableId="857962123">
    <w:abstractNumId w:val="16"/>
  </w:num>
  <w:num w:numId="25" w16cid:durableId="899251430">
    <w:abstractNumId w:val="13"/>
  </w:num>
  <w:num w:numId="26" w16cid:durableId="1291547689">
    <w:abstractNumId w:val="24"/>
  </w:num>
  <w:num w:numId="27" w16cid:durableId="1694455926">
    <w:abstractNumId w:val="11"/>
  </w:num>
  <w:num w:numId="28" w16cid:durableId="493226090">
    <w:abstractNumId w:val="10"/>
  </w:num>
  <w:num w:numId="29" w16cid:durableId="283390634">
    <w:abstractNumId w:val="1"/>
  </w:num>
  <w:num w:numId="30" w16cid:durableId="602298841">
    <w:abstractNumId w:val="34"/>
  </w:num>
  <w:num w:numId="31" w16cid:durableId="1677727620">
    <w:abstractNumId w:val="28"/>
  </w:num>
  <w:num w:numId="32" w16cid:durableId="1177115827">
    <w:abstractNumId w:val="3"/>
  </w:num>
  <w:num w:numId="33" w16cid:durableId="916355778">
    <w:abstractNumId w:val="32"/>
  </w:num>
  <w:num w:numId="34" w16cid:durableId="710881015">
    <w:abstractNumId w:val="19"/>
  </w:num>
  <w:num w:numId="35" w16cid:durableId="1337726854">
    <w:abstractNumId w:val="30"/>
  </w:num>
  <w:num w:numId="36" w16cid:durableId="1153450477">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82"/>
  <w:drawingGridVerticalSpacing w:val="187"/>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B69"/>
    <w:rsid w:val="00001DD9"/>
    <w:rsid w:val="00001E55"/>
    <w:rsid w:val="00005E21"/>
    <w:rsid w:val="00006A50"/>
    <w:rsid w:val="00007B63"/>
    <w:rsid w:val="000109A4"/>
    <w:rsid w:val="000130EA"/>
    <w:rsid w:val="000145A5"/>
    <w:rsid w:val="00014EFE"/>
    <w:rsid w:val="00016CB6"/>
    <w:rsid w:val="00017855"/>
    <w:rsid w:val="00017F6F"/>
    <w:rsid w:val="00020180"/>
    <w:rsid w:val="00021015"/>
    <w:rsid w:val="0002142B"/>
    <w:rsid w:val="000216D8"/>
    <w:rsid w:val="00022F9A"/>
    <w:rsid w:val="000234A2"/>
    <w:rsid w:val="00032BDD"/>
    <w:rsid w:val="0003344D"/>
    <w:rsid w:val="00034264"/>
    <w:rsid w:val="0003515C"/>
    <w:rsid w:val="000353AE"/>
    <w:rsid w:val="0003776C"/>
    <w:rsid w:val="00037D63"/>
    <w:rsid w:val="00040087"/>
    <w:rsid w:val="00040A49"/>
    <w:rsid w:val="0004202A"/>
    <w:rsid w:val="00043514"/>
    <w:rsid w:val="000438D8"/>
    <w:rsid w:val="000440ED"/>
    <w:rsid w:val="00044106"/>
    <w:rsid w:val="00044D30"/>
    <w:rsid w:val="000458CD"/>
    <w:rsid w:val="0006375E"/>
    <w:rsid w:val="00065BF1"/>
    <w:rsid w:val="00067E14"/>
    <w:rsid w:val="00070F0A"/>
    <w:rsid w:val="00074292"/>
    <w:rsid w:val="000800BA"/>
    <w:rsid w:val="000805C4"/>
    <w:rsid w:val="00080BB4"/>
    <w:rsid w:val="0008335F"/>
    <w:rsid w:val="00083686"/>
    <w:rsid w:val="00083D8A"/>
    <w:rsid w:val="00087562"/>
    <w:rsid w:val="00087C09"/>
    <w:rsid w:val="00087EAB"/>
    <w:rsid w:val="00090902"/>
    <w:rsid w:val="00091511"/>
    <w:rsid w:val="00092648"/>
    <w:rsid w:val="00097F13"/>
    <w:rsid w:val="000A0DA1"/>
    <w:rsid w:val="000A17E0"/>
    <w:rsid w:val="000A1DC6"/>
    <w:rsid w:val="000A2EEB"/>
    <w:rsid w:val="000A5BE4"/>
    <w:rsid w:val="000B18F7"/>
    <w:rsid w:val="000B2B99"/>
    <w:rsid w:val="000B2D13"/>
    <w:rsid w:val="000B38CF"/>
    <w:rsid w:val="000B4C82"/>
    <w:rsid w:val="000B57C0"/>
    <w:rsid w:val="000C0074"/>
    <w:rsid w:val="000C01B7"/>
    <w:rsid w:val="000C5830"/>
    <w:rsid w:val="000C5F60"/>
    <w:rsid w:val="000C735E"/>
    <w:rsid w:val="000C7D8E"/>
    <w:rsid w:val="000C7DCE"/>
    <w:rsid w:val="000C7FA9"/>
    <w:rsid w:val="000D0015"/>
    <w:rsid w:val="000D00F4"/>
    <w:rsid w:val="000D1B26"/>
    <w:rsid w:val="000D242C"/>
    <w:rsid w:val="000D3CF1"/>
    <w:rsid w:val="000D521C"/>
    <w:rsid w:val="000D6476"/>
    <w:rsid w:val="000D734E"/>
    <w:rsid w:val="000D7436"/>
    <w:rsid w:val="000E124E"/>
    <w:rsid w:val="000E5B9A"/>
    <w:rsid w:val="000F351D"/>
    <w:rsid w:val="000F3A9F"/>
    <w:rsid w:val="000F66F6"/>
    <w:rsid w:val="000F6C12"/>
    <w:rsid w:val="000F7D77"/>
    <w:rsid w:val="0010375A"/>
    <w:rsid w:val="001039BC"/>
    <w:rsid w:val="00103BEE"/>
    <w:rsid w:val="00104D27"/>
    <w:rsid w:val="00105E67"/>
    <w:rsid w:val="00107B06"/>
    <w:rsid w:val="0011330B"/>
    <w:rsid w:val="00117017"/>
    <w:rsid w:val="001173F8"/>
    <w:rsid w:val="001212B1"/>
    <w:rsid w:val="001222B6"/>
    <w:rsid w:val="00123275"/>
    <w:rsid w:val="00125346"/>
    <w:rsid w:val="001254C7"/>
    <w:rsid w:val="001270C6"/>
    <w:rsid w:val="00130031"/>
    <w:rsid w:val="00131870"/>
    <w:rsid w:val="00132B19"/>
    <w:rsid w:val="00132EC3"/>
    <w:rsid w:val="0013558B"/>
    <w:rsid w:val="001376F1"/>
    <w:rsid w:val="0013798A"/>
    <w:rsid w:val="00140CCC"/>
    <w:rsid w:val="001415F1"/>
    <w:rsid w:val="00144773"/>
    <w:rsid w:val="00144996"/>
    <w:rsid w:val="001467C2"/>
    <w:rsid w:val="0014794A"/>
    <w:rsid w:val="00151257"/>
    <w:rsid w:val="0015284A"/>
    <w:rsid w:val="00153DB9"/>
    <w:rsid w:val="00155984"/>
    <w:rsid w:val="00161542"/>
    <w:rsid w:val="0016336D"/>
    <w:rsid w:val="00165D1B"/>
    <w:rsid w:val="001671F9"/>
    <w:rsid w:val="001721E2"/>
    <w:rsid w:val="00174634"/>
    <w:rsid w:val="00176DBF"/>
    <w:rsid w:val="001779B5"/>
    <w:rsid w:val="00177B2B"/>
    <w:rsid w:val="00181FAC"/>
    <w:rsid w:val="00186A2A"/>
    <w:rsid w:val="00187434"/>
    <w:rsid w:val="00187CB4"/>
    <w:rsid w:val="00190D2A"/>
    <w:rsid w:val="00196FAB"/>
    <w:rsid w:val="001A4A6D"/>
    <w:rsid w:val="001A704A"/>
    <w:rsid w:val="001B115B"/>
    <w:rsid w:val="001B165D"/>
    <w:rsid w:val="001B2800"/>
    <w:rsid w:val="001B47B3"/>
    <w:rsid w:val="001B4F44"/>
    <w:rsid w:val="001B711C"/>
    <w:rsid w:val="001C3FE7"/>
    <w:rsid w:val="001C4BEE"/>
    <w:rsid w:val="001C4F9B"/>
    <w:rsid w:val="001D0D55"/>
    <w:rsid w:val="001D0E7F"/>
    <w:rsid w:val="001D197A"/>
    <w:rsid w:val="001D1D94"/>
    <w:rsid w:val="001D2CF6"/>
    <w:rsid w:val="001D6E57"/>
    <w:rsid w:val="001E1432"/>
    <w:rsid w:val="001E54AA"/>
    <w:rsid w:val="001E55BD"/>
    <w:rsid w:val="001E5828"/>
    <w:rsid w:val="001E766E"/>
    <w:rsid w:val="001E7BBE"/>
    <w:rsid w:val="001F4C50"/>
    <w:rsid w:val="001F508A"/>
    <w:rsid w:val="00200542"/>
    <w:rsid w:val="00204387"/>
    <w:rsid w:val="00204759"/>
    <w:rsid w:val="00204FBE"/>
    <w:rsid w:val="0020674D"/>
    <w:rsid w:val="00207B26"/>
    <w:rsid w:val="002104FD"/>
    <w:rsid w:val="00211F0D"/>
    <w:rsid w:val="002138F0"/>
    <w:rsid w:val="00213EC4"/>
    <w:rsid w:val="002145D8"/>
    <w:rsid w:val="00215873"/>
    <w:rsid w:val="0021716B"/>
    <w:rsid w:val="00220F3B"/>
    <w:rsid w:val="0022103E"/>
    <w:rsid w:val="00221C5F"/>
    <w:rsid w:val="00224771"/>
    <w:rsid w:val="00224B57"/>
    <w:rsid w:val="0022578E"/>
    <w:rsid w:val="00225AF4"/>
    <w:rsid w:val="00227AB5"/>
    <w:rsid w:val="00227E68"/>
    <w:rsid w:val="00231D8A"/>
    <w:rsid w:val="002429E3"/>
    <w:rsid w:val="0024527F"/>
    <w:rsid w:val="0025323C"/>
    <w:rsid w:val="002564E8"/>
    <w:rsid w:val="002607C8"/>
    <w:rsid w:val="0026203E"/>
    <w:rsid w:val="00264FD4"/>
    <w:rsid w:val="00266557"/>
    <w:rsid w:val="00266F6D"/>
    <w:rsid w:val="002763EC"/>
    <w:rsid w:val="00277793"/>
    <w:rsid w:val="00277C3C"/>
    <w:rsid w:val="0028363B"/>
    <w:rsid w:val="00284C6D"/>
    <w:rsid w:val="002866E2"/>
    <w:rsid w:val="0029057C"/>
    <w:rsid w:val="00291CD5"/>
    <w:rsid w:val="00293FBC"/>
    <w:rsid w:val="00296477"/>
    <w:rsid w:val="00296E06"/>
    <w:rsid w:val="002A0292"/>
    <w:rsid w:val="002A0885"/>
    <w:rsid w:val="002A1159"/>
    <w:rsid w:val="002A1387"/>
    <w:rsid w:val="002A6CFA"/>
    <w:rsid w:val="002A76CB"/>
    <w:rsid w:val="002A773D"/>
    <w:rsid w:val="002B00B1"/>
    <w:rsid w:val="002B0E82"/>
    <w:rsid w:val="002B1C15"/>
    <w:rsid w:val="002B1EE6"/>
    <w:rsid w:val="002B3095"/>
    <w:rsid w:val="002B4466"/>
    <w:rsid w:val="002B5B2E"/>
    <w:rsid w:val="002B6C12"/>
    <w:rsid w:val="002B6DFE"/>
    <w:rsid w:val="002B78C0"/>
    <w:rsid w:val="002C06AB"/>
    <w:rsid w:val="002C0CD2"/>
    <w:rsid w:val="002C1D97"/>
    <w:rsid w:val="002C4CC0"/>
    <w:rsid w:val="002C762D"/>
    <w:rsid w:val="002D46CE"/>
    <w:rsid w:val="002D4F74"/>
    <w:rsid w:val="002D5076"/>
    <w:rsid w:val="002E222F"/>
    <w:rsid w:val="002E5281"/>
    <w:rsid w:val="002E67FC"/>
    <w:rsid w:val="002E691E"/>
    <w:rsid w:val="002E72F7"/>
    <w:rsid w:val="002E73EE"/>
    <w:rsid w:val="002F1639"/>
    <w:rsid w:val="002F5BA8"/>
    <w:rsid w:val="003029F3"/>
    <w:rsid w:val="003035F4"/>
    <w:rsid w:val="00303D67"/>
    <w:rsid w:val="00304679"/>
    <w:rsid w:val="0030684B"/>
    <w:rsid w:val="00306BDC"/>
    <w:rsid w:val="00307F71"/>
    <w:rsid w:val="003125DC"/>
    <w:rsid w:val="0031290D"/>
    <w:rsid w:val="00313B93"/>
    <w:rsid w:val="00315D02"/>
    <w:rsid w:val="00315FEF"/>
    <w:rsid w:val="00324A61"/>
    <w:rsid w:val="00324B7D"/>
    <w:rsid w:val="00332A48"/>
    <w:rsid w:val="00334444"/>
    <w:rsid w:val="00347329"/>
    <w:rsid w:val="003526A5"/>
    <w:rsid w:val="003531BA"/>
    <w:rsid w:val="003545C2"/>
    <w:rsid w:val="00355077"/>
    <w:rsid w:val="00356188"/>
    <w:rsid w:val="00361D28"/>
    <w:rsid w:val="00363BB8"/>
    <w:rsid w:val="0036440F"/>
    <w:rsid w:val="00367977"/>
    <w:rsid w:val="003721D9"/>
    <w:rsid w:val="00372371"/>
    <w:rsid w:val="00380906"/>
    <w:rsid w:val="00383238"/>
    <w:rsid w:val="00383E04"/>
    <w:rsid w:val="003862B7"/>
    <w:rsid w:val="003868C6"/>
    <w:rsid w:val="00387937"/>
    <w:rsid w:val="00393BDC"/>
    <w:rsid w:val="0039443C"/>
    <w:rsid w:val="00394783"/>
    <w:rsid w:val="00396438"/>
    <w:rsid w:val="0039658F"/>
    <w:rsid w:val="00396F47"/>
    <w:rsid w:val="003A1721"/>
    <w:rsid w:val="003A30B8"/>
    <w:rsid w:val="003A33E6"/>
    <w:rsid w:val="003A3BBF"/>
    <w:rsid w:val="003A578E"/>
    <w:rsid w:val="003A6D7D"/>
    <w:rsid w:val="003B0166"/>
    <w:rsid w:val="003B213D"/>
    <w:rsid w:val="003B53D4"/>
    <w:rsid w:val="003B5A11"/>
    <w:rsid w:val="003C0948"/>
    <w:rsid w:val="003C24E9"/>
    <w:rsid w:val="003C4E38"/>
    <w:rsid w:val="003C5084"/>
    <w:rsid w:val="003C55F5"/>
    <w:rsid w:val="003C6F9D"/>
    <w:rsid w:val="003C713F"/>
    <w:rsid w:val="003C7D46"/>
    <w:rsid w:val="003D1B89"/>
    <w:rsid w:val="003D2694"/>
    <w:rsid w:val="003D2ECA"/>
    <w:rsid w:val="003D3084"/>
    <w:rsid w:val="003D3F31"/>
    <w:rsid w:val="003D7706"/>
    <w:rsid w:val="003E3520"/>
    <w:rsid w:val="003E6A42"/>
    <w:rsid w:val="003E72D2"/>
    <w:rsid w:val="003F0190"/>
    <w:rsid w:val="003F145C"/>
    <w:rsid w:val="003F17CF"/>
    <w:rsid w:val="003F1C7B"/>
    <w:rsid w:val="003F53AB"/>
    <w:rsid w:val="003F77E7"/>
    <w:rsid w:val="00400C4D"/>
    <w:rsid w:val="004013EA"/>
    <w:rsid w:val="004024EA"/>
    <w:rsid w:val="00404453"/>
    <w:rsid w:val="00404CD4"/>
    <w:rsid w:val="00406741"/>
    <w:rsid w:val="00407535"/>
    <w:rsid w:val="00407E05"/>
    <w:rsid w:val="00411799"/>
    <w:rsid w:val="00412662"/>
    <w:rsid w:val="00412F86"/>
    <w:rsid w:val="0041393C"/>
    <w:rsid w:val="00413FFF"/>
    <w:rsid w:val="0041624F"/>
    <w:rsid w:val="00417052"/>
    <w:rsid w:val="00417272"/>
    <w:rsid w:val="004178C7"/>
    <w:rsid w:val="0042041C"/>
    <w:rsid w:val="00422E89"/>
    <w:rsid w:val="004315AE"/>
    <w:rsid w:val="00432CFA"/>
    <w:rsid w:val="00437972"/>
    <w:rsid w:val="00437F98"/>
    <w:rsid w:val="0044308C"/>
    <w:rsid w:val="00444656"/>
    <w:rsid w:val="00445CFA"/>
    <w:rsid w:val="00447F96"/>
    <w:rsid w:val="00454539"/>
    <w:rsid w:val="0045478F"/>
    <w:rsid w:val="00456620"/>
    <w:rsid w:val="00456A8A"/>
    <w:rsid w:val="004573DA"/>
    <w:rsid w:val="00461CD2"/>
    <w:rsid w:val="00462AA1"/>
    <w:rsid w:val="00466931"/>
    <w:rsid w:val="00470BB9"/>
    <w:rsid w:val="0047129E"/>
    <w:rsid w:val="00471E0C"/>
    <w:rsid w:val="004737A8"/>
    <w:rsid w:val="0047459C"/>
    <w:rsid w:val="00476E55"/>
    <w:rsid w:val="00480884"/>
    <w:rsid w:val="00480BF5"/>
    <w:rsid w:val="00480C9C"/>
    <w:rsid w:val="0048173B"/>
    <w:rsid w:val="00481B4B"/>
    <w:rsid w:val="00481D18"/>
    <w:rsid w:val="00482971"/>
    <w:rsid w:val="00483C8F"/>
    <w:rsid w:val="00486F54"/>
    <w:rsid w:val="00487A9F"/>
    <w:rsid w:val="00490D3F"/>
    <w:rsid w:val="00491923"/>
    <w:rsid w:val="004930F5"/>
    <w:rsid w:val="0049368D"/>
    <w:rsid w:val="0049587A"/>
    <w:rsid w:val="00495E0E"/>
    <w:rsid w:val="00497E95"/>
    <w:rsid w:val="004A0D91"/>
    <w:rsid w:val="004A333B"/>
    <w:rsid w:val="004A4258"/>
    <w:rsid w:val="004A4315"/>
    <w:rsid w:val="004B0106"/>
    <w:rsid w:val="004B010A"/>
    <w:rsid w:val="004B0432"/>
    <w:rsid w:val="004B3DE0"/>
    <w:rsid w:val="004B4D7F"/>
    <w:rsid w:val="004B5105"/>
    <w:rsid w:val="004B6AE3"/>
    <w:rsid w:val="004B714D"/>
    <w:rsid w:val="004C0B0C"/>
    <w:rsid w:val="004C58F3"/>
    <w:rsid w:val="004C6D79"/>
    <w:rsid w:val="004C7DDA"/>
    <w:rsid w:val="004D1397"/>
    <w:rsid w:val="004D30CC"/>
    <w:rsid w:val="004D3A6C"/>
    <w:rsid w:val="004D7093"/>
    <w:rsid w:val="004D7E36"/>
    <w:rsid w:val="004E2943"/>
    <w:rsid w:val="004E3264"/>
    <w:rsid w:val="004E3DC3"/>
    <w:rsid w:val="004F0B73"/>
    <w:rsid w:val="004F1BD2"/>
    <w:rsid w:val="004F3240"/>
    <w:rsid w:val="004F4EF9"/>
    <w:rsid w:val="004F724C"/>
    <w:rsid w:val="00500964"/>
    <w:rsid w:val="00501C32"/>
    <w:rsid w:val="00503ACD"/>
    <w:rsid w:val="005044AD"/>
    <w:rsid w:val="00504722"/>
    <w:rsid w:val="005052C5"/>
    <w:rsid w:val="0051095A"/>
    <w:rsid w:val="00512FBD"/>
    <w:rsid w:val="00514520"/>
    <w:rsid w:val="0051493E"/>
    <w:rsid w:val="00514B7A"/>
    <w:rsid w:val="00516294"/>
    <w:rsid w:val="00517FD8"/>
    <w:rsid w:val="00520516"/>
    <w:rsid w:val="0052216D"/>
    <w:rsid w:val="005237E9"/>
    <w:rsid w:val="00524638"/>
    <w:rsid w:val="00525C38"/>
    <w:rsid w:val="0052742B"/>
    <w:rsid w:val="00531002"/>
    <w:rsid w:val="00532160"/>
    <w:rsid w:val="00533448"/>
    <w:rsid w:val="00533CC4"/>
    <w:rsid w:val="005341C5"/>
    <w:rsid w:val="005342C1"/>
    <w:rsid w:val="0053603C"/>
    <w:rsid w:val="0053768D"/>
    <w:rsid w:val="005378B5"/>
    <w:rsid w:val="0054264A"/>
    <w:rsid w:val="00546C9A"/>
    <w:rsid w:val="00555A77"/>
    <w:rsid w:val="00556195"/>
    <w:rsid w:val="00556919"/>
    <w:rsid w:val="0056118D"/>
    <w:rsid w:val="00563B4D"/>
    <w:rsid w:val="00570F7B"/>
    <w:rsid w:val="005715B0"/>
    <w:rsid w:val="0057190D"/>
    <w:rsid w:val="00571FC2"/>
    <w:rsid w:val="00572F61"/>
    <w:rsid w:val="005759FD"/>
    <w:rsid w:val="00576511"/>
    <w:rsid w:val="00577779"/>
    <w:rsid w:val="005800EA"/>
    <w:rsid w:val="005808F0"/>
    <w:rsid w:val="00590AEC"/>
    <w:rsid w:val="005916AD"/>
    <w:rsid w:val="00592F17"/>
    <w:rsid w:val="00593264"/>
    <w:rsid w:val="00593455"/>
    <w:rsid w:val="00594118"/>
    <w:rsid w:val="00596C0F"/>
    <w:rsid w:val="005A1929"/>
    <w:rsid w:val="005A2196"/>
    <w:rsid w:val="005A3882"/>
    <w:rsid w:val="005A4CA8"/>
    <w:rsid w:val="005A549A"/>
    <w:rsid w:val="005A6C8A"/>
    <w:rsid w:val="005A71DE"/>
    <w:rsid w:val="005A7F0B"/>
    <w:rsid w:val="005B0A0B"/>
    <w:rsid w:val="005B0B85"/>
    <w:rsid w:val="005B154F"/>
    <w:rsid w:val="005B1B1F"/>
    <w:rsid w:val="005B567C"/>
    <w:rsid w:val="005B6ED6"/>
    <w:rsid w:val="005B7733"/>
    <w:rsid w:val="005B7F0A"/>
    <w:rsid w:val="005C5A21"/>
    <w:rsid w:val="005C7456"/>
    <w:rsid w:val="005D0447"/>
    <w:rsid w:val="005D1809"/>
    <w:rsid w:val="005D1E6A"/>
    <w:rsid w:val="005D29E1"/>
    <w:rsid w:val="005D6487"/>
    <w:rsid w:val="005E1CDA"/>
    <w:rsid w:val="005E3869"/>
    <w:rsid w:val="005E79EC"/>
    <w:rsid w:val="005F11F1"/>
    <w:rsid w:val="005F25DC"/>
    <w:rsid w:val="005F26C5"/>
    <w:rsid w:val="005F50A7"/>
    <w:rsid w:val="005F63E6"/>
    <w:rsid w:val="005F6B9B"/>
    <w:rsid w:val="0060471E"/>
    <w:rsid w:val="0060616C"/>
    <w:rsid w:val="00614704"/>
    <w:rsid w:val="00614F8C"/>
    <w:rsid w:val="00615AAE"/>
    <w:rsid w:val="00615CF7"/>
    <w:rsid w:val="00621D92"/>
    <w:rsid w:val="0062230D"/>
    <w:rsid w:val="00623674"/>
    <w:rsid w:val="006239F8"/>
    <w:rsid w:val="006243BF"/>
    <w:rsid w:val="00624635"/>
    <w:rsid w:val="006251D4"/>
    <w:rsid w:val="00632CBA"/>
    <w:rsid w:val="00633834"/>
    <w:rsid w:val="00633998"/>
    <w:rsid w:val="00633CC1"/>
    <w:rsid w:val="006366B2"/>
    <w:rsid w:val="00637A10"/>
    <w:rsid w:val="00637DCD"/>
    <w:rsid w:val="00640EB5"/>
    <w:rsid w:val="00641041"/>
    <w:rsid w:val="00641DF4"/>
    <w:rsid w:val="0064374F"/>
    <w:rsid w:val="0064434A"/>
    <w:rsid w:val="00645AE5"/>
    <w:rsid w:val="006463B4"/>
    <w:rsid w:val="00663460"/>
    <w:rsid w:val="006640D8"/>
    <w:rsid w:val="00665DA6"/>
    <w:rsid w:val="00665F68"/>
    <w:rsid w:val="006666B4"/>
    <w:rsid w:val="0067003F"/>
    <w:rsid w:val="0068440A"/>
    <w:rsid w:val="00684AE1"/>
    <w:rsid w:val="00685CC4"/>
    <w:rsid w:val="0068717A"/>
    <w:rsid w:val="006901C2"/>
    <w:rsid w:val="0069193A"/>
    <w:rsid w:val="00692553"/>
    <w:rsid w:val="006933DC"/>
    <w:rsid w:val="006941B2"/>
    <w:rsid w:val="006951E7"/>
    <w:rsid w:val="00695600"/>
    <w:rsid w:val="00695E3D"/>
    <w:rsid w:val="00696317"/>
    <w:rsid w:val="006A0B43"/>
    <w:rsid w:val="006A446B"/>
    <w:rsid w:val="006A5AA6"/>
    <w:rsid w:val="006A5E31"/>
    <w:rsid w:val="006A7AF6"/>
    <w:rsid w:val="006B2620"/>
    <w:rsid w:val="006B26E5"/>
    <w:rsid w:val="006B31D3"/>
    <w:rsid w:val="006B54CF"/>
    <w:rsid w:val="006C135E"/>
    <w:rsid w:val="006C25C8"/>
    <w:rsid w:val="006C4D2F"/>
    <w:rsid w:val="006C716D"/>
    <w:rsid w:val="006D0456"/>
    <w:rsid w:val="006D2D33"/>
    <w:rsid w:val="006D64CF"/>
    <w:rsid w:val="006E037E"/>
    <w:rsid w:val="006E2A38"/>
    <w:rsid w:val="006E39BC"/>
    <w:rsid w:val="006E651D"/>
    <w:rsid w:val="006F0BC9"/>
    <w:rsid w:val="006F43D6"/>
    <w:rsid w:val="006F7A21"/>
    <w:rsid w:val="0070054C"/>
    <w:rsid w:val="00701EF3"/>
    <w:rsid w:val="0070241E"/>
    <w:rsid w:val="00702E32"/>
    <w:rsid w:val="00703617"/>
    <w:rsid w:val="0070597D"/>
    <w:rsid w:val="007076FE"/>
    <w:rsid w:val="007141BC"/>
    <w:rsid w:val="00714B6C"/>
    <w:rsid w:val="00714B8E"/>
    <w:rsid w:val="007219F0"/>
    <w:rsid w:val="007258B8"/>
    <w:rsid w:val="007261A4"/>
    <w:rsid w:val="00730B05"/>
    <w:rsid w:val="00732ADD"/>
    <w:rsid w:val="00734FE8"/>
    <w:rsid w:val="00735549"/>
    <w:rsid w:val="0073642F"/>
    <w:rsid w:val="00737587"/>
    <w:rsid w:val="0074025B"/>
    <w:rsid w:val="00741362"/>
    <w:rsid w:val="00742017"/>
    <w:rsid w:val="00743817"/>
    <w:rsid w:val="007449D0"/>
    <w:rsid w:val="0074703D"/>
    <w:rsid w:val="00750703"/>
    <w:rsid w:val="00753D8F"/>
    <w:rsid w:val="0075408C"/>
    <w:rsid w:val="007554A1"/>
    <w:rsid w:val="00756750"/>
    <w:rsid w:val="00757CD1"/>
    <w:rsid w:val="007605A6"/>
    <w:rsid w:val="007606D6"/>
    <w:rsid w:val="00762904"/>
    <w:rsid w:val="00762A52"/>
    <w:rsid w:val="00763B14"/>
    <w:rsid w:val="007651B0"/>
    <w:rsid w:val="007658E4"/>
    <w:rsid w:val="00765A01"/>
    <w:rsid w:val="007669F0"/>
    <w:rsid w:val="00770AD2"/>
    <w:rsid w:val="00774CA7"/>
    <w:rsid w:val="007758B2"/>
    <w:rsid w:val="0077681E"/>
    <w:rsid w:val="007768AE"/>
    <w:rsid w:val="00776D5C"/>
    <w:rsid w:val="00777DA2"/>
    <w:rsid w:val="00783207"/>
    <w:rsid w:val="00783E58"/>
    <w:rsid w:val="00793A22"/>
    <w:rsid w:val="0079405B"/>
    <w:rsid w:val="007A41EB"/>
    <w:rsid w:val="007B05AE"/>
    <w:rsid w:val="007B19FE"/>
    <w:rsid w:val="007B25BC"/>
    <w:rsid w:val="007B63A7"/>
    <w:rsid w:val="007B6778"/>
    <w:rsid w:val="007B7838"/>
    <w:rsid w:val="007C1659"/>
    <w:rsid w:val="007C174F"/>
    <w:rsid w:val="007C3620"/>
    <w:rsid w:val="007C5D20"/>
    <w:rsid w:val="007D1AD6"/>
    <w:rsid w:val="007D2648"/>
    <w:rsid w:val="007D2B18"/>
    <w:rsid w:val="007D3D1F"/>
    <w:rsid w:val="007D5B34"/>
    <w:rsid w:val="007D7019"/>
    <w:rsid w:val="007D7356"/>
    <w:rsid w:val="007E086E"/>
    <w:rsid w:val="007E372E"/>
    <w:rsid w:val="007E43E6"/>
    <w:rsid w:val="007E4875"/>
    <w:rsid w:val="007E5356"/>
    <w:rsid w:val="007E7741"/>
    <w:rsid w:val="007E78E7"/>
    <w:rsid w:val="007F264B"/>
    <w:rsid w:val="007F3A3F"/>
    <w:rsid w:val="007F5632"/>
    <w:rsid w:val="007F5BC1"/>
    <w:rsid w:val="007F7EDE"/>
    <w:rsid w:val="00801054"/>
    <w:rsid w:val="00802801"/>
    <w:rsid w:val="00802E7E"/>
    <w:rsid w:val="00803675"/>
    <w:rsid w:val="00806B4D"/>
    <w:rsid w:val="008071DB"/>
    <w:rsid w:val="008109C2"/>
    <w:rsid w:val="008115B8"/>
    <w:rsid w:val="008116C6"/>
    <w:rsid w:val="00812557"/>
    <w:rsid w:val="00814832"/>
    <w:rsid w:val="00814E00"/>
    <w:rsid w:val="00820780"/>
    <w:rsid w:val="008273A4"/>
    <w:rsid w:val="008273EE"/>
    <w:rsid w:val="008327E7"/>
    <w:rsid w:val="00832DE6"/>
    <w:rsid w:val="00833402"/>
    <w:rsid w:val="00833A7E"/>
    <w:rsid w:val="00833F62"/>
    <w:rsid w:val="00836E51"/>
    <w:rsid w:val="008378FD"/>
    <w:rsid w:val="00837BDC"/>
    <w:rsid w:val="00841091"/>
    <w:rsid w:val="00841C37"/>
    <w:rsid w:val="0084359D"/>
    <w:rsid w:val="00845024"/>
    <w:rsid w:val="00847C9F"/>
    <w:rsid w:val="008500AB"/>
    <w:rsid w:val="0085168B"/>
    <w:rsid w:val="00852602"/>
    <w:rsid w:val="00852F7A"/>
    <w:rsid w:val="00855887"/>
    <w:rsid w:val="00856B8D"/>
    <w:rsid w:val="00856EDD"/>
    <w:rsid w:val="00856FAB"/>
    <w:rsid w:val="008572F6"/>
    <w:rsid w:val="00857E2B"/>
    <w:rsid w:val="00863C4E"/>
    <w:rsid w:val="00865B28"/>
    <w:rsid w:val="00866CC0"/>
    <w:rsid w:val="00867B1D"/>
    <w:rsid w:val="00867E6C"/>
    <w:rsid w:val="00872CAC"/>
    <w:rsid w:val="0087356B"/>
    <w:rsid w:val="0087538F"/>
    <w:rsid w:val="008816AA"/>
    <w:rsid w:val="008817E6"/>
    <w:rsid w:val="00881A11"/>
    <w:rsid w:val="008840BF"/>
    <w:rsid w:val="00885ADF"/>
    <w:rsid w:val="0088670B"/>
    <w:rsid w:val="00891DD8"/>
    <w:rsid w:val="00893739"/>
    <w:rsid w:val="00894BE2"/>
    <w:rsid w:val="00894F73"/>
    <w:rsid w:val="00897737"/>
    <w:rsid w:val="008A0365"/>
    <w:rsid w:val="008A0B9F"/>
    <w:rsid w:val="008A1AB1"/>
    <w:rsid w:val="008A2DA7"/>
    <w:rsid w:val="008A3F27"/>
    <w:rsid w:val="008A5112"/>
    <w:rsid w:val="008A5E98"/>
    <w:rsid w:val="008A77D7"/>
    <w:rsid w:val="008A7D2B"/>
    <w:rsid w:val="008B037C"/>
    <w:rsid w:val="008B0741"/>
    <w:rsid w:val="008B0F1C"/>
    <w:rsid w:val="008B1740"/>
    <w:rsid w:val="008B7708"/>
    <w:rsid w:val="008C2718"/>
    <w:rsid w:val="008C4429"/>
    <w:rsid w:val="008C52B5"/>
    <w:rsid w:val="008C67A5"/>
    <w:rsid w:val="008C6C45"/>
    <w:rsid w:val="008C7A96"/>
    <w:rsid w:val="008D0B05"/>
    <w:rsid w:val="008D5D4C"/>
    <w:rsid w:val="008E5C24"/>
    <w:rsid w:val="008E6BD8"/>
    <w:rsid w:val="008E7C34"/>
    <w:rsid w:val="008F1131"/>
    <w:rsid w:val="008F155B"/>
    <w:rsid w:val="008F33AD"/>
    <w:rsid w:val="008F49C0"/>
    <w:rsid w:val="008F5F0B"/>
    <w:rsid w:val="008F6290"/>
    <w:rsid w:val="008F746A"/>
    <w:rsid w:val="00900DA3"/>
    <w:rsid w:val="00901A4F"/>
    <w:rsid w:val="00902801"/>
    <w:rsid w:val="00907CFB"/>
    <w:rsid w:val="009123A8"/>
    <w:rsid w:val="00914A34"/>
    <w:rsid w:val="00914A77"/>
    <w:rsid w:val="00917A7F"/>
    <w:rsid w:val="00920144"/>
    <w:rsid w:val="0092306B"/>
    <w:rsid w:val="0092551F"/>
    <w:rsid w:val="0092568E"/>
    <w:rsid w:val="00925D1A"/>
    <w:rsid w:val="0093036A"/>
    <w:rsid w:val="009303D6"/>
    <w:rsid w:val="009334B9"/>
    <w:rsid w:val="0093353C"/>
    <w:rsid w:val="009341A4"/>
    <w:rsid w:val="00934BFC"/>
    <w:rsid w:val="009371C5"/>
    <w:rsid w:val="00937B52"/>
    <w:rsid w:val="00937FBE"/>
    <w:rsid w:val="00940DB6"/>
    <w:rsid w:val="00941FD3"/>
    <w:rsid w:val="0094277B"/>
    <w:rsid w:val="00944040"/>
    <w:rsid w:val="009457BF"/>
    <w:rsid w:val="00945FB9"/>
    <w:rsid w:val="0095007F"/>
    <w:rsid w:val="0095185D"/>
    <w:rsid w:val="00952109"/>
    <w:rsid w:val="00952130"/>
    <w:rsid w:val="00953DDA"/>
    <w:rsid w:val="00954E1C"/>
    <w:rsid w:val="0095512E"/>
    <w:rsid w:val="009602E2"/>
    <w:rsid w:val="009632D9"/>
    <w:rsid w:val="00964461"/>
    <w:rsid w:val="00964C4D"/>
    <w:rsid w:val="0096502A"/>
    <w:rsid w:val="00965537"/>
    <w:rsid w:val="00965AE7"/>
    <w:rsid w:val="00967C39"/>
    <w:rsid w:val="00971CDE"/>
    <w:rsid w:val="00974A39"/>
    <w:rsid w:val="00974AA1"/>
    <w:rsid w:val="00976248"/>
    <w:rsid w:val="00977E54"/>
    <w:rsid w:val="00986AFC"/>
    <w:rsid w:val="00987202"/>
    <w:rsid w:val="00993599"/>
    <w:rsid w:val="00995FD7"/>
    <w:rsid w:val="00997917"/>
    <w:rsid w:val="009A0A45"/>
    <w:rsid w:val="009A18C4"/>
    <w:rsid w:val="009A2D6E"/>
    <w:rsid w:val="009A4BD6"/>
    <w:rsid w:val="009A5AA2"/>
    <w:rsid w:val="009A60A3"/>
    <w:rsid w:val="009A6B87"/>
    <w:rsid w:val="009B081C"/>
    <w:rsid w:val="009B13E5"/>
    <w:rsid w:val="009B1A2E"/>
    <w:rsid w:val="009B2E1E"/>
    <w:rsid w:val="009B3EE5"/>
    <w:rsid w:val="009B57E8"/>
    <w:rsid w:val="009B68F6"/>
    <w:rsid w:val="009C0774"/>
    <w:rsid w:val="009C081E"/>
    <w:rsid w:val="009C161D"/>
    <w:rsid w:val="009C1F9A"/>
    <w:rsid w:val="009C22FF"/>
    <w:rsid w:val="009C316F"/>
    <w:rsid w:val="009C4C82"/>
    <w:rsid w:val="009C53D6"/>
    <w:rsid w:val="009C60B0"/>
    <w:rsid w:val="009C7716"/>
    <w:rsid w:val="009D0450"/>
    <w:rsid w:val="009D0AB9"/>
    <w:rsid w:val="009D381B"/>
    <w:rsid w:val="009D5967"/>
    <w:rsid w:val="009D6975"/>
    <w:rsid w:val="009E0F0F"/>
    <w:rsid w:val="009E162D"/>
    <w:rsid w:val="009E35ED"/>
    <w:rsid w:val="009E3BD3"/>
    <w:rsid w:val="009E6BDD"/>
    <w:rsid w:val="009E6CDA"/>
    <w:rsid w:val="009F0354"/>
    <w:rsid w:val="009F2165"/>
    <w:rsid w:val="009F3815"/>
    <w:rsid w:val="009F3F52"/>
    <w:rsid w:val="009F5311"/>
    <w:rsid w:val="009F6089"/>
    <w:rsid w:val="009F7207"/>
    <w:rsid w:val="00A0166D"/>
    <w:rsid w:val="00A03218"/>
    <w:rsid w:val="00A046B4"/>
    <w:rsid w:val="00A055EC"/>
    <w:rsid w:val="00A0716A"/>
    <w:rsid w:val="00A07E33"/>
    <w:rsid w:val="00A11A91"/>
    <w:rsid w:val="00A11E1D"/>
    <w:rsid w:val="00A12144"/>
    <w:rsid w:val="00A14816"/>
    <w:rsid w:val="00A203F8"/>
    <w:rsid w:val="00A214E9"/>
    <w:rsid w:val="00A22CA7"/>
    <w:rsid w:val="00A23C0A"/>
    <w:rsid w:val="00A23D76"/>
    <w:rsid w:val="00A300CB"/>
    <w:rsid w:val="00A30BD8"/>
    <w:rsid w:val="00A30F7A"/>
    <w:rsid w:val="00A32012"/>
    <w:rsid w:val="00A327C7"/>
    <w:rsid w:val="00A32E8D"/>
    <w:rsid w:val="00A34C92"/>
    <w:rsid w:val="00A41BC0"/>
    <w:rsid w:val="00A50821"/>
    <w:rsid w:val="00A50EC2"/>
    <w:rsid w:val="00A51ADB"/>
    <w:rsid w:val="00A60530"/>
    <w:rsid w:val="00A60831"/>
    <w:rsid w:val="00A6155D"/>
    <w:rsid w:val="00A623AF"/>
    <w:rsid w:val="00A632E0"/>
    <w:rsid w:val="00A65BB8"/>
    <w:rsid w:val="00A70268"/>
    <w:rsid w:val="00A75845"/>
    <w:rsid w:val="00A75FF6"/>
    <w:rsid w:val="00A8062E"/>
    <w:rsid w:val="00A80638"/>
    <w:rsid w:val="00A845B8"/>
    <w:rsid w:val="00A861D8"/>
    <w:rsid w:val="00A862F4"/>
    <w:rsid w:val="00A873D9"/>
    <w:rsid w:val="00A92B41"/>
    <w:rsid w:val="00A948CF"/>
    <w:rsid w:val="00A94E91"/>
    <w:rsid w:val="00A96B67"/>
    <w:rsid w:val="00A970B4"/>
    <w:rsid w:val="00AA17A1"/>
    <w:rsid w:val="00AA17F5"/>
    <w:rsid w:val="00AA3186"/>
    <w:rsid w:val="00AA33D6"/>
    <w:rsid w:val="00AA3506"/>
    <w:rsid w:val="00AA4191"/>
    <w:rsid w:val="00AA4425"/>
    <w:rsid w:val="00AA5EA0"/>
    <w:rsid w:val="00AA7356"/>
    <w:rsid w:val="00AA78F7"/>
    <w:rsid w:val="00AB2982"/>
    <w:rsid w:val="00AB301E"/>
    <w:rsid w:val="00AB3799"/>
    <w:rsid w:val="00AB4374"/>
    <w:rsid w:val="00AB5925"/>
    <w:rsid w:val="00AC0177"/>
    <w:rsid w:val="00AC04CC"/>
    <w:rsid w:val="00AC13D5"/>
    <w:rsid w:val="00AC1A6B"/>
    <w:rsid w:val="00AC5346"/>
    <w:rsid w:val="00AC56D2"/>
    <w:rsid w:val="00AD0B9C"/>
    <w:rsid w:val="00AD22AE"/>
    <w:rsid w:val="00AD3184"/>
    <w:rsid w:val="00AD3B23"/>
    <w:rsid w:val="00AD7897"/>
    <w:rsid w:val="00AE0199"/>
    <w:rsid w:val="00AE0DBA"/>
    <w:rsid w:val="00AE22FA"/>
    <w:rsid w:val="00AE3851"/>
    <w:rsid w:val="00AE4705"/>
    <w:rsid w:val="00AE4ADA"/>
    <w:rsid w:val="00AE6067"/>
    <w:rsid w:val="00AF0D0B"/>
    <w:rsid w:val="00AF1336"/>
    <w:rsid w:val="00AF25CF"/>
    <w:rsid w:val="00AF2BC8"/>
    <w:rsid w:val="00AF38EC"/>
    <w:rsid w:val="00AF5F6A"/>
    <w:rsid w:val="00AF62E1"/>
    <w:rsid w:val="00AF65FA"/>
    <w:rsid w:val="00B0204F"/>
    <w:rsid w:val="00B026A4"/>
    <w:rsid w:val="00B03488"/>
    <w:rsid w:val="00B03AFB"/>
    <w:rsid w:val="00B05C3B"/>
    <w:rsid w:val="00B05E90"/>
    <w:rsid w:val="00B07438"/>
    <w:rsid w:val="00B130DF"/>
    <w:rsid w:val="00B13650"/>
    <w:rsid w:val="00B13FDC"/>
    <w:rsid w:val="00B17739"/>
    <w:rsid w:val="00B236E3"/>
    <w:rsid w:val="00B2396F"/>
    <w:rsid w:val="00B23DFF"/>
    <w:rsid w:val="00B23F71"/>
    <w:rsid w:val="00B317C9"/>
    <w:rsid w:val="00B31E16"/>
    <w:rsid w:val="00B324C9"/>
    <w:rsid w:val="00B32B5B"/>
    <w:rsid w:val="00B344B3"/>
    <w:rsid w:val="00B36725"/>
    <w:rsid w:val="00B40CDF"/>
    <w:rsid w:val="00B42E7C"/>
    <w:rsid w:val="00B440BB"/>
    <w:rsid w:val="00B46A0E"/>
    <w:rsid w:val="00B51214"/>
    <w:rsid w:val="00B519D3"/>
    <w:rsid w:val="00B523D9"/>
    <w:rsid w:val="00B525BD"/>
    <w:rsid w:val="00B53343"/>
    <w:rsid w:val="00B54541"/>
    <w:rsid w:val="00B5496B"/>
    <w:rsid w:val="00B57B0B"/>
    <w:rsid w:val="00B611CA"/>
    <w:rsid w:val="00B61AFC"/>
    <w:rsid w:val="00B649A5"/>
    <w:rsid w:val="00B6529E"/>
    <w:rsid w:val="00B65CF9"/>
    <w:rsid w:val="00B67383"/>
    <w:rsid w:val="00B67AC4"/>
    <w:rsid w:val="00B722A3"/>
    <w:rsid w:val="00B7414F"/>
    <w:rsid w:val="00B75A59"/>
    <w:rsid w:val="00B809A3"/>
    <w:rsid w:val="00B81822"/>
    <w:rsid w:val="00B84015"/>
    <w:rsid w:val="00B86CF5"/>
    <w:rsid w:val="00B873CE"/>
    <w:rsid w:val="00B873F6"/>
    <w:rsid w:val="00B905A7"/>
    <w:rsid w:val="00B90E68"/>
    <w:rsid w:val="00B91263"/>
    <w:rsid w:val="00B92F2E"/>
    <w:rsid w:val="00B97A2C"/>
    <w:rsid w:val="00BA23CF"/>
    <w:rsid w:val="00BA2D40"/>
    <w:rsid w:val="00BA7843"/>
    <w:rsid w:val="00BB0802"/>
    <w:rsid w:val="00BB307A"/>
    <w:rsid w:val="00BB430D"/>
    <w:rsid w:val="00BB4645"/>
    <w:rsid w:val="00BB4E5A"/>
    <w:rsid w:val="00BB5323"/>
    <w:rsid w:val="00BB56AD"/>
    <w:rsid w:val="00BB5E25"/>
    <w:rsid w:val="00BB62AC"/>
    <w:rsid w:val="00BB664E"/>
    <w:rsid w:val="00BB785B"/>
    <w:rsid w:val="00BC16F6"/>
    <w:rsid w:val="00BC291C"/>
    <w:rsid w:val="00BC2AC6"/>
    <w:rsid w:val="00BC3597"/>
    <w:rsid w:val="00BC7A0F"/>
    <w:rsid w:val="00BD04F0"/>
    <w:rsid w:val="00BD0F08"/>
    <w:rsid w:val="00BD150F"/>
    <w:rsid w:val="00BD1E92"/>
    <w:rsid w:val="00BD3638"/>
    <w:rsid w:val="00BD57C0"/>
    <w:rsid w:val="00BD7007"/>
    <w:rsid w:val="00BE0333"/>
    <w:rsid w:val="00BE1A31"/>
    <w:rsid w:val="00BE2FED"/>
    <w:rsid w:val="00BE44CC"/>
    <w:rsid w:val="00BE633A"/>
    <w:rsid w:val="00BE64CF"/>
    <w:rsid w:val="00BE7812"/>
    <w:rsid w:val="00BF0AF4"/>
    <w:rsid w:val="00BF795E"/>
    <w:rsid w:val="00C01184"/>
    <w:rsid w:val="00C03427"/>
    <w:rsid w:val="00C03D22"/>
    <w:rsid w:val="00C041EC"/>
    <w:rsid w:val="00C05675"/>
    <w:rsid w:val="00C05CEE"/>
    <w:rsid w:val="00C072E7"/>
    <w:rsid w:val="00C12FD8"/>
    <w:rsid w:val="00C1326A"/>
    <w:rsid w:val="00C13CC9"/>
    <w:rsid w:val="00C143F3"/>
    <w:rsid w:val="00C157D2"/>
    <w:rsid w:val="00C15F60"/>
    <w:rsid w:val="00C166AB"/>
    <w:rsid w:val="00C16A89"/>
    <w:rsid w:val="00C20364"/>
    <w:rsid w:val="00C22720"/>
    <w:rsid w:val="00C2634F"/>
    <w:rsid w:val="00C26B47"/>
    <w:rsid w:val="00C27BB3"/>
    <w:rsid w:val="00C30AC7"/>
    <w:rsid w:val="00C30D79"/>
    <w:rsid w:val="00C31385"/>
    <w:rsid w:val="00C33E55"/>
    <w:rsid w:val="00C35E86"/>
    <w:rsid w:val="00C36FD5"/>
    <w:rsid w:val="00C40BF6"/>
    <w:rsid w:val="00C40C50"/>
    <w:rsid w:val="00C4233C"/>
    <w:rsid w:val="00C43726"/>
    <w:rsid w:val="00C46C02"/>
    <w:rsid w:val="00C50EB7"/>
    <w:rsid w:val="00C537ED"/>
    <w:rsid w:val="00C53EB2"/>
    <w:rsid w:val="00C54584"/>
    <w:rsid w:val="00C5474C"/>
    <w:rsid w:val="00C548F2"/>
    <w:rsid w:val="00C55C2B"/>
    <w:rsid w:val="00C57B7B"/>
    <w:rsid w:val="00C62F09"/>
    <w:rsid w:val="00C6488C"/>
    <w:rsid w:val="00C65ACB"/>
    <w:rsid w:val="00C666C0"/>
    <w:rsid w:val="00C67142"/>
    <w:rsid w:val="00C6722F"/>
    <w:rsid w:val="00C67976"/>
    <w:rsid w:val="00C734AF"/>
    <w:rsid w:val="00C76219"/>
    <w:rsid w:val="00C77816"/>
    <w:rsid w:val="00C7788D"/>
    <w:rsid w:val="00C811CA"/>
    <w:rsid w:val="00C820B7"/>
    <w:rsid w:val="00C82A56"/>
    <w:rsid w:val="00C84E08"/>
    <w:rsid w:val="00C84F36"/>
    <w:rsid w:val="00C85C47"/>
    <w:rsid w:val="00C8653A"/>
    <w:rsid w:val="00C91662"/>
    <w:rsid w:val="00C92582"/>
    <w:rsid w:val="00C926D0"/>
    <w:rsid w:val="00C94944"/>
    <w:rsid w:val="00C94B86"/>
    <w:rsid w:val="00C959FF"/>
    <w:rsid w:val="00C96DB6"/>
    <w:rsid w:val="00C9719B"/>
    <w:rsid w:val="00C973F1"/>
    <w:rsid w:val="00C978FE"/>
    <w:rsid w:val="00CA1369"/>
    <w:rsid w:val="00CA45DE"/>
    <w:rsid w:val="00CA55F7"/>
    <w:rsid w:val="00CA5F4A"/>
    <w:rsid w:val="00CA62DC"/>
    <w:rsid w:val="00CA73C4"/>
    <w:rsid w:val="00CA7A34"/>
    <w:rsid w:val="00CB09AD"/>
    <w:rsid w:val="00CB3391"/>
    <w:rsid w:val="00CB3760"/>
    <w:rsid w:val="00CB6247"/>
    <w:rsid w:val="00CB69B8"/>
    <w:rsid w:val="00CC08D5"/>
    <w:rsid w:val="00CC3BD9"/>
    <w:rsid w:val="00CC3C75"/>
    <w:rsid w:val="00CC4A66"/>
    <w:rsid w:val="00CC6CB0"/>
    <w:rsid w:val="00CC78AC"/>
    <w:rsid w:val="00CD3208"/>
    <w:rsid w:val="00CD3F79"/>
    <w:rsid w:val="00CD74B9"/>
    <w:rsid w:val="00CD7EF4"/>
    <w:rsid w:val="00CE04DC"/>
    <w:rsid w:val="00CE3FBE"/>
    <w:rsid w:val="00CE6342"/>
    <w:rsid w:val="00CF39C2"/>
    <w:rsid w:val="00CF3EE0"/>
    <w:rsid w:val="00CF45F9"/>
    <w:rsid w:val="00CF5D1B"/>
    <w:rsid w:val="00CF5E7C"/>
    <w:rsid w:val="00CF6F8B"/>
    <w:rsid w:val="00CF7088"/>
    <w:rsid w:val="00D010EB"/>
    <w:rsid w:val="00D02ADE"/>
    <w:rsid w:val="00D032B9"/>
    <w:rsid w:val="00D070D4"/>
    <w:rsid w:val="00D176EC"/>
    <w:rsid w:val="00D179DF"/>
    <w:rsid w:val="00D21645"/>
    <w:rsid w:val="00D23D37"/>
    <w:rsid w:val="00D253ED"/>
    <w:rsid w:val="00D2765C"/>
    <w:rsid w:val="00D30E01"/>
    <w:rsid w:val="00D31169"/>
    <w:rsid w:val="00D3321F"/>
    <w:rsid w:val="00D33AEC"/>
    <w:rsid w:val="00D33B38"/>
    <w:rsid w:val="00D353D6"/>
    <w:rsid w:val="00D43C47"/>
    <w:rsid w:val="00D527CF"/>
    <w:rsid w:val="00D528CF"/>
    <w:rsid w:val="00D52B86"/>
    <w:rsid w:val="00D54B62"/>
    <w:rsid w:val="00D55611"/>
    <w:rsid w:val="00D6098F"/>
    <w:rsid w:val="00D60BE3"/>
    <w:rsid w:val="00D621F4"/>
    <w:rsid w:val="00D621F8"/>
    <w:rsid w:val="00D6516D"/>
    <w:rsid w:val="00D65B2E"/>
    <w:rsid w:val="00D665EC"/>
    <w:rsid w:val="00D667D5"/>
    <w:rsid w:val="00D671F9"/>
    <w:rsid w:val="00D6738D"/>
    <w:rsid w:val="00D70F14"/>
    <w:rsid w:val="00D80689"/>
    <w:rsid w:val="00D80DB1"/>
    <w:rsid w:val="00D812B2"/>
    <w:rsid w:val="00D852FE"/>
    <w:rsid w:val="00D85605"/>
    <w:rsid w:val="00D8750D"/>
    <w:rsid w:val="00D904ED"/>
    <w:rsid w:val="00D90E78"/>
    <w:rsid w:val="00D91037"/>
    <w:rsid w:val="00D92908"/>
    <w:rsid w:val="00D93747"/>
    <w:rsid w:val="00D9630B"/>
    <w:rsid w:val="00D97545"/>
    <w:rsid w:val="00DA06F1"/>
    <w:rsid w:val="00DA15F8"/>
    <w:rsid w:val="00DA238B"/>
    <w:rsid w:val="00DA2CB5"/>
    <w:rsid w:val="00DA340F"/>
    <w:rsid w:val="00DA3600"/>
    <w:rsid w:val="00DA46AA"/>
    <w:rsid w:val="00DA6A1E"/>
    <w:rsid w:val="00DB1791"/>
    <w:rsid w:val="00DB4C7A"/>
    <w:rsid w:val="00DB57DB"/>
    <w:rsid w:val="00DB5A6F"/>
    <w:rsid w:val="00DB71D7"/>
    <w:rsid w:val="00DB74F0"/>
    <w:rsid w:val="00DB79EB"/>
    <w:rsid w:val="00DB7C63"/>
    <w:rsid w:val="00DC10FE"/>
    <w:rsid w:val="00DC66A7"/>
    <w:rsid w:val="00DC727B"/>
    <w:rsid w:val="00DD0D39"/>
    <w:rsid w:val="00DD1195"/>
    <w:rsid w:val="00DD256A"/>
    <w:rsid w:val="00DD2A05"/>
    <w:rsid w:val="00DD470F"/>
    <w:rsid w:val="00DD4C01"/>
    <w:rsid w:val="00DD6818"/>
    <w:rsid w:val="00DD6E41"/>
    <w:rsid w:val="00DD7EBC"/>
    <w:rsid w:val="00DE03BD"/>
    <w:rsid w:val="00DE22B0"/>
    <w:rsid w:val="00DE2845"/>
    <w:rsid w:val="00DE3590"/>
    <w:rsid w:val="00DE4692"/>
    <w:rsid w:val="00DE47B0"/>
    <w:rsid w:val="00DE535F"/>
    <w:rsid w:val="00DE54D5"/>
    <w:rsid w:val="00DE610B"/>
    <w:rsid w:val="00DF01A4"/>
    <w:rsid w:val="00DF24A8"/>
    <w:rsid w:val="00DF7A8A"/>
    <w:rsid w:val="00DF7B21"/>
    <w:rsid w:val="00E00B5C"/>
    <w:rsid w:val="00E00E09"/>
    <w:rsid w:val="00E0187C"/>
    <w:rsid w:val="00E057CB"/>
    <w:rsid w:val="00E07BB6"/>
    <w:rsid w:val="00E10B4B"/>
    <w:rsid w:val="00E11AAA"/>
    <w:rsid w:val="00E15DB2"/>
    <w:rsid w:val="00E21AD7"/>
    <w:rsid w:val="00E21B1C"/>
    <w:rsid w:val="00E21C17"/>
    <w:rsid w:val="00E24480"/>
    <w:rsid w:val="00E260DA"/>
    <w:rsid w:val="00E265E5"/>
    <w:rsid w:val="00E27F8F"/>
    <w:rsid w:val="00E301E1"/>
    <w:rsid w:val="00E30885"/>
    <w:rsid w:val="00E30DCB"/>
    <w:rsid w:val="00E36ABA"/>
    <w:rsid w:val="00E37151"/>
    <w:rsid w:val="00E371B0"/>
    <w:rsid w:val="00E40555"/>
    <w:rsid w:val="00E41359"/>
    <w:rsid w:val="00E4330F"/>
    <w:rsid w:val="00E43BAB"/>
    <w:rsid w:val="00E43DEF"/>
    <w:rsid w:val="00E4591C"/>
    <w:rsid w:val="00E4721D"/>
    <w:rsid w:val="00E50947"/>
    <w:rsid w:val="00E5157F"/>
    <w:rsid w:val="00E5458E"/>
    <w:rsid w:val="00E60E43"/>
    <w:rsid w:val="00E65F97"/>
    <w:rsid w:val="00E7024F"/>
    <w:rsid w:val="00E70A55"/>
    <w:rsid w:val="00E71DBA"/>
    <w:rsid w:val="00E72800"/>
    <w:rsid w:val="00E758AF"/>
    <w:rsid w:val="00E76C2B"/>
    <w:rsid w:val="00E77AEF"/>
    <w:rsid w:val="00E80950"/>
    <w:rsid w:val="00E8143B"/>
    <w:rsid w:val="00E82933"/>
    <w:rsid w:val="00E82F90"/>
    <w:rsid w:val="00E8749F"/>
    <w:rsid w:val="00E9023C"/>
    <w:rsid w:val="00E9136F"/>
    <w:rsid w:val="00E913FF"/>
    <w:rsid w:val="00E92132"/>
    <w:rsid w:val="00E92F69"/>
    <w:rsid w:val="00E931AF"/>
    <w:rsid w:val="00E96487"/>
    <w:rsid w:val="00EA1ED3"/>
    <w:rsid w:val="00EA23C7"/>
    <w:rsid w:val="00EA2581"/>
    <w:rsid w:val="00EA3F3F"/>
    <w:rsid w:val="00EA5236"/>
    <w:rsid w:val="00EA6C1E"/>
    <w:rsid w:val="00EA7426"/>
    <w:rsid w:val="00EB0121"/>
    <w:rsid w:val="00EB16DB"/>
    <w:rsid w:val="00EB2FBC"/>
    <w:rsid w:val="00EB3AAA"/>
    <w:rsid w:val="00EB4005"/>
    <w:rsid w:val="00EB4957"/>
    <w:rsid w:val="00EB4E1D"/>
    <w:rsid w:val="00EB6A63"/>
    <w:rsid w:val="00EC102E"/>
    <w:rsid w:val="00EC221D"/>
    <w:rsid w:val="00EC228D"/>
    <w:rsid w:val="00EC42AC"/>
    <w:rsid w:val="00EC60E9"/>
    <w:rsid w:val="00EC67C7"/>
    <w:rsid w:val="00EC709C"/>
    <w:rsid w:val="00ED3634"/>
    <w:rsid w:val="00ED3E6B"/>
    <w:rsid w:val="00ED5D9B"/>
    <w:rsid w:val="00ED5FF9"/>
    <w:rsid w:val="00ED6832"/>
    <w:rsid w:val="00ED713E"/>
    <w:rsid w:val="00EE0F0D"/>
    <w:rsid w:val="00EE341A"/>
    <w:rsid w:val="00EE4184"/>
    <w:rsid w:val="00EE7EE0"/>
    <w:rsid w:val="00EF0067"/>
    <w:rsid w:val="00EF064E"/>
    <w:rsid w:val="00EF2345"/>
    <w:rsid w:val="00EF473E"/>
    <w:rsid w:val="00EF54D2"/>
    <w:rsid w:val="00EF6050"/>
    <w:rsid w:val="00EF7CFE"/>
    <w:rsid w:val="00F01D72"/>
    <w:rsid w:val="00F039E6"/>
    <w:rsid w:val="00F04924"/>
    <w:rsid w:val="00F07481"/>
    <w:rsid w:val="00F105C4"/>
    <w:rsid w:val="00F12739"/>
    <w:rsid w:val="00F12FF0"/>
    <w:rsid w:val="00F141BE"/>
    <w:rsid w:val="00F1452B"/>
    <w:rsid w:val="00F16FC9"/>
    <w:rsid w:val="00F1782B"/>
    <w:rsid w:val="00F21B2F"/>
    <w:rsid w:val="00F2340D"/>
    <w:rsid w:val="00F23FDC"/>
    <w:rsid w:val="00F23FDE"/>
    <w:rsid w:val="00F240C8"/>
    <w:rsid w:val="00F26421"/>
    <w:rsid w:val="00F26E6B"/>
    <w:rsid w:val="00F27831"/>
    <w:rsid w:val="00F3602B"/>
    <w:rsid w:val="00F37DEA"/>
    <w:rsid w:val="00F37EB1"/>
    <w:rsid w:val="00F401B4"/>
    <w:rsid w:val="00F40706"/>
    <w:rsid w:val="00F41258"/>
    <w:rsid w:val="00F43BEF"/>
    <w:rsid w:val="00F46596"/>
    <w:rsid w:val="00F465FB"/>
    <w:rsid w:val="00F51BD0"/>
    <w:rsid w:val="00F54466"/>
    <w:rsid w:val="00F54633"/>
    <w:rsid w:val="00F546A5"/>
    <w:rsid w:val="00F57FA7"/>
    <w:rsid w:val="00F60CFF"/>
    <w:rsid w:val="00F64A1E"/>
    <w:rsid w:val="00F65A21"/>
    <w:rsid w:val="00F66349"/>
    <w:rsid w:val="00F67679"/>
    <w:rsid w:val="00F679AD"/>
    <w:rsid w:val="00F701D2"/>
    <w:rsid w:val="00F763EE"/>
    <w:rsid w:val="00F7755B"/>
    <w:rsid w:val="00F77D82"/>
    <w:rsid w:val="00F77DD4"/>
    <w:rsid w:val="00F806BA"/>
    <w:rsid w:val="00F824A7"/>
    <w:rsid w:val="00F831E3"/>
    <w:rsid w:val="00F838C8"/>
    <w:rsid w:val="00F85755"/>
    <w:rsid w:val="00F8662B"/>
    <w:rsid w:val="00F8698D"/>
    <w:rsid w:val="00F86DCC"/>
    <w:rsid w:val="00F87759"/>
    <w:rsid w:val="00F87A01"/>
    <w:rsid w:val="00F905D7"/>
    <w:rsid w:val="00F90C94"/>
    <w:rsid w:val="00F929AB"/>
    <w:rsid w:val="00F949A3"/>
    <w:rsid w:val="00F95F1A"/>
    <w:rsid w:val="00F9730F"/>
    <w:rsid w:val="00F97B16"/>
    <w:rsid w:val="00FA2905"/>
    <w:rsid w:val="00FA5CAA"/>
    <w:rsid w:val="00FA5F1D"/>
    <w:rsid w:val="00FB0866"/>
    <w:rsid w:val="00FB0B3C"/>
    <w:rsid w:val="00FB0B69"/>
    <w:rsid w:val="00FB1F9E"/>
    <w:rsid w:val="00FB28C6"/>
    <w:rsid w:val="00FB3147"/>
    <w:rsid w:val="00FB75EF"/>
    <w:rsid w:val="00FC0DB8"/>
    <w:rsid w:val="00FC1A53"/>
    <w:rsid w:val="00FC26E8"/>
    <w:rsid w:val="00FC2E4B"/>
    <w:rsid w:val="00FC38E6"/>
    <w:rsid w:val="00FC41AA"/>
    <w:rsid w:val="00FC59BA"/>
    <w:rsid w:val="00FC72BE"/>
    <w:rsid w:val="00FD1FD1"/>
    <w:rsid w:val="00FD39FE"/>
    <w:rsid w:val="00FD6B0E"/>
    <w:rsid w:val="00FE1F8C"/>
    <w:rsid w:val="00FE21A9"/>
    <w:rsid w:val="00FE2722"/>
    <w:rsid w:val="00FE3BE8"/>
    <w:rsid w:val="00FE651C"/>
    <w:rsid w:val="00FE6F49"/>
    <w:rsid w:val="00FE7D92"/>
    <w:rsid w:val="00FF40F8"/>
    <w:rsid w:val="00FF47EA"/>
    <w:rsid w:val="00FF4D93"/>
    <w:rsid w:val="00FF5D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38267"/>
  <w15:chartTrackingRefBased/>
  <w15:docId w15:val="{50B43E80-F960-4405-ABAE-12363752E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2581"/>
    <w:rPr>
      <w:rFonts w:ascii="Tahoma" w:hAnsi="Tahoma"/>
      <w:spacing w:val="4"/>
      <w:sz w:val="16"/>
      <w:szCs w:val="18"/>
      <w:lang w:val="en-US" w:eastAsia="en-US"/>
    </w:rPr>
  </w:style>
  <w:style w:type="paragraph" w:styleId="Heading1">
    <w:name w:val="heading 1"/>
    <w:basedOn w:val="Normal"/>
    <w:next w:val="Normal"/>
    <w:qFormat/>
    <w:rsid w:val="00E43BAB"/>
    <w:pPr>
      <w:outlineLvl w:val="0"/>
    </w:pPr>
    <w:rPr>
      <w:sz w:val="40"/>
      <w:szCs w:val="40"/>
    </w:rPr>
  </w:style>
  <w:style w:type="paragraph" w:styleId="Heading2">
    <w:name w:val="heading 2"/>
    <w:basedOn w:val="Heading1"/>
    <w:next w:val="Normal"/>
    <w:qFormat/>
    <w:rsid w:val="00AE3851"/>
    <w:pPr>
      <w:outlineLvl w:val="1"/>
    </w:pPr>
    <w:rPr>
      <w:sz w:val="24"/>
    </w:rPr>
  </w:style>
  <w:style w:type="paragraph" w:styleId="Heading3">
    <w:name w:val="heading 3"/>
    <w:basedOn w:val="Heading1"/>
    <w:next w:val="Normal"/>
    <w:qFormat/>
    <w:rsid w:val="00E43BAB"/>
    <w:pPr>
      <w:outlineLvl w:val="2"/>
    </w:pPr>
    <w:rPr>
      <w:caps/>
      <w:color w:val="999999"/>
      <w:sz w:val="32"/>
    </w:rPr>
  </w:style>
  <w:style w:type="paragraph" w:styleId="Heading4">
    <w:name w:val="heading 4"/>
    <w:basedOn w:val="Normal"/>
    <w:next w:val="Normal"/>
    <w:qFormat/>
    <w:rsid w:val="00456620"/>
    <w:pPr>
      <w:framePr w:hSpace="187" w:wrap="around" w:vAnchor="page" w:hAnchor="page" w:xAlign="center" w:y="1441"/>
      <w:suppressOverlap/>
      <w:outlineLvl w:val="3"/>
    </w:pPr>
    <w:rPr>
      <w:caps/>
      <w:szCs w:val="16"/>
    </w:rPr>
  </w:style>
  <w:style w:type="paragraph" w:styleId="Heading5">
    <w:name w:val="heading 5"/>
    <w:basedOn w:val="Normal"/>
    <w:next w:val="Normal"/>
    <w:qFormat/>
    <w:rsid w:val="00456620"/>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CapsHeading">
    <w:name w:val="All Caps Heading"/>
    <w:basedOn w:val="Normal"/>
    <w:rsid w:val="00CB3760"/>
    <w:rPr>
      <w:b/>
      <w:caps/>
      <w:color w:val="808080"/>
      <w:sz w:val="14"/>
      <w:szCs w:val="16"/>
    </w:rPr>
  </w:style>
  <w:style w:type="paragraph" w:styleId="Header">
    <w:name w:val="header"/>
    <w:basedOn w:val="Normal"/>
    <w:link w:val="HeaderChar"/>
    <w:uiPriority w:val="99"/>
    <w:rsid w:val="00977E54"/>
    <w:pPr>
      <w:tabs>
        <w:tab w:val="center" w:pos="4320"/>
        <w:tab w:val="right" w:pos="8640"/>
      </w:tabs>
    </w:pPr>
  </w:style>
  <w:style w:type="paragraph" w:styleId="BalloonText">
    <w:name w:val="Balloon Text"/>
    <w:basedOn w:val="Normal"/>
    <w:semiHidden/>
    <w:rsid w:val="00CB3760"/>
    <w:rPr>
      <w:rFonts w:cs="Tahoma"/>
      <w:szCs w:val="16"/>
    </w:rPr>
  </w:style>
  <w:style w:type="paragraph" w:styleId="Footer">
    <w:name w:val="footer"/>
    <w:basedOn w:val="Normal"/>
    <w:rsid w:val="00977E54"/>
    <w:pPr>
      <w:tabs>
        <w:tab w:val="center" w:pos="4320"/>
        <w:tab w:val="right" w:pos="8640"/>
      </w:tabs>
    </w:pPr>
  </w:style>
  <w:style w:type="character" w:styleId="Hyperlink">
    <w:name w:val="Hyperlink"/>
    <w:rsid w:val="00F66349"/>
    <w:rPr>
      <w:color w:val="0000FF"/>
      <w:u w:val="single"/>
    </w:rPr>
  </w:style>
  <w:style w:type="paragraph" w:styleId="BodyTextIndent">
    <w:name w:val="Body Text Indent"/>
    <w:basedOn w:val="Normal"/>
    <w:rsid w:val="008B037C"/>
    <w:pPr>
      <w:ind w:left="720"/>
      <w:outlineLvl w:val="0"/>
    </w:pPr>
    <w:rPr>
      <w:rFonts w:ascii="Arial" w:eastAsia="Times" w:hAnsi="Arial" w:cs="Arial"/>
      <w:color w:val="000000"/>
      <w:spacing w:val="0"/>
      <w:sz w:val="20"/>
      <w:szCs w:val="20"/>
    </w:rPr>
  </w:style>
  <w:style w:type="character" w:styleId="PageNumber">
    <w:name w:val="page number"/>
    <w:basedOn w:val="DefaultParagraphFont"/>
    <w:rsid w:val="00BA7843"/>
  </w:style>
  <w:style w:type="table" w:styleId="TableGrid">
    <w:name w:val="Table Grid"/>
    <w:basedOn w:val="TableNormal"/>
    <w:rsid w:val="00B36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92F69"/>
    <w:pPr>
      <w:jc w:val="center"/>
    </w:pPr>
    <w:rPr>
      <w:rFonts w:ascii="Arial" w:hAnsi="Arial"/>
      <w:b/>
      <w:bCs/>
      <w:spacing w:val="0"/>
      <w:sz w:val="24"/>
      <w:szCs w:val="24"/>
    </w:rPr>
  </w:style>
  <w:style w:type="character" w:customStyle="1" w:styleId="TitleChar">
    <w:name w:val="Title Char"/>
    <w:link w:val="Title"/>
    <w:rsid w:val="00E92F69"/>
    <w:rPr>
      <w:rFonts w:ascii="Arial" w:hAnsi="Arial"/>
      <w:b/>
      <w:bCs/>
      <w:sz w:val="24"/>
      <w:szCs w:val="24"/>
    </w:rPr>
  </w:style>
  <w:style w:type="paragraph" w:styleId="EndnoteText">
    <w:name w:val="endnote text"/>
    <w:basedOn w:val="Normal"/>
    <w:link w:val="EndnoteTextChar"/>
    <w:rsid w:val="00C26B47"/>
    <w:rPr>
      <w:sz w:val="20"/>
      <w:szCs w:val="20"/>
    </w:rPr>
  </w:style>
  <w:style w:type="character" w:customStyle="1" w:styleId="EndnoteTextChar">
    <w:name w:val="Endnote Text Char"/>
    <w:link w:val="EndnoteText"/>
    <w:rsid w:val="00C26B47"/>
    <w:rPr>
      <w:rFonts w:ascii="Tahoma" w:hAnsi="Tahoma"/>
      <w:spacing w:val="4"/>
      <w:lang w:val="en-US" w:eastAsia="en-US"/>
    </w:rPr>
  </w:style>
  <w:style w:type="character" w:styleId="EndnoteReference">
    <w:name w:val="endnote reference"/>
    <w:rsid w:val="00C26B47"/>
    <w:rPr>
      <w:vertAlign w:val="superscript"/>
    </w:rPr>
  </w:style>
  <w:style w:type="paragraph" w:customStyle="1" w:styleId="Default">
    <w:name w:val="Default"/>
    <w:rsid w:val="008F6290"/>
    <w:pPr>
      <w:autoSpaceDE w:val="0"/>
      <w:autoSpaceDN w:val="0"/>
      <w:adjustRightInd w:val="0"/>
    </w:pPr>
    <w:rPr>
      <w:rFonts w:ascii="Arial" w:eastAsia="Calibri" w:hAnsi="Arial" w:cs="Arial"/>
      <w:color w:val="000000"/>
      <w:sz w:val="24"/>
      <w:szCs w:val="24"/>
      <w:lang w:eastAsia="en-US"/>
    </w:rPr>
  </w:style>
  <w:style w:type="character" w:styleId="FollowedHyperlink">
    <w:name w:val="FollowedHyperlink"/>
    <w:rsid w:val="003D3F31"/>
    <w:rPr>
      <w:color w:val="800080"/>
      <w:u w:val="single"/>
    </w:rPr>
  </w:style>
  <w:style w:type="character" w:customStyle="1" w:styleId="HeaderChar">
    <w:name w:val="Header Char"/>
    <w:link w:val="Header"/>
    <w:uiPriority w:val="99"/>
    <w:rsid w:val="00801054"/>
    <w:rPr>
      <w:rFonts w:ascii="Tahoma" w:hAnsi="Tahoma"/>
      <w:spacing w:val="4"/>
      <w:sz w:val="16"/>
      <w:szCs w:val="18"/>
      <w:lang w:val="en-US" w:eastAsia="en-US"/>
    </w:rPr>
  </w:style>
  <w:style w:type="paragraph" w:styleId="ListParagraph">
    <w:name w:val="List Paragraph"/>
    <w:basedOn w:val="Normal"/>
    <w:uiPriority w:val="34"/>
    <w:qFormat/>
    <w:rsid w:val="00E7024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773311">
      <w:bodyDiv w:val="1"/>
      <w:marLeft w:val="0"/>
      <w:marRight w:val="0"/>
      <w:marTop w:val="0"/>
      <w:marBottom w:val="0"/>
      <w:divBdr>
        <w:top w:val="none" w:sz="0" w:space="0" w:color="auto"/>
        <w:left w:val="none" w:sz="0" w:space="0" w:color="auto"/>
        <w:bottom w:val="none" w:sz="0" w:space="0" w:color="auto"/>
        <w:right w:val="none" w:sz="0" w:space="0" w:color="auto"/>
      </w:divBdr>
    </w:div>
    <w:div w:id="1029378616">
      <w:bodyDiv w:val="1"/>
      <w:marLeft w:val="0"/>
      <w:marRight w:val="0"/>
      <w:marTop w:val="0"/>
      <w:marBottom w:val="0"/>
      <w:divBdr>
        <w:top w:val="none" w:sz="0" w:space="0" w:color="auto"/>
        <w:left w:val="none" w:sz="0" w:space="0" w:color="auto"/>
        <w:bottom w:val="none" w:sz="0" w:space="0" w:color="auto"/>
        <w:right w:val="none" w:sz="0" w:space="0" w:color="auto"/>
      </w:divBdr>
    </w:div>
    <w:div w:id="1287005341">
      <w:bodyDiv w:val="1"/>
      <w:marLeft w:val="0"/>
      <w:marRight w:val="0"/>
      <w:marTop w:val="0"/>
      <w:marBottom w:val="0"/>
      <w:divBdr>
        <w:top w:val="none" w:sz="0" w:space="0" w:color="auto"/>
        <w:left w:val="none" w:sz="0" w:space="0" w:color="auto"/>
        <w:bottom w:val="none" w:sz="0" w:space="0" w:color="auto"/>
        <w:right w:val="none" w:sz="0" w:space="0" w:color="auto"/>
      </w:divBdr>
    </w:div>
    <w:div w:id="1822505750">
      <w:bodyDiv w:val="1"/>
      <w:marLeft w:val="0"/>
      <w:marRight w:val="0"/>
      <w:marTop w:val="0"/>
      <w:marBottom w:val="0"/>
      <w:divBdr>
        <w:top w:val="none" w:sz="0" w:space="0" w:color="auto"/>
        <w:left w:val="none" w:sz="0" w:space="0" w:color="auto"/>
        <w:bottom w:val="none" w:sz="0" w:space="0" w:color="auto"/>
        <w:right w:val="none" w:sz="0" w:space="0" w:color="auto"/>
      </w:divBdr>
    </w:div>
    <w:div w:id="1883326103">
      <w:bodyDiv w:val="1"/>
      <w:marLeft w:val="0"/>
      <w:marRight w:val="0"/>
      <w:marTop w:val="0"/>
      <w:marBottom w:val="0"/>
      <w:divBdr>
        <w:top w:val="none" w:sz="0" w:space="0" w:color="auto"/>
        <w:left w:val="none" w:sz="0" w:space="0" w:color="auto"/>
        <w:bottom w:val="none" w:sz="0" w:space="0" w:color="auto"/>
        <w:right w:val="none" w:sz="0" w:space="0" w:color="auto"/>
      </w:divBdr>
      <w:divsChild>
        <w:div w:id="1592153871">
          <w:marLeft w:val="0"/>
          <w:marRight w:val="0"/>
          <w:marTop w:val="0"/>
          <w:marBottom w:val="0"/>
          <w:divBdr>
            <w:top w:val="none" w:sz="0" w:space="0" w:color="auto"/>
            <w:left w:val="none" w:sz="0" w:space="0" w:color="auto"/>
            <w:bottom w:val="none" w:sz="0" w:space="0" w:color="auto"/>
            <w:right w:val="none" w:sz="0" w:space="0" w:color="auto"/>
          </w:divBdr>
          <w:divsChild>
            <w:div w:id="1031420361">
              <w:marLeft w:val="0"/>
              <w:marRight w:val="0"/>
              <w:marTop w:val="0"/>
              <w:marBottom w:val="0"/>
              <w:divBdr>
                <w:top w:val="none" w:sz="0" w:space="0" w:color="auto"/>
                <w:left w:val="none" w:sz="0" w:space="0" w:color="auto"/>
                <w:bottom w:val="none" w:sz="0" w:space="0" w:color="auto"/>
                <w:right w:val="none" w:sz="0" w:space="0" w:color="auto"/>
              </w:divBdr>
              <w:divsChild>
                <w:div w:id="1669480574">
                  <w:marLeft w:val="0"/>
                  <w:marRight w:val="0"/>
                  <w:marTop w:val="0"/>
                  <w:marBottom w:val="0"/>
                  <w:divBdr>
                    <w:top w:val="none" w:sz="0" w:space="0" w:color="auto"/>
                    <w:left w:val="none" w:sz="0" w:space="0" w:color="auto"/>
                    <w:bottom w:val="none" w:sz="0" w:space="0" w:color="auto"/>
                    <w:right w:val="none" w:sz="0" w:space="0" w:color="auto"/>
                  </w:divBdr>
                  <w:divsChild>
                    <w:div w:id="2010786608">
                      <w:marLeft w:val="0"/>
                      <w:marRight w:val="0"/>
                      <w:marTop w:val="0"/>
                      <w:marBottom w:val="0"/>
                      <w:divBdr>
                        <w:top w:val="none" w:sz="0" w:space="0" w:color="auto"/>
                        <w:left w:val="none" w:sz="0" w:space="0" w:color="auto"/>
                        <w:bottom w:val="none" w:sz="0" w:space="0" w:color="auto"/>
                        <w:right w:val="none" w:sz="0" w:space="0" w:color="auto"/>
                      </w:divBdr>
                      <w:divsChild>
                        <w:div w:id="1329211314">
                          <w:marLeft w:val="0"/>
                          <w:marRight w:val="0"/>
                          <w:marTop w:val="0"/>
                          <w:marBottom w:val="0"/>
                          <w:divBdr>
                            <w:top w:val="none" w:sz="0" w:space="0" w:color="auto"/>
                            <w:left w:val="none" w:sz="0" w:space="0" w:color="auto"/>
                            <w:bottom w:val="none" w:sz="0" w:space="0" w:color="auto"/>
                            <w:right w:val="none" w:sz="0" w:space="0" w:color="auto"/>
                          </w:divBdr>
                          <w:divsChild>
                            <w:div w:id="1814177603">
                              <w:marLeft w:val="0"/>
                              <w:marRight w:val="0"/>
                              <w:marTop w:val="0"/>
                              <w:marBottom w:val="0"/>
                              <w:divBdr>
                                <w:top w:val="none" w:sz="0" w:space="0" w:color="auto"/>
                                <w:left w:val="none" w:sz="0" w:space="0" w:color="auto"/>
                                <w:bottom w:val="none" w:sz="0" w:space="0" w:color="auto"/>
                                <w:right w:val="none" w:sz="0" w:space="0" w:color="auto"/>
                              </w:divBdr>
                              <w:divsChild>
                                <w:div w:id="1830902062">
                                  <w:marLeft w:val="0"/>
                                  <w:marRight w:val="0"/>
                                  <w:marTop w:val="0"/>
                                  <w:marBottom w:val="0"/>
                                  <w:divBdr>
                                    <w:top w:val="none" w:sz="0" w:space="0" w:color="auto"/>
                                    <w:left w:val="none" w:sz="0" w:space="0" w:color="auto"/>
                                    <w:bottom w:val="none" w:sz="0" w:space="0" w:color="auto"/>
                                    <w:right w:val="none" w:sz="0" w:space="0" w:color="auto"/>
                                  </w:divBdr>
                                  <w:divsChild>
                                    <w:div w:id="1857839000">
                                      <w:marLeft w:val="0"/>
                                      <w:marRight w:val="0"/>
                                      <w:marTop w:val="0"/>
                                      <w:marBottom w:val="0"/>
                                      <w:divBdr>
                                        <w:top w:val="none" w:sz="0" w:space="0" w:color="auto"/>
                                        <w:left w:val="none" w:sz="0" w:space="0" w:color="auto"/>
                                        <w:bottom w:val="none" w:sz="0" w:space="0" w:color="auto"/>
                                        <w:right w:val="none" w:sz="0" w:space="0" w:color="auto"/>
                                      </w:divBdr>
                                      <w:divsChild>
                                        <w:div w:id="322705039">
                                          <w:marLeft w:val="0"/>
                                          <w:marRight w:val="0"/>
                                          <w:marTop w:val="0"/>
                                          <w:marBottom w:val="0"/>
                                          <w:divBdr>
                                            <w:top w:val="none" w:sz="0" w:space="0" w:color="auto"/>
                                            <w:left w:val="none" w:sz="0" w:space="0" w:color="auto"/>
                                            <w:bottom w:val="none" w:sz="0" w:space="0" w:color="auto"/>
                                            <w:right w:val="none" w:sz="0" w:space="0" w:color="auto"/>
                                          </w:divBdr>
                                          <w:divsChild>
                                            <w:div w:id="2012220157">
                                              <w:marLeft w:val="0"/>
                                              <w:marRight w:val="0"/>
                                              <w:marTop w:val="0"/>
                                              <w:marBottom w:val="0"/>
                                              <w:divBdr>
                                                <w:top w:val="none" w:sz="0" w:space="0" w:color="auto"/>
                                                <w:left w:val="none" w:sz="0" w:space="0" w:color="auto"/>
                                                <w:bottom w:val="none" w:sz="0" w:space="0" w:color="auto"/>
                                                <w:right w:val="none" w:sz="0" w:space="0" w:color="auto"/>
                                              </w:divBdr>
                                              <w:divsChild>
                                                <w:div w:id="1815875651">
                                                  <w:marLeft w:val="15"/>
                                                  <w:marRight w:val="15"/>
                                                  <w:marTop w:val="15"/>
                                                  <w:marBottom w:val="15"/>
                                                  <w:divBdr>
                                                    <w:top w:val="single" w:sz="6" w:space="2" w:color="4D90FE"/>
                                                    <w:left w:val="single" w:sz="6" w:space="2" w:color="4D90FE"/>
                                                    <w:bottom w:val="single" w:sz="6" w:space="2" w:color="4D90FE"/>
                                                    <w:right w:val="single" w:sz="6" w:space="0" w:color="4D90FE"/>
                                                  </w:divBdr>
                                                  <w:divsChild>
                                                    <w:div w:id="1428958778">
                                                      <w:marLeft w:val="0"/>
                                                      <w:marRight w:val="0"/>
                                                      <w:marTop w:val="0"/>
                                                      <w:marBottom w:val="0"/>
                                                      <w:divBdr>
                                                        <w:top w:val="none" w:sz="0" w:space="0" w:color="auto"/>
                                                        <w:left w:val="none" w:sz="0" w:space="0" w:color="auto"/>
                                                        <w:bottom w:val="none" w:sz="0" w:space="0" w:color="auto"/>
                                                        <w:right w:val="none" w:sz="0" w:space="0" w:color="auto"/>
                                                      </w:divBdr>
                                                      <w:divsChild>
                                                        <w:div w:id="199435045">
                                                          <w:marLeft w:val="0"/>
                                                          <w:marRight w:val="0"/>
                                                          <w:marTop w:val="0"/>
                                                          <w:marBottom w:val="0"/>
                                                          <w:divBdr>
                                                            <w:top w:val="none" w:sz="0" w:space="0" w:color="auto"/>
                                                            <w:left w:val="none" w:sz="0" w:space="0" w:color="auto"/>
                                                            <w:bottom w:val="none" w:sz="0" w:space="0" w:color="auto"/>
                                                            <w:right w:val="none" w:sz="0" w:space="0" w:color="auto"/>
                                                          </w:divBdr>
                                                          <w:divsChild>
                                                            <w:div w:id="236088811">
                                                              <w:marLeft w:val="0"/>
                                                              <w:marRight w:val="0"/>
                                                              <w:marTop w:val="0"/>
                                                              <w:marBottom w:val="0"/>
                                                              <w:divBdr>
                                                                <w:top w:val="none" w:sz="0" w:space="0" w:color="auto"/>
                                                                <w:left w:val="none" w:sz="0" w:space="0" w:color="auto"/>
                                                                <w:bottom w:val="none" w:sz="0" w:space="0" w:color="auto"/>
                                                                <w:right w:val="none" w:sz="0" w:space="0" w:color="auto"/>
                                                              </w:divBdr>
                                                              <w:divsChild>
                                                                <w:div w:id="851263823">
                                                                  <w:marLeft w:val="0"/>
                                                                  <w:marRight w:val="0"/>
                                                                  <w:marTop w:val="0"/>
                                                                  <w:marBottom w:val="0"/>
                                                                  <w:divBdr>
                                                                    <w:top w:val="none" w:sz="0" w:space="0" w:color="auto"/>
                                                                    <w:left w:val="none" w:sz="0" w:space="0" w:color="auto"/>
                                                                    <w:bottom w:val="none" w:sz="0" w:space="0" w:color="auto"/>
                                                                    <w:right w:val="none" w:sz="0" w:space="0" w:color="auto"/>
                                                                  </w:divBdr>
                                                                  <w:divsChild>
                                                                    <w:div w:id="621762908">
                                                                      <w:marLeft w:val="0"/>
                                                                      <w:marRight w:val="0"/>
                                                                      <w:marTop w:val="0"/>
                                                                      <w:marBottom w:val="0"/>
                                                                      <w:divBdr>
                                                                        <w:top w:val="none" w:sz="0" w:space="0" w:color="auto"/>
                                                                        <w:left w:val="none" w:sz="0" w:space="0" w:color="auto"/>
                                                                        <w:bottom w:val="none" w:sz="0" w:space="0" w:color="auto"/>
                                                                        <w:right w:val="none" w:sz="0" w:space="0" w:color="auto"/>
                                                                      </w:divBdr>
                                                                      <w:divsChild>
                                                                        <w:div w:id="801464285">
                                                                          <w:marLeft w:val="0"/>
                                                                          <w:marRight w:val="0"/>
                                                                          <w:marTop w:val="0"/>
                                                                          <w:marBottom w:val="0"/>
                                                                          <w:divBdr>
                                                                            <w:top w:val="none" w:sz="0" w:space="0" w:color="auto"/>
                                                                            <w:left w:val="none" w:sz="0" w:space="0" w:color="auto"/>
                                                                            <w:bottom w:val="none" w:sz="0" w:space="0" w:color="auto"/>
                                                                            <w:right w:val="none" w:sz="0" w:space="0" w:color="auto"/>
                                                                          </w:divBdr>
                                                                          <w:divsChild>
                                                                            <w:div w:id="2102025774">
                                                                              <w:marLeft w:val="0"/>
                                                                              <w:marRight w:val="0"/>
                                                                              <w:marTop w:val="0"/>
                                                                              <w:marBottom w:val="0"/>
                                                                              <w:divBdr>
                                                                                <w:top w:val="none" w:sz="0" w:space="0" w:color="auto"/>
                                                                                <w:left w:val="none" w:sz="0" w:space="0" w:color="auto"/>
                                                                                <w:bottom w:val="none" w:sz="0" w:space="0" w:color="auto"/>
                                                                                <w:right w:val="none" w:sz="0" w:space="0" w:color="auto"/>
                                                                              </w:divBdr>
                                                                              <w:divsChild>
                                                                                <w:div w:id="517737286">
                                                                                  <w:marLeft w:val="0"/>
                                                                                  <w:marRight w:val="0"/>
                                                                                  <w:marTop w:val="0"/>
                                                                                  <w:marBottom w:val="0"/>
                                                                                  <w:divBdr>
                                                                                    <w:top w:val="none" w:sz="0" w:space="0" w:color="auto"/>
                                                                                    <w:left w:val="none" w:sz="0" w:space="0" w:color="auto"/>
                                                                                    <w:bottom w:val="none" w:sz="0" w:space="0" w:color="auto"/>
                                                                                    <w:right w:val="none" w:sz="0" w:space="0" w:color="auto"/>
                                                                                  </w:divBdr>
                                                                                  <w:divsChild>
                                                                                    <w:div w:id="56546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377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footer" Target="footer1.xml" /></Relationships>
</file>

<file path=word/_rels/header2.xml.rels><?xml version="1.0" encoding="UTF-8" standalone="yes"?>
<Relationships xmlns="http://schemas.openxmlformats.org/package/2006/relationships"><Relationship Id="rId1" Type="http://schemas.openxmlformats.org/officeDocument/2006/relationships/image" Target="media/image1.jpeg"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eim\LOCALS~1\Temp\TCD49.tmp\Meeting%20minutes.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C71F3-C2CA-48C4-A842-DD3C8751DFF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Meeting%20minutes.dot</Template>
  <TotalTime>0</TotalTime>
  <Pages>1</Pages>
  <Words>1385</Words>
  <Characters>7172</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HEALTHCARE MANAGEMENT TEAM</vt:lpstr>
    </vt:vector>
  </TitlesOfParts>
  <Company>Microsoft Corporation</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HEALTHCARE MANAGEMENT TEAM</dc:title>
  <dc:subject/>
  <dc:creator>Barkman, Jolene</dc:creator>
  <cp:keywords/>
  <cp:lastModifiedBy>12506415780</cp:lastModifiedBy>
  <cp:revision>2</cp:revision>
  <cp:lastPrinted>2023-08-30T20:01:00Z</cp:lastPrinted>
  <dcterms:created xsi:type="dcterms:W3CDTF">2023-10-20T02:26:00Z</dcterms:created>
  <dcterms:modified xsi:type="dcterms:W3CDTF">2023-10-20T02:26:00Z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TC010184111033</vt:lpwstr>
  </property>
</Properties>
</file>